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150" w:rsidRDefault="00477150" w:rsidP="00761E26">
      <w:pPr>
        <w:pStyle w:val="CILTitle"/>
      </w:pPr>
      <w:r>
        <w:t>2006 CONVENTION ON THE RIGHTS OF PERSONS WITH DISABILITIES</w:t>
      </w:r>
    </w:p>
    <w:p w:rsidR="00477150" w:rsidRDefault="00477150" w:rsidP="00761E26">
      <w:pPr>
        <w:pStyle w:val="CILSubtitle"/>
      </w:pPr>
      <w:r w:rsidRPr="0024765E">
        <w:t>Adopted</w:t>
      </w:r>
      <w:r w:rsidR="0024765E" w:rsidRPr="0024765E">
        <w:t xml:space="preserve"> in New York, USA</w:t>
      </w:r>
      <w:r w:rsidRPr="0024765E">
        <w:t xml:space="preserve"> on 13 December 2006</w:t>
      </w:r>
    </w:p>
    <w:p w:rsidR="007B2468" w:rsidRDefault="007B2468" w:rsidP="00761E26"/>
    <w:p w:rsidR="00761E26" w:rsidRPr="00463AD2" w:rsidRDefault="007B2468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8632304" w:history="1">
        <w:r w:rsidR="00761E26" w:rsidRPr="007B65FE">
          <w:rPr>
            <w:rStyle w:val="Hyperlink"/>
            <w:noProof/>
          </w:rPr>
          <w:t>Preamble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_Toc478632304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3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05" w:history="1">
        <w:r w:rsidR="00761E26" w:rsidRPr="007B65FE">
          <w:rPr>
            <w:rStyle w:val="Hyperlink"/>
            <w:noProof/>
          </w:rPr>
          <w:t>Article 1 Purpose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_Toc478632305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5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06" w:history="1">
        <w:r w:rsidR="00761E26" w:rsidRPr="007B65FE">
          <w:rPr>
            <w:rStyle w:val="Hyperlink"/>
            <w:noProof/>
          </w:rPr>
          <w:t>Article 2 Definitions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_Toc478632306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5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07" w:history="1">
        <w:r w:rsidR="00761E26" w:rsidRPr="007B65FE">
          <w:rPr>
            <w:rStyle w:val="Hyperlink"/>
            <w:noProof/>
          </w:rPr>
          <w:t>Article 3 General principles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_Toc478632307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6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08" w:history="1">
        <w:r w:rsidR="00761E26" w:rsidRPr="007B65FE">
          <w:rPr>
            <w:rStyle w:val="Hyperlink"/>
            <w:noProof/>
          </w:rPr>
          <w:t>Article 4 General obligations</w:t>
        </w:r>
        <w:bookmarkStart w:id="0" w:name="_GoBack"/>
        <w:bookmarkEnd w:id="0"/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_Toc478632308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6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09" w:history="1">
        <w:r w:rsidR="00761E26" w:rsidRPr="007B65FE">
          <w:rPr>
            <w:rStyle w:val="Hyperlink"/>
            <w:noProof/>
          </w:rPr>
          <w:t>Article 5 Equality and non-discrimination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_Toc478632309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7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10" w:history="1">
        <w:r w:rsidR="00761E26" w:rsidRPr="007B65FE">
          <w:rPr>
            <w:rStyle w:val="Hyperlink"/>
            <w:noProof/>
          </w:rPr>
          <w:t>Article 6 Women with disabilities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_Toc478632310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8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11" w:history="1">
        <w:r w:rsidR="00761E26" w:rsidRPr="007B65FE">
          <w:rPr>
            <w:rStyle w:val="Hyperlink"/>
            <w:noProof/>
          </w:rPr>
          <w:t>Article 7 Children with disabilities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_Toc478632311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8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12" w:history="1">
        <w:r w:rsidR="00761E26" w:rsidRPr="007B65FE">
          <w:rPr>
            <w:rStyle w:val="Hyperlink"/>
            <w:noProof/>
          </w:rPr>
          <w:t>Article 8 Awareness-raising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_Toc478632312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8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13" w:history="1">
        <w:r w:rsidR="00761E26" w:rsidRPr="007B65FE">
          <w:rPr>
            <w:rStyle w:val="Hyperlink"/>
            <w:noProof/>
          </w:rPr>
          <w:t>Article 9 Accessibility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_Toc478632313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9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14" w:history="1">
        <w:r w:rsidR="00761E26" w:rsidRPr="007B65FE">
          <w:rPr>
            <w:rStyle w:val="Hyperlink"/>
            <w:noProof/>
          </w:rPr>
          <w:t>Article 10 Right to life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_Toc478632314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10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15" w:history="1">
        <w:r w:rsidR="00761E26" w:rsidRPr="007B65FE">
          <w:rPr>
            <w:rStyle w:val="Hyperlink"/>
            <w:noProof/>
          </w:rPr>
          <w:t>Article 11 Situations of risk and humanitarian emergencies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_Toc478632315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10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16" w:history="1">
        <w:r w:rsidR="00761E26" w:rsidRPr="007B65FE">
          <w:rPr>
            <w:rStyle w:val="Hyperlink"/>
            <w:noProof/>
          </w:rPr>
          <w:t>Article 12 Equal recognition before the law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_Toc478632316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10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17" w:history="1">
        <w:r w:rsidR="00761E26" w:rsidRPr="007B65FE">
          <w:rPr>
            <w:rStyle w:val="Hyperlink"/>
            <w:noProof/>
          </w:rPr>
          <w:t>Article 13 Access to justice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_Toc478632317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10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18" w:history="1">
        <w:r w:rsidR="00761E26" w:rsidRPr="007B65FE">
          <w:rPr>
            <w:rStyle w:val="Hyperlink"/>
            <w:noProof/>
          </w:rPr>
          <w:t>Article 14 Liberty and security of person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_Toc478632318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11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19" w:history="1">
        <w:r w:rsidR="00761E26" w:rsidRPr="007B65FE">
          <w:rPr>
            <w:rStyle w:val="Hyperlink"/>
            <w:noProof/>
          </w:rPr>
          <w:t>Article 15 Freedom from torture or cruel, inhuman or degrading treatment or punishment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_Toc478632319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11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20" w:history="1">
        <w:r w:rsidR="00761E26" w:rsidRPr="007B65FE">
          <w:rPr>
            <w:rStyle w:val="Hyperlink"/>
            <w:noProof/>
          </w:rPr>
          <w:t>Article 16 Freedom from exploitation, violence and abuse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_Toc478632320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11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21" w:history="1">
        <w:r w:rsidR="00761E26" w:rsidRPr="007B65FE">
          <w:rPr>
            <w:rStyle w:val="Hyperlink"/>
            <w:noProof/>
          </w:rPr>
          <w:t>Article 17 Protecting the integrity of the person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_Toc478632321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12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22" w:history="1">
        <w:r w:rsidR="00761E26" w:rsidRPr="007B65FE">
          <w:rPr>
            <w:rStyle w:val="Hyperlink"/>
            <w:noProof/>
          </w:rPr>
          <w:t>Article 18 Liberty of movement and nationality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_Toc478632322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12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23" w:history="1">
        <w:r w:rsidR="00761E26" w:rsidRPr="007B65FE">
          <w:rPr>
            <w:rStyle w:val="Hyperlink"/>
            <w:noProof/>
          </w:rPr>
          <w:t>Article 19 Living independently and being included in the community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_Toc478632323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12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24" w:history="1">
        <w:r w:rsidR="00761E26" w:rsidRPr="007B65FE">
          <w:rPr>
            <w:rStyle w:val="Hyperlink"/>
            <w:noProof/>
          </w:rPr>
          <w:t>Article 20 Personal mobility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_Toc478632324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13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25" w:history="1">
        <w:r w:rsidR="00761E26" w:rsidRPr="007B65FE">
          <w:rPr>
            <w:rStyle w:val="Hyperlink"/>
            <w:noProof/>
          </w:rPr>
          <w:t>Article 21 Freedom of expression and opinion, and access to information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_Toc478632325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13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26" w:history="1">
        <w:r w:rsidR="00761E26" w:rsidRPr="007B65FE">
          <w:rPr>
            <w:rStyle w:val="Hyperlink"/>
            <w:noProof/>
          </w:rPr>
          <w:t>Article 22 Respect for privacy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_Toc478632326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14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27" w:history="1">
        <w:r w:rsidR="00761E26" w:rsidRPr="007B65FE">
          <w:rPr>
            <w:rStyle w:val="Hyperlink"/>
            <w:noProof/>
          </w:rPr>
          <w:t>Article 23 Respect for home and the family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_Toc478632327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14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28" w:history="1">
        <w:r w:rsidR="00761E26" w:rsidRPr="007B65FE">
          <w:rPr>
            <w:rStyle w:val="Hyperlink"/>
            <w:noProof/>
          </w:rPr>
          <w:t>Article 24 Education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_Toc478632328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15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29" w:history="1">
        <w:r w:rsidR="00761E26" w:rsidRPr="007B65FE">
          <w:rPr>
            <w:rStyle w:val="Hyperlink"/>
            <w:noProof/>
          </w:rPr>
          <w:t>Article 25 Health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_Toc478632329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16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30" w:history="1">
        <w:r w:rsidR="00761E26" w:rsidRPr="007B65FE">
          <w:rPr>
            <w:rStyle w:val="Hyperlink"/>
            <w:noProof/>
          </w:rPr>
          <w:t>Article 26 Habilitation and rehabilitation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_Toc478632330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16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31" w:history="1">
        <w:r w:rsidR="00761E26" w:rsidRPr="007B65FE">
          <w:rPr>
            <w:rStyle w:val="Hyperlink"/>
            <w:noProof/>
          </w:rPr>
          <w:t>Article 27 Work and employment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_Toc478632331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17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32" w:history="1">
        <w:r w:rsidR="00761E26" w:rsidRPr="007B65FE">
          <w:rPr>
            <w:rStyle w:val="Hyperlink"/>
            <w:noProof/>
          </w:rPr>
          <w:t>Article 28 Adequate standard of living and social protection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_Toc478632332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18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33" w:history="1">
        <w:r w:rsidR="00761E26" w:rsidRPr="007B65FE">
          <w:rPr>
            <w:rStyle w:val="Hyperlink"/>
            <w:noProof/>
          </w:rPr>
          <w:t>Article 29 Participation in political and public life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_Toc478632333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18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34" w:history="1">
        <w:r w:rsidR="00761E26" w:rsidRPr="007B65FE">
          <w:rPr>
            <w:rStyle w:val="Hyperlink"/>
            <w:noProof/>
          </w:rPr>
          <w:t>Article 30 Participation in cultural life, recreation, leisure and sport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_Toc478632334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19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35" w:history="1">
        <w:r w:rsidR="00761E26" w:rsidRPr="007B65FE">
          <w:rPr>
            <w:rStyle w:val="Hyperlink"/>
            <w:noProof/>
          </w:rPr>
          <w:t>Article 31 Statistics and data collection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_Toc478632335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20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36" w:history="1">
        <w:r w:rsidR="00761E26" w:rsidRPr="007B65FE">
          <w:rPr>
            <w:rStyle w:val="Hyperlink"/>
            <w:noProof/>
          </w:rPr>
          <w:t>Article 32 International cooperation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_Toc478632336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20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37" w:history="1">
        <w:r w:rsidR="00761E26" w:rsidRPr="007B65FE">
          <w:rPr>
            <w:rStyle w:val="Hyperlink"/>
            <w:noProof/>
          </w:rPr>
          <w:t>Article 33 National implementation and monitoring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_Toc478632337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21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38" w:history="1">
        <w:r w:rsidR="00761E26" w:rsidRPr="007B65FE">
          <w:rPr>
            <w:rStyle w:val="Hyperlink"/>
            <w:noProof/>
          </w:rPr>
          <w:t>Article 34 Committee on the Rights of Persons with Disabilities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_Toc478632338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21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39" w:history="1">
        <w:r w:rsidR="00761E26" w:rsidRPr="007B65FE">
          <w:rPr>
            <w:rStyle w:val="Hyperlink"/>
            <w:noProof/>
          </w:rPr>
          <w:t>Article 35 Reports by States Parties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_Toc478632339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22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40" w:history="1">
        <w:r w:rsidR="00761E26" w:rsidRPr="007B65FE">
          <w:rPr>
            <w:rStyle w:val="Hyperlink"/>
            <w:noProof/>
          </w:rPr>
          <w:t>Article 36 Consideration of reports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_Toc478632340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23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41" w:history="1">
        <w:r w:rsidR="00761E26" w:rsidRPr="007B65FE">
          <w:rPr>
            <w:rStyle w:val="Hyperlink"/>
            <w:noProof/>
          </w:rPr>
          <w:t>Article 37 Cooperation between States Parties and the Committee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_Toc478632341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23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42" w:history="1">
        <w:r w:rsidR="00761E26" w:rsidRPr="007B65FE">
          <w:rPr>
            <w:rStyle w:val="Hyperlink"/>
            <w:noProof/>
          </w:rPr>
          <w:t>Article 38 Relationship of the Committee with other bodies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_Toc478632342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23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43" w:history="1">
        <w:r w:rsidR="00761E26" w:rsidRPr="007B65FE">
          <w:rPr>
            <w:rStyle w:val="Hyperlink"/>
            <w:noProof/>
          </w:rPr>
          <w:t>Article 39 Report of the Committee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_Toc478632343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24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44" w:history="1">
        <w:r w:rsidR="00761E26" w:rsidRPr="007B65FE">
          <w:rPr>
            <w:rStyle w:val="Hyperlink"/>
            <w:noProof/>
          </w:rPr>
          <w:t>Article 40 Conference of States Parties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_Toc478632344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24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45" w:history="1">
        <w:r w:rsidR="00761E26" w:rsidRPr="007B65FE">
          <w:rPr>
            <w:rStyle w:val="Hyperlink"/>
            <w:noProof/>
          </w:rPr>
          <w:t>Article 41 Depositary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_Toc478632345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24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46" w:history="1">
        <w:r w:rsidR="00761E26" w:rsidRPr="007B65FE">
          <w:rPr>
            <w:rStyle w:val="Hyperlink"/>
            <w:noProof/>
          </w:rPr>
          <w:t>Article 42 Signature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_Toc478632346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24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47" w:history="1">
        <w:r w:rsidR="00761E26" w:rsidRPr="007B65FE">
          <w:rPr>
            <w:rStyle w:val="Hyperlink"/>
            <w:noProof/>
          </w:rPr>
          <w:t>Article 43 Consent to be bound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_Toc478632347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24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48" w:history="1">
        <w:r w:rsidR="00761E26" w:rsidRPr="007B65FE">
          <w:rPr>
            <w:rStyle w:val="Hyperlink"/>
            <w:noProof/>
          </w:rPr>
          <w:t>Article 44 Regional integration organizations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_Toc478632348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25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49" w:history="1">
        <w:r w:rsidR="00761E26" w:rsidRPr="007B65FE">
          <w:rPr>
            <w:rStyle w:val="Hyperlink"/>
            <w:noProof/>
          </w:rPr>
          <w:t>Article 45 Entry into force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_Toc478632349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25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50" w:history="1">
        <w:r w:rsidR="00761E26" w:rsidRPr="007B65FE">
          <w:rPr>
            <w:rStyle w:val="Hyperlink"/>
            <w:noProof/>
          </w:rPr>
          <w:t>Article 46 Reservations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_Toc478632350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25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51" w:history="1">
        <w:r w:rsidR="00761E26" w:rsidRPr="007B65FE">
          <w:rPr>
            <w:rStyle w:val="Hyperlink"/>
            <w:noProof/>
          </w:rPr>
          <w:t>Article 47 Amendments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_Toc478632351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26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52" w:history="1">
        <w:r w:rsidR="00761E26" w:rsidRPr="007B65FE">
          <w:rPr>
            <w:rStyle w:val="Hyperlink"/>
            <w:noProof/>
          </w:rPr>
          <w:t>Article 48 Denunciation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_Toc478632352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26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53" w:history="1">
        <w:r w:rsidR="00761E26" w:rsidRPr="007B65FE">
          <w:rPr>
            <w:rStyle w:val="Hyperlink"/>
            <w:noProof/>
          </w:rPr>
          <w:t>Article 49 Accessible format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_Toc478632353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26</w:t>
        </w:r>
        <w:r w:rsidR="00761E26">
          <w:rPr>
            <w:noProof/>
            <w:webHidden/>
          </w:rPr>
          <w:fldChar w:fldCharType="end"/>
        </w:r>
      </w:hyperlink>
    </w:p>
    <w:p w:rsidR="00761E26" w:rsidRPr="00463AD2" w:rsidRDefault="007237EF" w:rsidP="00761E26">
      <w:pPr>
        <w:pStyle w:val="TOC1"/>
        <w:tabs>
          <w:tab w:val="right" w:leader="dot" w:pos="9017"/>
        </w:tabs>
        <w:rPr>
          <w:rFonts w:ascii="Calibri" w:eastAsia="Times New Roman" w:hAnsi="Calibri"/>
          <w:caps w:val="0"/>
          <w:noProof/>
          <w:sz w:val="22"/>
          <w:szCs w:val="22"/>
          <w:lang w:val="en-SG" w:eastAsia="en-SG"/>
        </w:rPr>
      </w:pPr>
      <w:hyperlink w:anchor="_Toc478632354" w:history="1">
        <w:r w:rsidR="00761E26" w:rsidRPr="007B65FE">
          <w:rPr>
            <w:rStyle w:val="Hyperlink"/>
            <w:noProof/>
          </w:rPr>
          <w:t>Article 50 Authentic texts</w:t>
        </w:r>
        <w:r w:rsidR="00761E26">
          <w:rPr>
            <w:noProof/>
            <w:webHidden/>
          </w:rPr>
          <w:tab/>
        </w:r>
        <w:r w:rsidR="00761E26">
          <w:rPr>
            <w:noProof/>
            <w:webHidden/>
          </w:rPr>
          <w:fldChar w:fldCharType="begin"/>
        </w:r>
        <w:r w:rsidR="00761E26">
          <w:rPr>
            <w:noProof/>
            <w:webHidden/>
          </w:rPr>
          <w:instrText xml:space="preserve"> PAGEREF _Toc478632354 \h </w:instrText>
        </w:r>
        <w:r w:rsidR="00761E26">
          <w:rPr>
            <w:noProof/>
            <w:webHidden/>
          </w:rPr>
        </w:r>
        <w:r w:rsidR="00761E26">
          <w:rPr>
            <w:noProof/>
            <w:webHidden/>
          </w:rPr>
          <w:fldChar w:fldCharType="separate"/>
        </w:r>
        <w:r w:rsidR="00DB7688">
          <w:rPr>
            <w:noProof/>
            <w:webHidden/>
          </w:rPr>
          <w:t>26</w:t>
        </w:r>
        <w:r w:rsidR="00761E26">
          <w:rPr>
            <w:noProof/>
            <w:webHidden/>
          </w:rPr>
          <w:fldChar w:fldCharType="end"/>
        </w:r>
      </w:hyperlink>
    </w:p>
    <w:p w:rsidR="007B2468" w:rsidRDefault="007B2468" w:rsidP="00761E26">
      <w:r>
        <w:rPr>
          <w:b/>
          <w:bCs/>
          <w:noProof/>
        </w:rPr>
        <w:fldChar w:fldCharType="end"/>
      </w:r>
    </w:p>
    <w:p w:rsidR="00477150" w:rsidRDefault="00477150" w:rsidP="00761E26">
      <w:pPr>
        <w:pStyle w:val="CILTitle"/>
      </w:pPr>
      <w:r>
        <w:br w:type="page"/>
      </w:r>
      <w:r>
        <w:lastRenderedPageBreak/>
        <w:t>2006 CONVENTION ON THE RIGHTS OF PERSONS WITH DISABILITIES</w:t>
      </w:r>
    </w:p>
    <w:p w:rsidR="00477150" w:rsidRDefault="00477150" w:rsidP="00761E26">
      <w:pPr>
        <w:pStyle w:val="CILSubtitle"/>
      </w:pPr>
      <w:r w:rsidRPr="0024765E">
        <w:t>Adopted</w:t>
      </w:r>
      <w:r w:rsidR="0024765E" w:rsidRPr="0024765E">
        <w:t xml:space="preserve"> in New York, USA</w:t>
      </w:r>
      <w:r w:rsidRPr="0024765E">
        <w:t xml:space="preserve"> on 13 December 2006</w:t>
      </w:r>
    </w:p>
    <w:p w:rsidR="00477150" w:rsidRDefault="00477150" w:rsidP="00761E26"/>
    <w:p w:rsidR="00477150" w:rsidRDefault="00477150" w:rsidP="00761E26">
      <w:pPr>
        <w:pStyle w:val="Heading1"/>
      </w:pPr>
      <w:bookmarkStart w:id="1" w:name="_Toc478632304"/>
      <w:r>
        <w:t>Preamble</w:t>
      </w:r>
      <w:bookmarkEnd w:id="1"/>
    </w:p>
    <w:p w:rsidR="00477150" w:rsidRDefault="00477150" w:rsidP="00761E26">
      <w:r>
        <w:t>The States Parties to the present Convention,</w:t>
      </w:r>
    </w:p>
    <w:p w:rsidR="00477150" w:rsidRDefault="00477150" w:rsidP="00761E26">
      <w:pPr>
        <w:numPr>
          <w:ilvl w:val="0"/>
          <w:numId w:val="1"/>
        </w:numPr>
      </w:pPr>
      <w:r>
        <w:t>Recalling the principles proclaimed in the Charter of the United</w:t>
      </w:r>
      <w:r w:rsidR="004E725B">
        <w:t xml:space="preserve"> </w:t>
      </w:r>
      <w:r>
        <w:t>Nations which recognize the inherent dignity and worth and the equal and</w:t>
      </w:r>
      <w:r w:rsidR="004E725B">
        <w:t xml:space="preserve"> </w:t>
      </w:r>
      <w:r>
        <w:t>inalienable rights of all members of the human family as the foundation of</w:t>
      </w:r>
      <w:r w:rsidR="004E725B">
        <w:t xml:space="preserve"> </w:t>
      </w:r>
      <w:r>
        <w:t>freedom, justice and peace in the world,</w:t>
      </w:r>
    </w:p>
    <w:p w:rsidR="00477150" w:rsidRDefault="00477150" w:rsidP="00761E26">
      <w:pPr>
        <w:numPr>
          <w:ilvl w:val="0"/>
          <w:numId w:val="1"/>
        </w:numPr>
      </w:pPr>
      <w:r>
        <w:t>Recognizing that the United Nations, in the Universal Declaration</w:t>
      </w:r>
      <w:r w:rsidR="004E725B">
        <w:t xml:space="preserve"> </w:t>
      </w:r>
      <w:r>
        <w:t>of Human Rights and in the International Covenants on Human Rights, has</w:t>
      </w:r>
      <w:r w:rsidR="004E725B">
        <w:t xml:space="preserve"> </w:t>
      </w:r>
      <w:r>
        <w:t>proclaimed and agreed that everyone is entitled to all the rights and freedoms</w:t>
      </w:r>
      <w:r w:rsidR="004E725B">
        <w:t xml:space="preserve"> </w:t>
      </w:r>
      <w:r>
        <w:t>set forth therein, without distinction of any kind,</w:t>
      </w:r>
    </w:p>
    <w:p w:rsidR="00477150" w:rsidRDefault="00477150" w:rsidP="00761E26">
      <w:pPr>
        <w:numPr>
          <w:ilvl w:val="0"/>
          <w:numId w:val="1"/>
        </w:numPr>
      </w:pPr>
      <w:r>
        <w:t>Reaffirming the universality, indivisibility, interdependence and</w:t>
      </w:r>
      <w:r w:rsidR="004E725B">
        <w:t xml:space="preserve"> </w:t>
      </w:r>
      <w:r>
        <w:t>interrelatedness of all human rights and fundamental freedoms and the need for</w:t>
      </w:r>
      <w:r w:rsidR="004E725B">
        <w:t xml:space="preserve"> </w:t>
      </w:r>
      <w:r>
        <w:t>persons with disabilities to be guaranteed their full enjoyment without</w:t>
      </w:r>
      <w:r w:rsidR="004E725B">
        <w:t xml:space="preserve"> </w:t>
      </w:r>
      <w:r>
        <w:t>discrimination,</w:t>
      </w:r>
    </w:p>
    <w:p w:rsidR="00477150" w:rsidRDefault="00477150" w:rsidP="00761E26">
      <w:pPr>
        <w:numPr>
          <w:ilvl w:val="0"/>
          <w:numId w:val="1"/>
        </w:numPr>
      </w:pPr>
      <w:r>
        <w:t>Recalling the International Covenant on Economic, Social and</w:t>
      </w:r>
      <w:r w:rsidR="004E725B">
        <w:t xml:space="preserve"> </w:t>
      </w:r>
      <w:r>
        <w:t>Cultural Rights, the International Covenant on Civil and Political Rights, the</w:t>
      </w:r>
      <w:r w:rsidR="004E725B">
        <w:t xml:space="preserve"> </w:t>
      </w:r>
      <w:r>
        <w:t>International Convention on the Elimination of All Forms of Racial</w:t>
      </w:r>
      <w:r w:rsidR="004E725B">
        <w:t xml:space="preserve"> </w:t>
      </w:r>
      <w:r>
        <w:t>Discrimination, the Convention on the Elimination of All Forms of</w:t>
      </w:r>
      <w:r w:rsidR="004E725B">
        <w:t xml:space="preserve"> </w:t>
      </w:r>
      <w:r>
        <w:t>Discrimination against Women, the Convention against Torture and Other</w:t>
      </w:r>
      <w:r w:rsidR="004E725B">
        <w:t xml:space="preserve"> </w:t>
      </w:r>
      <w:r>
        <w:t>Cruel, Inhuman or Degrading Treatment or Punishment, the Convention on the</w:t>
      </w:r>
      <w:r w:rsidR="004E725B">
        <w:t xml:space="preserve"> </w:t>
      </w:r>
      <w:r>
        <w:t>Rights of the Child, and the International Convention on the Protection of the</w:t>
      </w:r>
      <w:r w:rsidR="004E725B">
        <w:t xml:space="preserve"> </w:t>
      </w:r>
      <w:r>
        <w:t>Rights of All Migrant Workers and Members of Their Families,</w:t>
      </w:r>
    </w:p>
    <w:p w:rsidR="00477150" w:rsidRDefault="00477150" w:rsidP="00761E26">
      <w:pPr>
        <w:numPr>
          <w:ilvl w:val="0"/>
          <w:numId w:val="1"/>
        </w:numPr>
      </w:pPr>
      <w:r>
        <w:t>Recognizing that disability is an evolving concept and that</w:t>
      </w:r>
      <w:r w:rsidR="004E725B">
        <w:t xml:space="preserve"> </w:t>
      </w:r>
      <w:r>
        <w:t>disability results from the interaction between persons with impairments and</w:t>
      </w:r>
      <w:r w:rsidR="004E725B">
        <w:t xml:space="preserve"> </w:t>
      </w:r>
      <w:r>
        <w:t>attitudinal and environmental barriers that hinders their full and effective</w:t>
      </w:r>
      <w:r w:rsidR="004E725B">
        <w:t xml:space="preserve"> </w:t>
      </w:r>
      <w:r>
        <w:t>participation in society on an equal basis with others,</w:t>
      </w:r>
    </w:p>
    <w:p w:rsidR="00477150" w:rsidRDefault="00477150" w:rsidP="00761E26">
      <w:pPr>
        <w:numPr>
          <w:ilvl w:val="0"/>
          <w:numId w:val="1"/>
        </w:numPr>
      </w:pPr>
      <w:r>
        <w:t>Recognizing the importan</w:t>
      </w:r>
      <w:r w:rsidR="004E725B">
        <w:t xml:space="preserve">ce of the principles and policy </w:t>
      </w:r>
      <w:r>
        <w:t>guidelines contained in the World Programme of Action concerning Disabled</w:t>
      </w:r>
      <w:r w:rsidR="004E725B">
        <w:t xml:space="preserve"> </w:t>
      </w:r>
      <w:r>
        <w:t>Persons and in the Standard Rules on the Equalization of Opportunities for</w:t>
      </w:r>
      <w:r w:rsidR="004E725B">
        <w:t xml:space="preserve"> </w:t>
      </w:r>
      <w:r>
        <w:t>Persons with Disabilities in influencing the promotion, formulation and</w:t>
      </w:r>
      <w:r w:rsidR="004E725B">
        <w:t xml:space="preserve"> </w:t>
      </w:r>
      <w:r>
        <w:t>evaluation of the policies, plans, programmes and actions at the national,</w:t>
      </w:r>
      <w:r w:rsidR="004E725B">
        <w:t xml:space="preserve"> </w:t>
      </w:r>
      <w:r>
        <w:t>regional and international levels to further equalize opportunities for persons</w:t>
      </w:r>
      <w:r w:rsidR="004E725B">
        <w:t xml:space="preserve"> </w:t>
      </w:r>
      <w:r>
        <w:t>with disabilities,</w:t>
      </w:r>
    </w:p>
    <w:p w:rsidR="00477150" w:rsidRDefault="00477150" w:rsidP="00761E26">
      <w:pPr>
        <w:numPr>
          <w:ilvl w:val="0"/>
          <w:numId w:val="1"/>
        </w:numPr>
      </w:pPr>
      <w:r>
        <w:t>Emphasizing the importance of mai</w:t>
      </w:r>
      <w:r w:rsidR="004E725B">
        <w:t xml:space="preserve">nstreaming disability issues as </w:t>
      </w:r>
      <w:r>
        <w:t xml:space="preserve">an integral part of relevant strategies of sustainable development, </w:t>
      </w:r>
    </w:p>
    <w:p w:rsidR="00477150" w:rsidRDefault="00477150" w:rsidP="00761E26">
      <w:pPr>
        <w:numPr>
          <w:ilvl w:val="0"/>
          <w:numId w:val="1"/>
        </w:numPr>
      </w:pPr>
      <w:r>
        <w:t>Recognizing also that discrimin</w:t>
      </w:r>
      <w:r w:rsidR="004E725B">
        <w:t xml:space="preserve">ation against any person on the </w:t>
      </w:r>
      <w:r>
        <w:t>basis of disability is a violation of the inherent dignity and worth of the human</w:t>
      </w:r>
      <w:r w:rsidR="004E725B">
        <w:t xml:space="preserve"> </w:t>
      </w:r>
      <w:r>
        <w:t>person,</w:t>
      </w:r>
    </w:p>
    <w:p w:rsidR="00477150" w:rsidRDefault="00477150" w:rsidP="00761E26">
      <w:pPr>
        <w:numPr>
          <w:ilvl w:val="0"/>
          <w:numId w:val="1"/>
        </w:numPr>
      </w:pPr>
      <w:r>
        <w:t>Recognizing further the diversity of persons with disabilities,</w:t>
      </w:r>
    </w:p>
    <w:p w:rsidR="00477150" w:rsidRDefault="00477150" w:rsidP="00761E26">
      <w:pPr>
        <w:numPr>
          <w:ilvl w:val="0"/>
          <w:numId w:val="1"/>
        </w:numPr>
      </w:pPr>
      <w:r>
        <w:t xml:space="preserve">Recognizing the need to promote </w:t>
      </w:r>
      <w:r w:rsidR="004E725B">
        <w:t xml:space="preserve">and protect the human rights of </w:t>
      </w:r>
      <w:r>
        <w:t>all persons with disabilities, including those who require more intensive</w:t>
      </w:r>
      <w:r w:rsidR="004E725B">
        <w:t xml:space="preserve"> </w:t>
      </w:r>
      <w:r>
        <w:t>support,</w:t>
      </w:r>
    </w:p>
    <w:p w:rsidR="00477150" w:rsidRDefault="00477150" w:rsidP="00761E26">
      <w:pPr>
        <w:numPr>
          <w:ilvl w:val="0"/>
          <w:numId w:val="1"/>
        </w:numPr>
      </w:pPr>
      <w:r>
        <w:lastRenderedPageBreak/>
        <w:t>Concerned that, despite these various instruments and</w:t>
      </w:r>
      <w:r w:rsidR="004E725B">
        <w:t xml:space="preserve"> </w:t>
      </w:r>
      <w:r>
        <w:t>undertakings, persons with disabilities continue to face barriers in their</w:t>
      </w:r>
      <w:r w:rsidR="004E725B">
        <w:t xml:space="preserve"> </w:t>
      </w:r>
      <w:r>
        <w:t>participation as equal members of society and violations of their human rights</w:t>
      </w:r>
      <w:r w:rsidR="004E725B">
        <w:t xml:space="preserve"> </w:t>
      </w:r>
      <w:r>
        <w:t>in all parts of the world,</w:t>
      </w:r>
    </w:p>
    <w:p w:rsidR="00477150" w:rsidRDefault="00477150" w:rsidP="00761E26">
      <w:pPr>
        <w:numPr>
          <w:ilvl w:val="0"/>
          <w:numId w:val="1"/>
        </w:numPr>
      </w:pPr>
      <w:r>
        <w:t>Recognizing the importance of international cooperation for</w:t>
      </w:r>
      <w:r w:rsidR="004E725B">
        <w:t xml:space="preserve"> </w:t>
      </w:r>
      <w:r>
        <w:t>improving the living conditions of persons with disabilities in every country,</w:t>
      </w:r>
      <w:r w:rsidR="004E725B">
        <w:t xml:space="preserve"> </w:t>
      </w:r>
      <w:r>
        <w:t>particularly in developing countries,</w:t>
      </w:r>
    </w:p>
    <w:p w:rsidR="00477150" w:rsidRDefault="00477150" w:rsidP="00761E26">
      <w:pPr>
        <w:numPr>
          <w:ilvl w:val="0"/>
          <w:numId w:val="1"/>
        </w:numPr>
      </w:pPr>
      <w:r>
        <w:t>Recognizing the valued existing and potential contributions made</w:t>
      </w:r>
      <w:r w:rsidR="004E725B">
        <w:t xml:space="preserve"> </w:t>
      </w:r>
      <w:r>
        <w:t>by persons with disabilities to the overall well-being and diversity of their</w:t>
      </w:r>
      <w:r w:rsidR="004E725B">
        <w:t xml:space="preserve"> </w:t>
      </w:r>
      <w:r>
        <w:t>communities, and that the promotion of the full enjoyment by persons with</w:t>
      </w:r>
      <w:r w:rsidR="004E725B">
        <w:t xml:space="preserve"> </w:t>
      </w:r>
      <w:r>
        <w:t>disabilities of their human rights and fundamental freedoms and of full</w:t>
      </w:r>
      <w:r w:rsidR="004E725B">
        <w:t xml:space="preserve"> </w:t>
      </w:r>
      <w:r>
        <w:t>participation by persons with disabilities will result in their enhanced sense of</w:t>
      </w:r>
      <w:r w:rsidR="004E725B">
        <w:t xml:space="preserve"> </w:t>
      </w:r>
      <w:r>
        <w:t>belonging and in significant advances in the human, social and economic</w:t>
      </w:r>
      <w:r w:rsidR="004E725B">
        <w:t xml:space="preserve"> </w:t>
      </w:r>
      <w:r>
        <w:t>development of society and the eradication of poverty,</w:t>
      </w:r>
    </w:p>
    <w:p w:rsidR="00477150" w:rsidRDefault="00477150" w:rsidP="00761E26">
      <w:pPr>
        <w:numPr>
          <w:ilvl w:val="0"/>
          <w:numId w:val="1"/>
        </w:numPr>
      </w:pPr>
      <w:r>
        <w:t>Recognizing the importance for persons with disabilities of their</w:t>
      </w:r>
      <w:r w:rsidR="004E725B">
        <w:t xml:space="preserve"> </w:t>
      </w:r>
      <w:r>
        <w:t>individual autonomy and independence, including the freedom to make their</w:t>
      </w:r>
      <w:r w:rsidR="004E725B">
        <w:t xml:space="preserve"> </w:t>
      </w:r>
      <w:r>
        <w:t>own choices,</w:t>
      </w:r>
    </w:p>
    <w:p w:rsidR="00477150" w:rsidRDefault="00477150" w:rsidP="00761E26">
      <w:pPr>
        <w:numPr>
          <w:ilvl w:val="0"/>
          <w:numId w:val="1"/>
        </w:numPr>
      </w:pPr>
      <w:r>
        <w:t>Considering that persons with disabilities should have the</w:t>
      </w:r>
      <w:r w:rsidR="004E725B">
        <w:t xml:space="preserve"> </w:t>
      </w:r>
      <w:r>
        <w:t>opportunity to be actively involved in decision-making processes about</w:t>
      </w:r>
      <w:r w:rsidR="004E725B">
        <w:t xml:space="preserve"> </w:t>
      </w:r>
      <w:r>
        <w:t>policies and programmes, including those directly concerning them,</w:t>
      </w:r>
    </w:p>
    <w:p w:rsidR="00477150" w:rsidRDefault="00477150" w:rsidP="00761E26">
      <w:pPr>
        <w:numPr>
          <w:ilvl w:val="0"/>
          <w:numId w:val="1"/>
        </w:numPr>
      </w:pPr>
      <w:r>
        <w:t>Concerned about the difficult conditions faced by persons with</w:t>
      </w:r>
      <w:r w:rsidR="004E725B">
        <w:t xml:space="preserve"> </w:t>
      </w:r>
      <w:r>
        <w:t>disabilities who are subject to multiple or aggravated forms of discrimination</w:t>
      </w:r>
      <w:r w:rsidR="004E725B">
        <w:t xml:space="preserve"> </w:t>
      </w:r>
      <w:r>
        <w:t>on the basis of race, colour, sex, language, religion, political or other opinion,</w:t>
      </w:r>
      <w:r w:rsidR="004E725B">
        <w:t xml:space="preserve"> </w:t>
      </w:r>
      <w:r>
        <w:t>national, ethnic, indigenous or social origin, property, birth, age or other status,</w:t>
      </w:r>
    </w:p>
    <w:p w:rsidR="00477150" w:rsidRDefault="00477150" w:rsidP="00761E26">
      <w:pPr>
        <w:numPr>
          <w:ilvl w:val="0"/>
          <w:numId w:val="1"/>
        </w:numPr>
      </w:pPr>
      <w:r>
        <w:t>Recognizing that women and girls with disabilities are often at</w:t>
      </w:r>
      <w:r w:rsidR="004E725B">
        <w:t xml:space="preserve"> </w:t>
      </w:r>
      <w:r>
        <w:t>greater risk, both within and outside the home, of violence, injury or abuse,</w:t>
      </w:r>
      <w:r w:rsidR="004E725B">
        <w:t xml:space="preserve"> </w:t>
      </w:r>
      <w:r>
        <w:t>neglect or negligent treatment, maltreatment or exploitation,</w:t>
      </w:r>
    </w:p>
    <w:p w:rsidR="00477150" w:rsidRDefault="00477150" w:rsidP="00761E26">
      <w:pPr>
        <w:numPr>
          <w:ilvl w:val="0"/>
          <w:numId w:val="1"/>
        </w:numPr>
      </w:pPr>
      <w:r>
        <w:t>Recognizing that children with disabilities should have full</w:t>
      </w:r>
      <w:r w:rsidR="004E725B">
        <w:t xml:space="preserve"> </w:t>
      </w:r>
      <w:r>
        <w:t>enjoyment of all human rights and fundame</w:t>
      </w:r>
      <w:r w:rsidR="004E725B">
        <w:t xml:space="preserve">ntal freedoms on an equal basis </w:t>
      </w:r>
      <w:r>
        <w:t>with other children, and recalling obligations to that end undertaken by States</w:t>
      </w:r>
      <w:r w:rsidR="004E725B">
        <w:t xml:space="preserve"> </w:t>
      </w:r>
      <w:r>
        <w:t>Parties to the Convention on the Rights of the Child,</w:t>
      </w:r>
    </w:p>
    <w:p w:rsidR="00477150" w:rsidRDefault="00477150" w:rsidP="00761E26">
      <w:pPr>
        <w:numPr>
          <w:ilvl w:val="0"/>
          <w:numId w:val="1"/>
        </w:numPr>
      </w:pPr>
      <w:r>
        <w:t>Emphasizing the need to incorpor</w:t>
      </w:r>
      <w:r w:rsidR="004E725B">
        <w:t xml:space="preserve">ate a gender perspective in all </w:t>
      </w:r>
      <w:r>
        <w:t>efforts to promote the full enjoyment of human rights and fundamental</w:t>
      </w:r>
      <w:r w:rsidR="004E725B">
        <w:t xml:space="preserve"> </w:t>
      </w:r>
      <w:r>
        <w:t>freedoms by persons with disabilities,</w:t>
      </w:r>
    </w:p>
    <w:p w:rsidR="00477150" w:rsidRDefault="00477150" w:rsidP="00761E26">
      <w:pPr>
        <w:numPr>
          <w:ilvl w:val="0"/>
          <w:numId w:val="1"/>
        </w:numPr>
      </w:pPr>
      <w:r>
        <w:t>Highlighting the fact that the majority of persons with disabilities</w:t>
      </w:r>
      <w:r w:rsidR="004E725B">
        <w:t xml:space="preserve"> </w:t>
      </w:r>
      <w:r>
        <w:t>live in conditions of poverty, and in this regard recognizing the critical need to</w:t>
      </w:r>
      <w:r w:rsidR="004E725B">
        <w:t xml:space="preserve"> </w:t>
      </w:r>
      <w:r>
        <w:t>address the negative impact of poverty on persons with disabilities,</w:t>
      </w:r>
    </w:p>
    <w:p w:rsidR="00477150" w:rsidRDefault="00477150" w:rsidP="00761E26">
      <w:pPr>
        <w:numPr>
          <w:ilvl w:val="0"/>
          <w:numId w:val="1"/>
        </w:numPr>
      </w:pPr>
      <w:r>
        <w:t>Bearing in mind that conditions of peace and security based on</w:t>
      </w:r>
      <w:r w:rsidR="004E725B">
        <w:t xml:space="preserve"> </w:t>
      </w:r>
      <w:r>
        <w:t>full respect for the purposes and principles contained in the Charter of the</w:t>
      </w:r>
      <w:r w:rsidR="004E725B">
        <w:t xml:space="preserve"> </w:t>
      </w:r>
      <w:r>
        <w:t>United Nations and observance of applicable human rights instruments are</w:t>
      </w:r>
      <w:r w:rsidR="004E725B">
        <w:t xml:space="preserve"> </w:t>
      </w:r>
      <w:r>
        <w:t>indispensable for the full protection of persons with disabilities, in particular</w:t>
      </w:r>
      <w:r w:rsidR="004E725B">
        <w:t xml:space="preserve"> </w:t>
      </w:r>
      <w:r>
        <w:t>during armed conflicts and foreign occupation,</w:t>
      </w:r>
    </w:p>
    <w:p w:rsidR="00477150" w:rsidRDefault="00477150" w:rsidP="00761E26">
      <w:pPr>
        <w:numPr>
          <w:ilvl w:val="0"/>
          <w:numId w:val="1"/>
        </w:numPr>
      </w:pPr>
      <w:r>
        <w:t>Recognizing the importance of accessibility to the physical,</w:t>
      </w:r>
      <w:r w:rsidR="004E725B">
        <w:t xml:space="preserve"> </w:t>
      </w:r>
      <w:r>
        <w:t>social, economic and cultural environment, to health and education and to</w:t>
      </w:r>
      <w:r w:rsidR="004E725B">
        <w:t xml:space="preserve"> </w:t>
      </w:r>
      <w:r>
        <w:t>information and communication, in enabling persons with disabilities to fully</w:t>
      </w:r>
      <w:r w:rsidR="004E725B">
        <w:t xml:space="preserve"> </w:t>
      </w:r>
      <w:r>
        <w:t>enjoy all human rights and fundamental freedoms,</w:t>
      </w:r>
    </w:p>
    <w:p w:rsidR="00477150" w:rsidRDefault="00477150" w:rsidP="00761E26">
      <w:pPr>
        <w:numPr>
          <w:ilvl w:val="0"/>
          <w:numId w:val="1"/>
        </w:numPr>
      </w:pPr>
      <w:r>
        <w:t>Realizing that the individual, hav</w:t>
      </w:r>
      <w:r w:rsidR="004E725B">
        <w:t xml:space="preserve">ing duties to other individuals </w:t>
      </w:r>
      <w:r>
        <w:t>and to the community to which he or she belongs, is under a responsibility to</w:t>
      </w:r>
      <w:r w:rsidR="004E725B">
        <w:t xml:space="preserve"> </w:t>
      </w:r>
      <w:r>
        <w:t>strive for the promotion and observance of the rights recognized in the</w:t>
      </w:r>
      <w:r w:rsidR="004E725B">
        <w:t xml:space="preserve"> </w:t>
      </w:r>
      <w:r>
        <w:t>International Bill of Human Rights,</w:t>
      </w:r>
    </w:p>
    <w:p w:rsidR="006B76A4" w:rsidRDefault="006B76A4" w:rsidP="006B76A4">
      <w:pPr>
        <w:ind w:left="360"/>
      </w:pPr>
    </w:p>
    <w:p w:rsidR="00477150" w:rsidRDefault="00477150" w:rsidP="00761E26">
      <w:pPr>
        <w:numPr>
          <w:ilvl w:val="0"/>
          <w:numId w:val="1"/>
        </w:numPr>
      </w:pPr>
      <w:r>
        <w:lastRenderedPageBreak/>
        <w:t>Convinced that the family is th</w:t>
      </w:r>
      <w:r w:rsidR="004E725B">
        <w:t xml:space="preserve">e natural and fundamental group </w:t>
      </w:r>
      <w:r>
        <w:t>unit of society and is entitled to protection by society and the State, and that</w:t>
      </w:r>
      <w:r w:rsidR="004E725B">
        <w:t xml:space="preserve"> </w:t>
      </w:r>
      <w:r>
        <w:t>persons with disabilities and their family members should receive the</w:t>
      </w:r>
      <w:r w:rsidR="004E725B">
        <w:t xml:space="preserve"> </w:t>
      </w:r>
      <w:r>
        <w:t>necessary protection and assistance to enable families to contribute towards the</w:t>
      </w:r>
      <w:r w:rsidR="004E725B">
        <w:t xml:space="preserve"> </w:t>
      </w:r>
      <w:r>
        <w:t>full and equal enjoyment of the rights of persons with disabilities,</w:t>
      </w:r>
    </w:p>
    <w:p w:rsidR="00477150" w:rsidRDefault="00477150" w:rsidP="00761E26">
      <w:pPr>
        <w:numPr>
          <w:ilvl w:val="0"/>
          <w:numId w:val="1"/>
        </w:numPr>
      </w:pPr>
      <w:r>
        <w:t>Convinced that a comprehensive and integral international</w:t>
      </w:r>
      <w:r w:rsidR="004E725B">
        <w:t xml:space="preserve"> </w:t>
      </w:r>
      <w:r>
        <w:t>convention to promote and protect the rights and dignity of persons with</w:t>
      </w:r>
      <w:r w:rsidR="004E725B">
        <w:t xml:space="preserve"> </w:t>
      </w:r>
      <w:r>
        <w:t>disabilities will make a significant contribution to redressing the profound</w:t>
      </w:r>
      <w:r w:rsidR="004E725B">
        <w:t xml:space="preserve"> </w:t>
      </w:r>
      <w:r>
        <w:t xml:space="preserve">social disadvantage of persons with disabilities </w:t>
      </w:r>
      <w:r w:rsidR="004E725B">
        <w:t xml:space="preserve">and promote their participation </w:t>
      </w:r>
      <w:r>
        <w:t>in the civil, political, economic, social and cultural spheres with equal</w:t>
      </w:r>
      <w:r w:rsidR="004E725B">
        <w:t xml:space="preserve"> </w:t>
      </w:r>
      <w:r>
        <w:t>opportunities, in both developing and developed countries,</w:t>
      </w:r>
    </w:p>
    <w:p w:rsidR="00477150" w:rsidRDefault="00477150" w:rsidP="00761E26">
      <w:r>
        <w:t xml:space="preserve">Have agreed as follows: </w:t>
      </w:r>
    </w:p>
    <w:p w:rsidR="00477150" w:rsidRDefault="004E725B" w:rsidP="00761E26">
      <w:pPr>
        <w:pStyle w:val="Heading1"/>
      </w:pPr>
      <w:bookmarkStart w:id="2" w:name="_Toc478632305"/>
      <w:r>
        <w:t xml:space="preserve">Article 1 </w:t>
      </w:r>
      <w:r w:rsidR="006B76A4">
        <w:br/>
      </w:r>
      <w:r w:rsidR="00477150">
        <w:t>Purpose</w:t>
      </w:r>
      <w:bookmarkEnd w:id="2"/>
    </w:p>
    <w:p w:rsidR="00477150" w:rsidRDefault="00477150" w:rsidP="00761E26">
      <w:r>
        <w:t>The purpose of the present Convention is</w:t>
      </w:r>
      <w:r w:rsidR="004E725B">
        <w:t xml:space="preserve"> to promote, protect and ensure </w:t>
      </w:r>
      <w:r>
        <w:t>the full and equal enjoyment of all human rights and fundamental freedoms by</w:t>
      </w:r>
      <w:r w:rsidR="004E725B">
        <w:t xml:space="preserve"> </w:t>
      </w:r>
      <w:r>
        <w:t>all persons with disabilities, and to promote respect for their inherent dignity.</w:t>
      </w:r>
    </w:p>
    <w:p w:rsidR="00477150" w:rsidRDefault="00477150" w:rsidP="00761E26">
      <w:r>
        <w:t>Persons with disabilities include tho</w:t>
      </w:r>
      <w:r w:rsidR="004E725B">
        <w:t xml:space="preserve">se who have long-term physical, </w:t>
      </w:r>
      <w:r>
        <w:t>mental, intellectual or sensory impairments which in interaction with various</w:t>
      </w:r>
      <w:r w:rsidR="004E725B">
        <w:t xml:space="preserve"> </w:t>
      </w:r>
      <w:r>
        <w:t>barriers may hinder their full and effective participation in society on an equal</w:t>
      </w:r>
      <w:r w:rsidR="004E725B">
        <w:t xml:space="preserve"> </w:t>
      </w:r>
      <w:r>
        <w:t>basis with others.</w:t>
      </w:r>
    </w:p>
    <w:p w:rsidR="00477150" w:rsidRDefault="00477150" w:rsidP="00761E26">
      <w:pPr>
        <w:pStyle w:val="Heading1"/>
      </w:pPr>
      <w:bookmarkStart w:id="3" w:name="_Toc478632306"/>
      <w:r>
        <w:t>Article 2</w:t>
      </w:r>
      <w:r w:rsidR="004E725B">
        <w:t xml:space="preserve"> </w:t>
      </w:r>
      <w:r w:rsidR="006B76A4">
        <w:br/>
      </w:r>
      <w:r>
        <w:t>Definitions</w:t>
      </w:r>
      <w:bookmarkEnd w:id="3"/>
    </w:p>
    <w:p w:rsidR="00477150" w:rsidRDefault="00477150" w:rsidP="00761E26">
      <w:r>
        <w:t>For the purposes of the present Convention:</w:t>
      </w:r>
    </w:p>
    <w:p w:rsidR="00477150" w:rsidRDefault="00477150" w:rsidP="00761E26">
      <w:r>
        <w:t>“Communication” includes languages, di</w:t>
      </w:r>
      <w:r w:rsidR="004E725B">
        <w:t xml:space="preserve">splay of text, Braille, tactile </w:t>
      </w:r>
      <w:r>
        <w:t>communication, large print, accessible multimedia as well as written, audio,</w:t>
      </w:r>
      <w:r w:rsidR="004E725B">
        <w:t xml:space="preserve"> </w:t>
      </w:r>
      <w:r>
        <w:t>plain-language, human-reader and augmentative and alternative modes, means</w:t>
      </w:r>
      <w:r w:rsidR="004E725B">
        <w:t xml:space="preserve"> </w:t>
      </w:r>
      <w:r>
        <w:t>and formats of communication, including accessible information and</w:t>
      </w:r>
      <w:r w:rsidR="004E725B">
        <w:t xml:space="preserve"> </w:t>
      </w:r>
      <w:r>
        <w:t>communication technology;</w:t>
      </w:r>
    </w:p>
    <w:p w:rsidR="00477150" w:rsidRDefault="00477150" w:rsidP="00761E26">
      <w:r>
        <w:t>“Language” includes spoken and sign</w:t>
      </w:r>
      <w:r w:rsidR="004E725B">
        <w:t>ed languages and other forms of non-spoken</w:t>
      </w:r>
      <w:r>
        <w:t xml:space="preserve"> languages;</w:t>
      </w:r>
    </w:p>
    <w:p w:rsidR="00477150" w:rsidRDefault="00477150" w:rsidP="00761E26">
      <w:r>
        <w:t>“Discrimination on the basis of disability” means any distinct</w:t>
      </w:r>
      <w:r w:rsidR="004E725B">
        <w:t xml:space="preserve">ion, </w:t>
      </w:r>
      <w:r>
        <w:t>exclusion or restriction on the basis of disability which has the purpose or</w:t>
      </w:r>
      <w:r w:rsidR="004E725B">
        <w:t xml:space="preserve"> </w:t>
      </w:r>
      <w:r>
        <w:t>effect of impairing or nullifying the recognition, enjoyment or exercise, on an</w:t>
      </w:r>
      <w:r w:rsidR="004E725B">
        <w:t xml:space="preserve"> </w:t>
      </w:r>
      <w:r>
        <w:t>equal basis with others, of all human rights and fundamental freedoms in the</w:t>
      </w:r>
      <w:r w:rsidR="004E725B">
        <w:t xml:space="preserve"> </w:t>
      </w:r>
      <w:r>
        <w:t>political, economic, social, cultural, civil or any other field. It includes all</w:t>
      </w:r>
      <w:r w:rsidR="004E725B">
        <w:t xml:space="preserve"> </w:t>
      </w:r>
      <w:r>
        <w:t>forms of discrimination, including denial of reasonable accommodation;</w:t>
      </w:r>
    </w:p>
    <w:p w:rsidR="00477150" w:rsidRDefault="00477150" w:rsidP="00761E26">
      <w:r>
        <w:t xml:space="preserve">“Reasonable accommodation” </w:t>
      </w:r>
      <w:r w:rsidR="004E725B">
        <w:t xml:space="preserve">means necessary and appropriate </w:t>
      </w:r>
      <w:r>
        <w:t>modification and adjustments not imposing a disproportionate or undue</w:t>
      </w:r>
      <w:r w:rsidR="004E725B">
        <w:t xml:space="preserve"> </w:t>
      </w:r>
      <w:r>
        <w:t>burden, where needed in a particular case, to ensure to persons with disabilities</w:t>
      </w:r>
      <w:r w:rsidR="004E725B">
        <w:t xml:space="preserve"> </w:t>
      </w:r>
      <w:r>
        <w:t>the enjoyment or exercise on an equal basis with others of all human rights and</w:t>
      </w:r>
      <w:r w:rsidR="004E725B">
        <w:t xml:space="preserve"> </w:t>
      </w:r>
      <w:r>
        <w:t>fundamental freedoms;</w:t>
      </w:r>
    </w:p>
    <w:p w:rsidR="00477150" w:rsidRDefault="00477150" w:rsidP="00761E26">
      <w:r>
        <w:t>“Universal design” means the de</w:t>
      </w:r>
      <w:r w:rsidR="004E725B">
        <w:t xml:space="preserve">sign of products, environments, </w:t>
      </w:r>
      <w:r>
        <w:t>programmes and services to be usable by all people, to the greatest extent</w:t>
      </w:r>
      <w:r w:rsidR="004E725B">
        <w:t xml:space="preserve"> </w:t>
      </w:r>
      <w:r>
        <w:t>possible, without the need for adaptation or specialized design. “Universal</w:t>
      </w:r>
      <w:r w:rsidR="004E725B">
        <w:t xml:space="preserve"> </w:t>
      </w:r>
      <w:r>
        <w:t>design” shall not exclude assistive devices for particular groups of persons</w:t>
      </w:r>
      <w:r w:rsidR="004E725B">
        <w:t xml:space="preserve"> </w:t>
      </w:r>
      <w:r>
        <w:t xml:space="preserve">with disabilities where this is needed. </w:t>
      </w:r>
    </w:p>
    <w:p w:rsidR="00477150" w:rsidRDefault="00306C72" w:rsidP="00761E26">
      <w:pPr>
        <w:pStyle w:val="Heading1"/>
      </w:pPr>
      <w:r>
        <w:br w:type="page"/>
      </w:r>
      <w:bookmarkStart w:id="4" w:name="_Toc478632307"/>
      <w:r w:rsidR="004E725B">
        <w:lastRenderedPageBreak/>
        <w:t xml:space="preserve">Article 3 </w:t>
      </w:r>
      <w:r w:rsidR="006B76A4">
        <w:br/>
      </w:r>
      <w:r w:rsidR="00477150">
        <w:t>General principles</w:t>
      </w:r>
      <w:bookmarkEnd w:id="4"/>
    </w:p>
    <w:p w:rsidR="00477150" w:rsidRDefault="00477150" w:rsidP="00761E26">
      <w:r>
        <w:t>The principles of the present Convention shall be:</w:t>
      </w:r>
    </w:p>
    <w:p w:rsidR="00477150" w:rsidRDefault="00477150" w:rsidP="00761E26">
      <w:pPr>
        <w:numPr>
          <w:ilvl w:val="0"/>
          <w:numId w:val="2"/>
        </w:numPr>
      </w:pPr>
      <w:r>
        <w:t>Respect for inherent dignity, individual autonomy including the</w:t>
      </w:r>
      <w:r w:rsidR="004E725B">
        <w:t xml:space="preserve"> </w:t>
      </w:r>
      <w:r>
        <w:t>freedom to make one’s own choices, and independence of persons;</w:t>
      </w:r>
    </w:p>
    <w:p w:rsidR="00477150" w:rsidRDefault="00477150" w:rsidP="00761E26">
      <w:pPr>
        <w:numPr>
          <w:ilvl w:val="0"/>
          <w:numId w:val="2"/>
        </w:numPr>
      </w:pPr>
      <w:r>
        <w:t>Non-discrimination;</w:t>
      </w:r>
    </w:p>
    <w:p w:rsidR="00477150" w:rsidRDefault="00477150" w:rsidP="00761E26">
      <w:pPr>
        <w:numPr>
          <w:ilvl w:val="0"/>
          <w:numId w:val="2"/>
        </w:numPr>
      </w:pPr>
      <w:r>
        <w:t>Full and effective participation and inclusion in society;</w:t>
      </w:r>
    </w:p>
    <w:p w:rsidR="00477150" w:rsidRDefault="00477150" w:rsidP="00761E26">
      <w:pPr>
        <w:numPr>
          <w:ilvl w:val="0"/>
          <w:numId w:val="2"/>
        </w:numPr>
      </w:pPr>
      <w:r>
        <w:t>Respect for difference and acceptan</w:t>
      </w:r>
      <w:r w:rsidR="004E725B">
        <w:t xml:space="preserve">ce of persons with disabilities </w:t>
      </w:r>
      <w:r>
        <w:t>as part of human diversity and humanity;</w:t>
      </w:r>
    </w:p>
    <w:p w:rsidR="00477150" w:rsidRDefault="00477150" w:rsidP="00761E26">
      <w:pPr>
        <w:numPr>
          <w:ilvl w:val="0"/>
          <w:numId w:val="2"/>
        </w:numPr>
      </w:pPr>
      <w:r>
        <w:t>Equality of opportunity;</w:t>
      </w:r>
    </w:p>
    <w:p w:rsidR="00477150" w:rsidRDefault="00477150" w:rsidP="00761E26">
      <w:pPr>
        <w:numPr>
          <w:ilvl w:val="0"/>
          <w:numId w:val="2"/>
        </w:numPr>
      </w:pPr>
      <w:r>
        <w:t>Accessibility;</w:t>
      </w:r>
    </w:p>
    <w:p w:rsidR="00477150" w:rsidRDefault="00477150" w:rsidP="00761E26">
      <w:pPr>
        <w:numPr>
          <w:ilvl w:val="0"/>
          <w:numId w:val="2"/>
        </w:numPr>
      </w:pPr>
      <w:r>
        <w:t>Equality between men and women;</w:t>
      </w:r>
    </w:p>
    <w:p w:rsidR="00477150" w:rsidRDefault="00477150" w:rsidP="00761E26">
      <w:pPr>
        <w:numPr>
          <w:ilvl w:val="0"/>
          <w:numId w:val="2"/>
        </w:numPr>
      </w:pPr>
      <w:r>
        <w:t>Respect for the evolving capacitie</w:t>
      </w:r>
      <w:r w:rsidR="004E725B">
        <w:t xml:space="preserve">s of children with disabilities </w:t>
      </w:r>
      <w:r>
        <w:t>and respect for the right of children with disabilities to preserve their</w:t>
      </w:r>
      <w:r w:rsidR="004E725B">
        <w:t xml:space="preserve"> </w:t>
      </w:r>
      <w:r>
        <w:t>identities.</w:t>
      </w:r>
    </w:p>
    <w:p w:rsidR="00477150" w:rsidRDefault="004E725B" w:rsidP="00761E26">
      <w:pPr>
        <w:pStyle w:val="Heading1"/>
      </w:pPr>
      <w:bookmarkStart w:id="5" w:name="_Toc478632308"/>
      <w:r>
        <w:t xml:space="preserve">Article 4 </w:t>
      </w:r>
      <w:r w:rsidR="006B76A4">
        <w:br/>
      </w:r>
      <w:r w:rsidR="00477150">
        <w:t>General obligations</w:t>
      </w:r>
      <w:bookmarkEnd w:id="5"/>
    </w:p>
    <w:p w:rsidR="00477150" w:rsidRDefault="00477150" w:rsidP="00761E26">
      <w:pPr>
        <w:numPr>
          <w:ilvl w:val="0"/>
          <w:numId w:val="3"/>
        </w:numPr>
      </w:pPr>
      <w:r>
        <w:t>States Parties undertake to ensure and prom</w:t>
      </w:r>
      <w:r w:rsidR="004E725B">
        <w:t xml:space="preserve">ote the full realization of all </w:t>
      </w:r>
      <w:r>
        <w:t>human rights and fundamental freedoms for all persons with disabilities</w:t>
      </w:r>
      <w:r w:rsidR="004E725B">
        <w:t xml:space="preserve"> </w:t>
      </w:r>
      <w:r>
        <w:t>without discrimination of any kind on the basis of disability. To this end, States</w:t>
      </w:r>
      <w:r w:rsidR="004E725B">
        <w:t xml:space="preserve"> </w:t>
      </w:r>
      <w:r>
        <w:t>Parties undertake:</w:t>
      </w:r>
    </w:p>
    <w:p w:rsidR="00477150" w:rsidRDefault="00477150" w:rsidP="00761E26">
      <w:pPr>
        <w:numPr>
          <w:ilvl w:val="0"/>
          <w:numId w:val="4"/>
        </w:numPr>
      </w:pPr>
      <w:r>
        <w:t>To adopt all appropriate legisl</w:t>
      </w:r>
      <w:r w:rsidR="004E725B">
        <w:t xml:space="preserve">ative, administrative and other </w:t>
      </w:r>
      <w:r>
        <w:t>measures for the implementation of the rights recognized in the present</w:t>
      </w:r>
      <w:r w:rsidR="004E725B">
        <w:t xml:space="preserve"> </w:t>
      </w:r>
      <w:r>
        <w:t>Convention;</w:t>
      </w:r>
    </w:p>
    <w:p w:rsidR="00477150" w:rsidRDefault="00477150" w:rsidP="00761E26">
      <w:pPr>
        <w:numPr>
          <w:ilvl w:val="0"/>
          <w:numId w:val="4"/>
        </w:numPr>
      </w:pPr>
      <w:r>
        <w:t>To take all appropriate measures, i</w:t>
      </w:r>
      <w:r w:rsidR="004E725B">
        <w:t xml:space="preserve">ncluding legislation, to modify </w:t>
      </w:r>
      <w:r>
        <w:t>or abolish existing laws, regulations, customs and practices that constitute</w:t>
      </w:r>
      <w:r w:rsidR="004E725B">
        <w:t xml:space="preserve"> </w:t>
      </w:r>
      <w:r>
        <w:t>discrimination against persons with disabilities;</w:t>
      </w:r>
    </w:p>
    <w:p w:rsidR="00477150" w:rsidRDefault="00477150" w:rsidP="00761E26">
      <w:pPr>
        <w:numPr>
          <w:ilvl w:val="0"/>
          <w:numId w:val="4"/>
        </w:numPr>
      </w:pPr>
      <w:r>
        <w:t>To take into account the protection and promotion of the human</w:t>
      </w:r>
      <w:r w:rsidR="004E725B">
        <w:t xml:space="preserve"> </w:t>
      </w:r>
      <w:r>
        <w:t xml:space="preserve">rights of persons with disabilities in all policies and programmes; </w:t>
      </w:r>
    </w:p>
    <w:p w:rsidR="00477150" w:rsidRDefault="00477150" w:rsidP="00761E26">
      <w:pPr>
        <w:numPr>
          <w:ilvl w:val="0"/>
          <w:numId w:val="4"/>
        </w:numPr>
      </w:pPr>
      <w:r>
        <w:t>To refrain from engaging in any act o</w:t>
      </w:r>
      <w:r w:rsidR="004E725B">
        <w:t xml:space="preserve">r practice that is inconsistent </w:t>
      </w:r>
      <w:r>
        <w:t>with the present Convention and to ensure that public authorities and</w:t>
      </w:r>
      <w:r w:rsidR="004E725B">
        <w:t xml:space="preserve"> </w:t>
      </w:r>
      <w:r>
        <w:t>institutions act in conformity with the present Convention;</w:t>
      </w:r>
    </w:p>
    <w:p w:rsidR="00477150" w:rsidRDefault="00477150" w:rsidP="00761E26">
      <w:pPr>
        <w:numPr>
          <w:ilvl w:val="0"/>
          <w:numId w:val="4"/>
        </w:numPr>
      </w:pPr>
      <w:r>
        <w:t>To take all appropriate measures to eliminate discrimination on</w:t>
      </w:r>
      <w:r w:rsidR="004E725B">
        <w:t xml:space="preserve"> </w:t>
      </w:r>
      <w:r>
        <w:t>the basis of disability by any person, organization or private enterprise;</w:t>
      </w:r>
    </w:p>
    <w:p w:rsidR="006B76A4" w:rsidRDefault="006B76A4" w:rsidP="006B76A4"/>
    <w:p w:rsidR="006B76A4" w:rsidRDefault="006B76A4" w:rsidP="006B76A4"/>
    <w:p w:rsidR="00477150" w:rsidRDefault="00477150" w:rsidP="00761E26">
      <w:pPr>
        <w:numPr>
          <w:ilvl w:val="0"/>
          <w:numId w:val="4"/>
        </w:numPr>
      </w:pPr>
      <w:r>
        <w:lastRenderedPageBreak/>
        <w:t>To undertake or promote research</w:t>
      </w:r>
      <w:r w:rsidR="004E725B">
        <w:t xml:space="preserve"> and development of universally </w:t>
      </w:r>
      <w:r>
        <w:t>designed goods, services, equipment and facilities, as defined in article 2 of the</w:t>
      </w:r>
      <w:r w:rsidR="004E725B">
        <w:t xml:space="preserve"> </w:t>
      </w:r>
      <w:r>
        <w:t>present Convention, which should require the minimum possible adaptation</w:t>
      </w:r>
      <w:r w:rsidR="004E725B">
        <w:t xml:space="preserve"> </w:t>
      </w:r>
      <w:r>
        <w:t>and the least cost to meet the specific needs of a person with disabilities, to</w:t>
      </w:r>
      <w:r w:rsidR="004E725B">
        <w:t xml:space="preserve"> </w:t>
      </w:r>
      <w:r>
        <w:t>promote their availability and use, and to promote universal design in the</w:t>
      </w:r>
      <w:r w:rsidR="004E725B">
        <w:t xml:space="preserve"> </w:t>
      </w:r>
      <w:r>
        <w:t>development of standards and guidelines;</w:t>
      </w:r>
    </w:p>
    <w:p w:rsidR="00477150" w:rsidRDefault="00477150" w:rsidP="00761E26">
      <w:pPr>
        <w:numPr>
          <w:ilvl w:val="0"/>
          <w:numId w:val="4"/>
        </w:numPr>
      </w:pPr>
      <w:r>
        <w:t>To undertake or promote research and development of, and to</w:t>
      </w:r>
      <w:r w:rsidR="004E725B">
        <w:t xml:space="preserve"> </w:t>
      </w:r>
      <w:r>
        <w:t>promote the availability and use of new technologies, including information</w:t>
      </w:r>
      <w:r w:rsidR="004E725B">
        <w:t xml:space="preserve"> </w:t>
      </w:r>
      <w:r>
        <w:t>and communications technologies, mobility aids, devices and assistive</w:t>
      </w:r>
      <w:r w:rsidR="004E725B">
        <w:t xml:space="preserve"> </w:t>
      </w:r>
      <w:r>
        <w:t>technologies, suitable for persons with disabilities, giving p</w:t>
      </w:r>
      <w:r w:rsidR="004E725B">
        <w:t xml:space="preserve">riority to </w:t>
      </w:r>
      <w:r>
        <w:t>technologies at an affordable cost;</w:t>
      </w:r>
    </w:p>
    <w:p w:rsidR="00477150" w:rsidRDefault="00477150" w:rsidP="00761E26">
      <w:pPr>
        <w:numPr>
          <w:ilvl w:val="0"/>
          <w:numId w:val="4"/>
        </w:numPr>
      </w:pPr>
      <w:r>
        <w:t>To provide accessible information to persons with disabilities</w:t>
      </w:r>
      <w:r w:rsidR="004E725B">
        <w:t xml:space="preserve"> </w:t>
      </w:r>
      <w:r>
        <w:t>about mobility aids, devices and assistive technologies, including new</w:t>
      </w:r>
      <w:r w:rsidR="004E725B">
        <w:t xml:space="preserve"> </w:t>
      </w:r>
      <w:r>
        <w:t>technologies, as well as other forms of assistance, support services and</w:t>
      </w:r>
      <w:r w:rsidR="004E725B">
        <w:t xml:space="preserve"> </w:t>
      </w:r>
      <w:r>
        <w:t>facilities;</w:t>
      </w:r>
    </w:p>
    <w:p w:rsidR="00477150" w:rsidRDefault="00477150" w:rsidP="00761E26">
      <w:pPr>
        <w:numPr>
          <w:ilvl w:val="0"/>
          <w:numId w:val="4"/>
        </w:numPr>
      </w:pPr>
      <w:r>
        <w:t>To promote the training of professionals and staff working with</w:t>
      </w:r>
      <w:r w:rsidR="004E725B">
        <w:t xml:space="preserve"> </w:t>
      </w:r>
      <w:r>
        <w:t>persons with disabilities in the rights recognized in the present Convention so</w:t>
      </w:r>
      <w:r w:rsidR="004E725B">
        <w:t xml:space="preserve"> </w:t>
      </w:r>
      <w:r>
        <w:t>as to better provide the assistance and services guaranteed by those rights.</w:t>
      </w:r>
    </w:p>
    <w:p w:rsidR="00477150" w:rsidRDefault="00477150" w:rsidP="00761E26">
      <w:pPr>
        <w:numPr>
          <w:ilvl w:val="0"/>
          <w:numId w:val="3"/>
        </w:numPr>
      </w:pPr>
      <w:r>
        <w:t>With regard to economic, social and cultural rights, each State Party</w:t>
      </w:r>
      <w:r w:rsidR="004E725B">
        <w:t xml:space="preserve"> </w:t>
      </w:r>
      <w:r>
        <w:t>undertakes to take measures to the maximum of its available resources and,</w:t>
      </w:r>
      <w:r w:rsidR="004E725B">
        <w:t xml:space="preserve"> </w:t>
      </w:r>
      <w:r>
        <w:t>where needed, within the framework of international cooperation, with a view</w:t>
      </w:r>
      <w:r w:rsidR="004E725B">
        <w:t xml:space="preserve"> </w:t>
      </w:r>
      <w:r>
        <w:t>to achieving progressively the full realization of these rights, without prejudice</w:t>
      </w:r>
      <w:r w:rsidR="004E725B">
        <w:t xml:space="preserve"> </w:t>
      </w:r>
      <w:r>
        <w:t>to those obligations contained in the present Convention that are immediately</w:t>
      </w:r>
      <w:r w:rsidR="004E725B">
        <w:t xml:space="preserve"> </w:t>
      </w:r>
      <w:r>
        <w:t>applicable according to international law.</w:t>
      </w:r>
    </w:p>
    <w:p w:rsidR="00477150" w:rsidRDefault="00477150" w:rsidP="00761E26">
      <w:pPr>
        <w:numPr>
          <w:ilvl w:val="0"/>
          <w:numId w:val="3"/>
        </w:numPr>
      </w:pPr>
      <w:r>
        <w:t>In the development and implementation of legislation and policies to</w:t>
      </w:r>
      <w:r w:rsidR="004E725B">
        <w:t xml:space="preserve"> </w:t>
      </w:r>
      <w:r>
        <w:t>implement the present Convention, and in other decision-making processes</w:t>
      </w:r>
      <w:r w:rsidR="004E725B">
        <w:t xml:space="preserve"> </w:t>
      </w:r>
      <w:r>
        <w:t>concerning issues relating to persons with disabilities, States Parties shall</w:t>
      </w:r>
      <w:r w:rsidR="004E725B">
        <w:t xml:space="preserve"> </w:t>
      </w:r>
      <w:r>
        <w:t>closely consult with and actively involve persons with disabilities, including</w:t>
      </w:r>
      <w:r w:rsidR="004E725B">
        <w:t xml:space="preserve"> </w:t>
      </w:r>
      <w:r>
        <w:t>children with disabilities, through their representative organizations.</w:t>
      </w:r>
    </w:p>
    <w:p w:rsidR="00477150" w:rsidRDefault="00477150" w:rsidP="00761E26">
      <w:pPr>
        <w:numPr>
          <w:ilvl w:val="0"/>
          <w:numId w:val="3"/>
        </w:numPr>
      </w:pPr>
      <w:r>
        <w:t>Nothing in the present Convention shall affect any provisions which are</w:t>
      </w:r>
      <w:r w:rsidR="004E725B">
        <w:t xml:space="preserve"> </w:t>
      </w:r>
      <w:r>
        <w:t>more conducive to the realization of the rights of persons with disabilities and</w:t>
      </w:r>
      <w:r w:rsidR="004E725B">
        <w:t xml:space="preserve"> </w:t>
      </w:r>
      <w:r>
        <w:t>which may be contained in the law of a State Party or international law in force</w:t>
      </w:r>
      <w:r w:rsidR="004E725B">
        <w:t xml:space="preserve"> </w:t>
      </w:r>
      <w:r>
        <w:t>for that State. There shall be no restriction upon</w:t>
      </w:r>
      <w:r w:rsidR="004E725B">
        <w:t xml:space="preserve"> or derogation from any of the </w:t>
      </w:r>
      <w:r>
        <w:t>human rights and fundamental freedoms recognized or existing in any State</w:t>
      </w:r>
      <w:r w:rsidR="004E725B">
        <w:t xml:space="preserve"> </w:t>
      </w:r>
      <w:r>
        <w:t>Party to the present Convention pursuant to law, conventions, regulation or</w:t>
      </w:r>
      <w:r w:rsidR="004E725B">
        <w:t xml:space="preserve"> </w:t>
      </w:r>
      <w:r>
        <w:t>custom on the pretext that the present Convention does not recognize such</w:t>
      </w:r>
      <w:r w:rsidR="004E725B">
        <w:t xml:space="preserve"> </w:t>
      </w:r>
      <w:r>
        <w:t>rights or freedoms or that it recognizes them to a lesser extent.</w:t>
      </w:r>
    </w:p>
    <w:p w:rsidR="00477150" w:rsidRDefault="00477150" w:rsidP="00761E26">
      <w:pPr>
        <w:numPr>
          <w:ilvl w:val="0"/>
          <w:numId w:val="3"/>
        </w:numPr>
      </w:pPr>
      <w:r>
        <w:t>The provisions of the present Convention shall extend to all parts of</w:t>
      </w:r>
      <w:r w:rsidR="004E725B">
        <w:t xml:space="preserve"> </w:t>
      </w:r>
      <w:r>
        <w:t>federal States without any limitations or exceptions.</w:t>
      </w:r>
    </w:p>
    <w:p w:rsidR="00477150" w:rsidRDefault="00477150" w:rsidP="00761E26">
      <w:pPr>
        <w:pStyle w:val="Heading1"/>
      </w:pPr>
      <w:bookmarkStart w:id="6" w:name="_Toc478632309"/>
      <w:r>
        <w:t>Article 5</w:t>
      </w:r>
      <w:r w:rsidR="004E725B">
        <w:t xml:space="preserve"> </w:t>
      </w:r>
      <w:r w:rsidR="006B76A4">
        <w:br/>
      </w:r>
      <w:r>
        <w:t>Equality and non-discrimination</w:t>
      </w:r>
      <w:bookmarkEnd w:id="6"/>
    </w:p>
    <w:p w:rsidR="00477150" w:rsidRDefault="00477150" w:rsidP="00761E26">
      <w:pPr>
        <w:numPr>
          <w:ilvl w:val="0"/>
          <w:numId w:val="5"/>
        </w:numPr>
      </w:pPr>
      <w:r>
        <w:t>States Parties recognize that all persons</w:t>
      </w:r>
      <w:r w:rsidR="004E725B">
        <w:t xml:space="preserve"> are equal before and under the </w:t>
      </w:r>
      <w:r>
        <w:t>law and are entitled without any discrimination to the equal protection and</w:t>
      </w:r>
      <w:r w:rsidR="004E725B">
        <w:t xml:space="preserve"> </w:t>
      </w:r>
      <w:r>
        <w:t>equal benefit of the law.</w:t>
      </w:r>
    </w:p>
    <w:p w:rsidR="00477150" w:rsidRDefault="00477150" w:rsidP="00761E26">
      <w:pPr>
        <w:numPr>
          <w:ilvl w:val="0"/>
          <w:numId w:val="5"/>
        </w:numPr>
      </w:pPr>
      <w:r>
        <w:t>States Parties shall prohibit all discrimination on the basis of disability</w:t>
      </w:r>
      <w:r w:rsidR="004E725B">
        <w:t xml:space="preserve"> </w:t>
      </w:r>
      <w:r>
        <w:t>and guarantee to persons with disabilities equal and effective legal protection</w:t>
      </w:r>
      <w:r w:rsidR="004E725B">
        <w:t xml:space="preserve"> </w:t>
      </w:r>
      <w:r>
        <w:t>against discrimination on all grounds.</w:t>
      </w:r>
    </w:p>
    <w:p w:rsidR="00477150" w:rsidRDefault="00477150" w:rsidP="00761E26">
      <w:pPr>
        <w:numPr>
          <w:ilvl w:val="0"/>
          <w:numId w:val="5"/>
        </w:numPr>
      </w:pPr>
      <w:r>
        <w:t>In order to promote equality and eliminate discrimination, States Parties</w:t>
      </w:r>
      <w:r w:rsidR="004E725B">
        <w:t xml:space="preserve"> </w:t>
      </w:r>
      <w:r>
        <w:t>shall take all appropriate steps to ensure that reasonable accommodation is</w:t>
      </w:r>
      <w:r w:rsidR="004E725B">
        <w:t xml:space="preserve"> </w:t>
      </w:r>
      <w:r>
        <w:t>provided.</w:t>
      </w:r>
    </w:p>
    <w:p w:rsidR="00477150" w:rsidRDefault="00477150" w:rsidP="00761E26">
      <w:pPr>
        <w:numPr>
          <w:ilvl w:val="0"/>
          <w:numId w:val="5"/>
        </w:numPr>
      </w:pPr>
      <w:r>
        <w:lastRenderedPageBreak/>
        <w:t>Specific measures which are necessary to accelerate or achieve de facto</w:t>
      </w:r>
      <w:r w:rsidR="004E725B">
        <w:t xml:space="preserve"> </w:t>
      </w:r>
      <w:r>
        <w:t>equality of persons with disabilities shall not be considered discrimination</w:t>
      </w:r>
      <w:r w:rsidR="004E725B">
        <w:t xml:space="preserve"> </w:t>
      </w:r>
      <w:r>
        <w:t>under the terms of the present Convention.</w:t>
      </w:r>
    </w:p>
    <w:p w:rsidR="00477150" w:rsidRDefault="00477150" w:rsidP="00761E26">
      <w:pPr>
        <w:pStyle w:val="Heading1"/>
      </w:pPr>
      <w:bookmarkStart w:id="7" w:name="_Toc478632310"/>
      <w:r>
        <w:t>Article 6</w:t>
      </w:r>
      <w:r w:rsidR="004E725B">
        <w:t xml:space="preserve"> </w:t>
      </w:r>
      <w:r w:rsidR="006B76A4">
        <w:br/>
      </w:r>
      <w:r>
        <w:t>Women with disabilities</w:t>
      </w:r>
      <w:bookmarkEnd w:id="7"/>
    </w:p>
    <w:p w:rsidR="00477150" w:rsidRDefault="00477150" w:rsidP="00761E26">
      <w:pPr>
        <w:numPr>
          <w:ilvl w:val="0"/>
          <w:numId w:val="6"/>
        </w:numPr>
      </w:pPr>
      <w:r>
        <w:t>States Parties recognize that women and girls with disabilities are</w:t>
      </w:r>
      <w:r w:rsidR="004E725B">
        <w:t xml:space="preserve"> </w:t>
      </w:r>
      <w:r>
        <w:t>subject to multiple discrimination, and in this regard shall take measures to</w:t>
      </w:r>
      <w:r w:rsidR="004E725B">
        <w:t xml:space="preserve"> </w:t>
      </w:r>
      <w:r>
        <w:t>ensure the full and equal enjoyment by them of all human rights and</w:t>
      </w:r>
      <w:r w:rsidR="004E725B">
        <w:t xml:space="preserve"> </w:t>
      </w:r>
      <w:r>
        <w:t>fundamental freedoms.</w:t>
      </w:r>
    </w:p>
    <w:p w:rsidR="00477150" w:rsidRDefault="00477150" w:rsidP="00761E26">
      <w:pPr>
        <w:numPr>
          <w:ilvl w:val="0"/>
          <w:numId w:val="6"/>
        </w:numPr>
      </w:pPr>
      <w:r>
        <w:t>States Parties shall take all appropriate measures to ensure the full</w:t>
      </w:r>
      <w:r w:rsidR="0034361E">
        <w:t xml:space="preserve"> </w:t>
      </w:r>
      <w:r>
        <w:t>development, advancement and empowerment of women, for the purpose of</w:t>
      </w:r>
      <w:r w:rsidR="0034361E">
        <w:t xml:space="preserve"> </w:t>
      </w:r>
      <w:r>
        <w:t>guaranteeing them the exercise and enjoyment of the human rights and</w:t>
      </w:r>
      <w:r w:rsidR="0034361E">
        <w:t xml:space="preserve"> </w:t>
      </w:r>
      <w:r>
        <w:t>fundamental freedoms set out in the present Convention.</w:t>
      </w:r>
    </w:p>
    <w:p w:rsidR="00477150" w:rsidRDefault="00477150" w:rsidP="00761E26">
      <w:pPr>
        <w:pStyle w:val="Heading1"/>
      </w:pPr>
      <w:bookmarkStart w:id="8" w:name="_Toc478632311"/>
      <w:r>
        <w:t>Article 7</w:t>
      </w:r>
      <w:r w:rsidR="0034361E">
        <w:t xml:space="preserve"> </w:t>
      </w:r>
      <w:r w:rsidR="006B76A4">
        <w:br/>
      </w:r>
      <w:r>
        <w:t>Children with disabilities</w:t>
      </w:r>
      <w:bookmarkEnd w:id="8"/>
    </w:p>
    <w:p w:rsidR="00477150" w:rsidRDefault="00477150" w:rsidP="00761E26">
      <w:pPr>
        <w:numPr>
          <w:ilvl w:val="0"/>
          <w:numId w:val="7"/>
        </w:numPr>
      </w:pPr>
      <w:r>
        <w:t>States Parties shall take all necessary measures to ensure the full</w:t>
      </w:r>
      <w:r w:rsidR="0034361E">
        <w:t xml:space="preserve"> </w:t>
      </w:r>
      <w:r>
        <w:t>enjoyment by children with disabilities of all human rights and fundamental</w:t>
      </w:r>
      <w:r w:rsidR="0034361E">
        <w:t xml:space="preserve"> </w:t>
      </w:r>
      <w:r>
        <w:t xml:space="preserve">freedoms on an equal basis with other children. </w:t>
      </w:r>
    </w:p>
    <w:p w:rsidR="00477150" w:rsidRDefault="00477150" w:rsidP="00761E26">
      <w:pPr>
        <w:numPr>
          <w:ilvl w:val="0"/>
          <w:numId w:val="7"/>
        </w:numPr>
      </w:pPr>
      <w:r>
        <w:t>In all actions concerning children with disa</w:t>
      </w:r>
      <w:r w:rsidR="0034361E">
        <w:t xml:space="preserve">bilities, the best interests of </w:t>
      </w:r>
      <w:r>
        <w:t>the child shall be a primary consideration.</w:t>
      </w:r>
    </w:p>
    <w:p w:rsidR="00477150" w:rsidRDefault="00477150" w:rsidP="00761E26">
      <w:pPr>
        <w:numPr>
          <w:ilvl w:val="0"/>
          <w:numId w:val="7"/>
        </w:numPr>
      </w:pPr>
      <w:r>
        <w:t>States Parties shall ensure that children with disabilities have the right to</w:t>
      </w:r>
      <w:r w:rsidR="0034361E">
        <w:t xml:space="preserve"> </w:t>
      </w:r>
      <w:r>
        <w:t>express their views freely on all matters affecting them, their views being</w:t>
      </w:r>
      <w:r w:rsidR="0034361E">
        <w:t xml:space="preserve"> </w:t>
      </w:r>
      <w:r>
        <w:t>given due weight in accordance with their age and maturity, on an equal basis</w:t>
      </w:r>
      <w:r w:rsidR="0034361E">
        <w:t xml:space="preserve"> </w:t>
      </w:r>
      <w:r>
        <w:t>with other children, and to be provided with disability and age-appropriate</w:t>
      </w:r>
      <w:r w:rsidR="0034361E">
        <w:t xml:space="preserve"> </w:t>
      </w:r>
      <w:r>
        <w:t>assistance to realize that right.</w:t>
      </w:r>
    </w:p>
    <w:p w:rsidR="00477150" w:rsidRDefault="0034361E" w:rsidP="00761E26">
      <w:pPr>
        <w:pStyle w:val="Heading1"/>
      </w:pPr>
      <w:bookmarkStart w:id="9" w:name="_Toc478632312"/>
      <w:r>
        <w:t xml:space="preserve">Article 8 </w:t>
      </w:r>
      <w:r w:rsidR="006B76A4">
        <w:br/>
      </w:r>
      <w:r w:rsidR="00477150">
        <w:t>Awareness-raising</w:t>
      </w:r>
      <w:bookmarkEnd w:id="9"/>
    </w:p>
    <w:p w:rsidR="00477150" w:rsidRDefault="00477150" w:rsidP="00761E26">
      <w:pPr>
        <w:numPr>
          <w:ilvl w:val="0"/>
          <w:numId w:val="8"/>
        </w:numPr>
      </w:pPr>
      <w:r>
        <w:t>States Parties undertake to adopt immediate, effective and appropriate</w:t>
      </w:r>
      <w:r w:rsidR="0034361E">
        <w:t xml:space="preserve"> </w:t>
      </w:r>
      <w:r>
        <w:t>measures:</w:t>
      </w:r>
    </w:p>
    <w:p w:rsidR="00477150" w:rsidRDefault="00477150" w:rsidP="00761E26">
      <w:pPr>
        <w:numPr>
          <w:ilvl w:val="0"/>
          <w:numId w:val="9"/>
        </w:numPr>
      </w:pPr>
      <w:r>
        <w:t>To raise awareness throughout society, including at the family</w:t>
      </w:r>
      <w:r w:rsidR="0034361E">
        <w:t xml:space="preserve"> </w:t>
      </w:r>
      <w:r>
        <w:t>level, regarding persons with disabilities, and to foster respect for the rights</w:t>
      </w:r>
      <w:r w:rsidR="0034361E">
        <w:t xml:space="preserve"> </w:t>
      </w:r>
      <w:r>
        <w:t>and dignity of persons with disabilities;</w:t>
      </w:r>
    </w:p>
    <w:p w:rsidR="00477150" w:rsidRDefault="00477150" w:rsidP="00761E26">
      <w:pPr>
        <w:numPr>
          <w:ilvl w:val="0"/>
          <w:numId w:val="9"/>
        </w:numPr>
      </w:pPr>
      <w:r>
        <w:t>To combat stereotypes, prejudices</w:t>
      </w:r>
      <w:r w:rsidR="0034361E">
        <w:t xml:space="preserve"> and harmful practices relating </w:t>
      </w:r>
      <w:r>
        <w:t>to persons with disabilities, including those based on sex and age, in all areas</w:t>
      </w:r>
      <w:r w:rsidR="0034361E">
        <w:t xml:space="preserve"> </w:t>
      </w:r>
      <w:r>
        <w:t>of life;</w:t>
      </w:r>
    </w:p>
    <w:p w:rsidR="00477150" w:rsidRDefault="00477150" w:rsidP="00761E26">
      <w:pPr>
        <w:numPr>
          <w:ilvl w:val="0"/>
          <w:numId w:val="9"/>
        </w:numPr>
      </w:pPr>
      <w:r>
        <w:t>To promote awareness of the ca</w:t>
      </w:r>
      <w:r w:rsidR="0034361E">
        <w:t xml:space="preserve">pabilities and contributions of </w:t>
      </w:r>
      <w:r>
        <w:t>persons with disabilities.</w:t>
      </w:r>
    </w:p>
    <w:p w:rsidR="00477150" w:rsidRDefault="00477150" w:rsidP="00761E26">
      <w:pPr>
        <w:numPr>
          <w:ilvl w:val="0"/>
          <w:numId w:val="8"/>
        </w:numPr>
      </w:pPr>
      <w:r>
        <w:t>Measures to this end include:</w:t>
      </w:r>
    </w:p>
    <w:p w:rsidR="00477150" w:rsidRDefault="00477150" w:rsidP="00761E26">
      <w:pPr>
        <w:numPr>
          <w:ilvl w:val="0"/>
          <w:numId w:val="10"/>
        </w:numPr>
      </w:pPr>
      <w:r>
        <w:t>Initiating and maintaining effective pub</w:t>
      </w:r>
      <w:r w:rsidR="0034361E">
        <w:t xml:space="preserve">lic awareness campaigns </w:t>
      </w:r>
      <w:r>
        <w:t>designed:</w:t>
      </w:r>
    </w:p>
    <w:p w:rsidR="00477150" w:rsidRDefault="00477150" w:rsidP="00761E26">
      <w:pPr>
        <w:numPr>
          <w:ilvl w:val="0"/>
          <w:numId w:val="11"/>
        </w:numPr>
      </w:pPr>
      <w:r>
        <w:t>To nurture receptiveness to the rights of persons with disabilities;</w:t>
      </w:r>
    </w:p>
    <w:p w:rsidR="00477150" w:rsidRDefault="00477150" w:rsidP="00761E26">
      <w:pPr>
        <w:numPr>
          <w:ilvl w:val="0"/>
          <w:numId w:val="11"/>
        </w:numPr>
      </w:pPr>
      <w:r>
        <w:t>To promote positive perceptio</w:t>
      </w:r>
      <w:r w:rsidR="0034361E">
        <w:t xml:space="preserve">ns and greater social awareness </w:t>
      </w:r>
      <w:r>
        <w:t>towards persons with</w:t>
      </w:r>
      <w:r w:rsidR="006B76A4">
        <w:t xml:space="preserve"> </w:t>
      </w:r>
      <w:r>
        <w:t>disabilities;</w:t>
      </w:r>
    </w:p>
    <w:p w:rsidR="00477150" w:rsidRDefault="00477150" w:rsidP="00761E26">
      <w:pPr>
        <w:numPr>
          <w:ilvl w:val="0"/>
          <w:numId w:val="11"/>
        </w:numPr>
      </w:pPr>
      <w:r>
        <w:t>To promote recognition of the skills, m</w:t>
      </w:r>
      <w:r w:rsidR="0034361E">
        <w:t xml:space="preserve">erits and abilities of </w:t>
      </w:r>
      <w:r>
        <w:t>persons with disabilities, and of their contributions to the workplace and</w:t>
      </w:r>
      <w:r w:rsidR="0034361E">
        <w:t xml:space="preserve"> </w:t>
      </w:r>
      <w:r>
        <w:t>the labour market;</w:t>
      </w:r>
    </w:p>
    <w:p w:rsidR="00477150" w:rsidRDefault="00477150" w:rsidP="00761E26">
      <w:pPr>
        <w:numPr>
          <w:ilvl w:val="0"/>
          <w:numId w:val="10"/>
        </w:numPr>
      </w:pPr>
      <w:r>
        <w:lastRenderedPageBreak/>
        <w:t>Fostering at all levels of the education system, including in all</w:t>
      </w:r>
      <w:r w:rsidR="0034361E">
        <w:t xml:space="preserve"> </w:t>
      </w:r>
      <w:r>
        <w:t>children from an early age, an attitude of respect for the rights of persons with</w:t>
      </w:r>
      <w:r w:rsidR="0034361E">
        <w:t xml:space="preserve"> </w:t>
      </w:r>
      <w:r>
        <w:t>disabilities;</w:t>
      </w:r>
    </w:p>
    <w:p w:rsidR="00477150" w:rsidRDefault="00477150" w:rsidP="00761E26">
      <w:pPr>
        <w:numPr>
          <w:ilvl w:val="0"/>
          <w:numId w:val="10"/>
        </w:numPr>
      </w:pPr>
      <w:r>
        <w:t>Encouraging all organs of the media to portray persons with</w:t>
      </w:r>
      <w:r w:rsidR="0034361E">
        <w:t xml:space="preserve"> </w:t>
      </w:r>
      <w:r>
        <w:t xml:space="preserve">disabilities in a manner consistent with the purpose of the present Convention; </w:t>
      </w:r>
    </w:p>
    <w:p w:rsidR="00477150" w:rsidRDefault="00477150" w:rsidP="00761E26">
      <w:pPr>
        <w:numPr>
          <w:ilvl w:val="0"/>
          <w:numId w:val="10"/>
        </w:numPr>
      </w:pPr>
      <w:r>
        <w:t>Promoting awareness-training programmes regarding persons</w:t>
      </w:r>
      <w:r w:rsidR="0034361E">
        <w:t xml:space="preserve"> </w:t>
      </w:r>
      <w:r>
        <w:t>with disabilities and the rights of persons with disabilities.</w:t>
      </w:r>
    </w:p>
    <w:p w:rsidR="00477150" w:rsidRDefault="0034361E" w:rsidP="00761E26">
      <w:pPr>
        <w:pStyle w:val="Heading1"/>
      </w:pPr>
      <w:bookmarkStart w:id="10" w:name="_Toc478632313"/>
      <w:r>
        <w:t xml:space="preserve">Article 9 </w:t>
      </w:r>
      <w:r w:rsidR="004808D7">
        <w:br/>
      </w:r>
      <w:r w:rsidR="00477150">
        <w:t>Accessibility</w:t>
      </w:r>
      <w:bookmarkEnd w:id="10"/>
    </w:p>
    <w:p w:rsidR="00477150" w:rsidRDefault="00477150" w:rsidP="00761E26">
      <w:pPr>
        <w:numPr>
          <w:ilvl w:val="0"/>
          <w:numId w:val="12"/>
        </w:numPr>
      </w:pPr>
      <w:r>
        <w:t>To enable persons with disabilities to live independently and participate</w:t>
      </w:r>
      <w:r w:rsidR="0034361E">
        <w:t xml:space="preserve"> </w:t>
      </w:r>
      <w:r>
        <w:t>fully in all aspects of life, States Parties shall take appropriate measures to</w:t>
      </w:r>
      <w:r w:rsidR="0034361E">
        <w:t xml:space="preserve"> </w:t>
      </w:r>
      <w:r>
        <w:t>ensure to persons with disabilities access, on an equal basis with others, to the</w:t>
      </w:r>
      <w:r w:rsidR="0034361E">
        <w:t xml:space="preserve"> </w:t>
      </w:r>
      <w:r>
        <w:t>physical environment, to transportation, to information and communications,</w:t>
      </w:r>
      <w:r w:rsidR="0034361E">
        <w:t xml:space="preserve"> </w:t>
      </w:r>
      <w:r>
        <w:t>including information and communications technologies and systems, and to</w:t>
      </w:r>
      <w:r w:rsidR="0034361E">
        <w:t xml:space="preserve"> </w:t>
      </w:r>
      <w:r>
        <w:t>other facilities and services open or provided to the public, both in urban and</w:t>
      </w:r>
      <w:r w:rsidR="0034361E">
        <w:t xml:space="preserve"> </w:t>
      </w:r>
      <w:r>
        <w:t>in rural areas. These measures, which shall include the identification and</w:t>
      </w:r>
      <w:r w:rsidR="0034361E">
        <w:t xml:space="preserve"> </w:t>
      </w:r>
      <w:r>
        <w:t>elimination of obstacles and barriers to accessibility, shall apply to, inter alia:</w:t>
      </w:r>
    </w:p>
    <w:p w:rsidR="00477150" w:rsidRDefault="00477150" w:rsidP="00761E26">
      <w:pPr>
        <w:numPr>
          <w:ilvl w:val="0"/>
          <w:numId w:val="13"/>
        </w:numPr>
      </w:pPr>
      <w:r>
        <w:t>Buildings, roads, transportati</w:t>
      </w:r>
      <w:r w:rsidR="0034361E">
        <w:t xml:space="preserve">on and other indoor and outdoor </w:t>
      </w:r>
      <w:r>
        <w:t>facilities, including schools, housing, medical facilities and workplaces;</w:t>
      </w:r>
    </w:p>
    <w:p w:rsidR="00477150" w:rsidRDefault="00477150" w:rsidP="00761E26">
      <w:pPr>
        <w:numPr>
          <w:ilvl w:val="0"/>
          <w:numId w:val="13"/>
        </w:numPr>
      </w:pPr>
      <w:r>
        <w:t>Information, communications and other services, including</w:t>
      </w:r>
      <w:r w:rsidR="0034361E">
        <w:t xml:space="preserve"> </w:t>
      </w:r>
      <w:r>
        <w:t>electronic services and emergency services.</w:t>
      </w:r>
    </w:p>
    <w:p w:rsidR="00477150" w:rsidRDefault="00477150" w:rsidP="00761E26">
      <w:pPr>
        <w:numPr>
          <w:ilvl w:val="0"/>
          <w:numId w:val="12"/>
        </w:numPr>
      </w:pPr>
      <w:r>
        <w:t>States Parties shall also take appropriate measures:</w:t>
      </w:r>
    </w:p>
    <w:p w:rsidR="00477150" w:rsidRDefault="00477150" w:rsidP="00761E26">
      <w:pPr>
        <w:numPr>
          <w:ilvl w:val="0"/>
          <w:numId w:val="14"/>
        </w:numPr>
      </w:pPr>
      <w:r>
        <w:t>To develop, promulgate an</w:t>
      </w:r>
      <w:r w:rsidR="0034361E">
        <w:t xml:space="preserve">d monitor the implementation of </w:t>
      </w:r>
      <w:r>
        <w:t>minimum standards and guidelines for the accessibility of facilities and</w:t>
      </w:r>
      <w:r w:rsidR="0034361E">
        <w:t xml:space="preserve"> </w:t>
      </w:r>
      <w:r>
        <w:t>services open or provided to the public;</w:t>
      </w:r>
    </w:p>
    <w:p w:rsidR="00477150" w:rsidRDefault="00477150" w:rsidP="00761E26">
      <w:pPr>
        <w:numPr>
          <w:ilvl w:val="0"/>
          <w:numId w:val="14"/>
        </w:numPr>
      </w:pPr>
      <w:r>
        <w:t>To ensure that private entities tha</w:t>
      </w:r>
      <w:r w:rsidR="0034361E">
        <w:t xml:space="preserve">t offer facilities and services </w:t>
      </w:r>
      <w:r>
        <w:t>which are open or provided to the public take into account all aspects of</w:t>
      </w:r>
      <w:r w:rsidR="0034361E">
        <w:t xml:space="preserve"> </w:t>
      </w:r>
      <w:r>
        <w:t>accessibility for persons with disabilities;</w:t>
      </w:r>
    </w:p>
    <w:p w:rsidR="00477150" w:rsidRDefault="00477150" w:rsidP="00761E26">
      <w:pPr>
        <w:numPr>
          <w:ilvl w:val="0"/>
          <w:numId w:val="14"/>
        </w:numPr>
      </w:pPr>
      <w:r>
        <w:t>To provide training for stakeholders</w:t>
      </w:r>
      <w:r w:rsidR="0034361E">
        <w:t xml:space="preserve"> on accessibility issues facing </w:t>
      </w:r>
      <w:r>
        <w:t>persons with disabilities;</w:t>
      </w:r>
    </w:p>
    <w:p w:rsidR="00477150" w:rsidRDefault="00477150" w:rsidP="00761E26">
      <w:pPr>
        <w:numPr>
          <w:ilvl w:val="0"/>
          <w:numId w:val="14"/>
        </w:numPr>
      </w:pPr>
      <w:r>
        <w:t>To provide in buildings and other facilities open to the public</w:t>
      </w:r>
      <w:r w:rsidR="0034361E">
        <w:t xml:space="preserve"> </w:t>
      </w:r>
      <w:r>
        <w:t>signage in Braille and in easy to read and understand forms;</w:t>
      </w:r>
    </w:p>
    <w:p w:rsidR="00477150" w:rsidRDefault="00477150" w:rsidP="00761E26">
      <w:pPr>
        <w:numPr>
          <w:ilvl w:val="0"/>
          <w:numId w:val="14"/>
        </w:numPr>
      </w:pPr>
      <w:r>
        <w:t>To provide forms of live assistanc</w:t>
      </w:r>
      <w:r w:rsidR="0034361E">
        <w:t xml:space="preserve">e and intermediaries, including </w:t>
      </w:r>
      <w:r>
        <w:t>guides, readers and professional sign language interpreters, to facilitate</w:t>
      </w:r>
      <w:r w:rsidR="0034361E">
        <w:t xml:space="preserve"> </w:t>
      </w:r>
      <w:r>
        <w:t>accessibility to buildings and other facilities open to the public;</w:t>
      </w:r>
    </w:p>
    <w:p w:rsidR="00477150" w:rsidRDefault="00477150" w:rsidP="00761E26">
      <w:pPr>
        <w:numPr>
          <w:ilvl w:val="0"/>
          <w:numId w:val="14"/>
        </w:numPr>
      </w:pPr>
      <w:r>
        <w:t>To promote other appropriate for</w:t>
      </w:r>
      <w:r w:rsidR="0034361E">
        <w:t xml:space="preserve">ms of assistance and support to </w:t>
      </w:r>
      <w:r>
        <w:t>persons with disabilities to ensur</w:t>
      </w:r>
      <w:r w:rsidR="0034361E">
        <w:t xml:space="preserve">e their access to information; </w:t>
      </w:r>
    </w:p>
    <w:p w:rsidR="00477150" w:rsidRDefault="00477150" w:rsidP="00761E26">
      <w:pPr>
        <w:numPr>
          <w:ilvl w:val="0"/>
          <w:numId w:val="14"/>
        </w:numPr>
      </w:pPr>
      <w:r>
        <w:t>To promote access for persons with disabilities to new</w:t>
      </w:r>
      <w:r w:rsidR="0034361E">
        <w:t xml:space="preserve"> </w:t>
      </w:r>
      <w:r>
        <w:t>information and communications technologies and systems, including the</w:t>
      </w:r>
      <w:r w:rsidR="0034361E">
        <w:t xml:space="preserve"> </w:t>
      </w:r>
      <w:r>
        <w:t>Internet;</w:t>
      </w:r>
    </w:p>
    <w:p w:rsidR="00477150" w:rsidRDefault="00477150" w:rsidP="00761E26">
      <w:pPr>
        <w:numPr>
          <w:ilvl w:val="0"/>
          <w:numId w:val="14"/>
        </w:numPr>
      </w:pPr>
      <w:r>
        <w:t>To promote the design, development, production and distribution</w:t>
      </w:r>
      <w:r w:rsidR="0034361E">
        <w:t xml:space="preserve"> </w:t>
      </w:r>
      <w:r>
        <w:t>of accessible information and communications technologies and systems at an</w:t>
      </w:r>
      <w:r w:rsidR="0034361E">
        <w:t xml:space="preserve"> </w:t>
      </w:r>
      <w:r>
        <w:t>early stage, so that these technologies and systems become accessible at</w:t>
      </w:r>
      <w:r w:rsidR="0034361E">
        <w:t xml:space="preserve"> </w:t>
      </w:r>
      <w:r>
        <w:t>minimum cost.</w:t>
      </w:r>
    </w:p>
    <w:p w:rsidR="00477150" w:rsidRDefault="0034361E" w:rsidP="00761E26">
      <w:pPr>
        <w:pStyle w:val="Heading1"/>
      </w:pPr>
      <w:bookmarkStart w:id="11" w:name="_Toc478632314"/>
      <w:r>
        <w:lastRenderedPageBreak/>
        <w:t xml:space="preserve">Article 10 </w:t>
      </w:r>
      <w:r w:rsidR="004808D7">
        <w:br/>
      </w:r>
      <w:r w:rsidR="00477150">
        <w:t>Right to life</w:t>
      </w:r>
      <w:bookmarkEnd w:id="11"/>
    </w:p>
    <w:p w:rsidR="00477150" w:rsidRDefault="00477150" w:rsidP="00761E26">
      <w:r>
        <w:t xml:space="preserve"> States Parties reaffirm that every human being has the inherent right to</w:t>
      </w:r>
      <w:r w:rsidR="0034361E">
        <w:t xml:space="preserve"> </w:t>
      </w:r>
      <w:r>
        <w:t>life and shall take all necessary measures to ensure its effective enjoyment by</w:t>
      </w:r>
      <w:r w:rsidR="0034361E">
        <w:t xml:space="preserve"> </w:t>
      </w:r>
      <w:r>
        <w:t>persons with disabilities on an equal basis with others.</w:t>
      </w:r>
    </w:p>
    <w:p w:rsidR="00477150" w:rsidRDefault="00477150" w:rsidP="00761E26">
      <w:pPr>
        <w:pStyle w:val="Heading1"/>
      </w:pPr>
      <w:bookmarkStart w:id="12" w:name="_Toc478632315"/>
      <w:r>
        <w:t>Article 11</w:t>
      </w:r>
      <w:r w:rsidR="0034361E">
        <w:t xml:space="preserve"> </w:t>
      </w:r>
      <w:r w:rsidR="004808D7">
        <w:br/>
      </w:r>
      <w:r>
        <w:t>Situations of risk and humanitarian emergencies</w:t>
      </w:r>
      <w:bookmarkEnd w:id="12"/>
    </w:p>
    <w:p w:rsidR="00477150" w:rsidRDefault="00477150" w:rsidP="00761E26">
      <w:r>
        <w:t>States Parties shall take, in accordan</w:t>
      </w:r>
      <w:r w:rsidR="0034361E">
        <w:t xml:space="preserve">ce with their obligations under </w:t>
      </w:r>
      <w:r>
        <w:t>international law, including international humanitarian law and international</w:t>
      </w:r>
      <w:r w:rsidR="0034361E">
        <w:t xml:space="preserve"> </w:t>
      </w:r>
      <w:r>
        <w:t>human rights law, all necessary measures to ensure the protection and safety of</w:t>
      </w:r>
      <w:r w:rsidR="0034361E">
        <w:t xml:space="preserve"> </w:t>
      </w:r>
      <w:r>
        <w:t>persons with disabilities in situations of risk, including situations of armed</w:t>
      </w:r>
      <w:r w:rsidR="0034361E">
        <w:t xml:space="preserve"> </w:t>
      </w:r>
      <w:r>
        <w:t>conflict, humanitarian emergencies and the occurrence of natural disasters.</w:t>
      </w:r>
    </w:p>
    <w:p w:rsidR="00477150" w:rsidRDefault="0034361E" w:rsidP="00761E26">
      <w:pPr>
        <w:pStyle w:val="Heading1"/>
      </w:pPr>
      <w:bookmarkStart w:id="13" w:name="_Toc478632316"/>
      <w:r>
        <w:t xml:space="preserve">Article 12 </w:t>
      </w:r>
      <w:r w:rsidR="004808D7">
        <w:br/>
      </w:r>
      <w:r w:rsidR="00477150">
        <w:t>Equal recognition before the law</w:t>
      </w:r>
      <w:bookmarkEnd w:id="13"/>
    </w:p>
    <w:p w:rsidR="00477150" w:rsidRDefault="00477150" w:rsidP="00761E26">
      <w:pPr>
        <w:numPr>
          <w:ilvl w:val="0"/>
          <w:numId w:val="15"/>
        </w:numPr>
      </w:pPr>
      <w:r>
        <w:t>States Parties reaffirm that persons with disabilities have the right to</w:t>
      </w:r>
      <w:r w:rsidR="0034361E">
        <w:t xml:space="preserve"> </w:t>
      </w:r>
      <w:r>
        <w:t>recognition everywhere as persons before the law.</w:t>
      </w:r>
    </w:p>
    <w:p w:rsidR="00477150" w:rsidRDefault="00477150" w:rsidP="00761E26">
      <w:pPr>
        <w:numPr>
          <w:ilvl w:val="0"/>
          <w:numId w:val="15"/>
        </w:numPr>
      </w:pPr>
      <w:r>
        <w:t>States Parties shall recognize that persons with disabilities enjoy legal</w:t>
      </w:r>
      <w:r w:rsidR="0034361E">
        <w:t xml:space="preserve"> </w:t>
      </w:r>
      <w:r>
        <w:t>capacity on an equal basis with others in all aspects of life.</w:t>
      </w:r>
    </w:p>
    <w:p w:rsidR="00477150" w:rsidRDefault="00477150" w:rsidP="00761E26">
      <w:pPr>
        <w:numPr>
          <w:ilvl w:val="0"/>
          <w:numId w:val="15"/>
        </w:numPr>
      </w:pPr>
      <w:r>
        <w:t>States Parties shall take appropriate measures to provide access by</w:t>
      </w:r>
      <w:r w:rsidR="0034361E">
        <w:t xml:space="preserve"> </w:t>
      </w:r>
      <w:r>
        <w:t>persons with disabilities to the support they may require in exercising their</w:t>
      </w:r>
      <w:r w:rsidR="0034361E">
        <w:t xml:space="preserve"> </w:t>
      </w:r>
      <w:r>
        <w:t>legal capacity.</w:t>
      </w:r>
    </w:p>
    <w:p w:rsidR="00477150" w:rsidRDefault="00477150" w:rsidP="00761E26">
      <w:pPr>
        <w:numPr>
          <w:ilvl w:val="0"/>
          <w:numId w:val="15"/>
        </w:numPr>
      </w:pPr>
      <w:r>
        <w:t>States Parties shall ensure that all measures that relate to the exercise of</w:t>
      </w:r>
      <w:r w:rsidR="0034361E">
        <w:t xml:space="preserve"> </w:t>
      </w:r>
      <w:r>
        <w:t>legal capacity provide for appropriate and effective safeguards to prevent</w:t>
      </w:r>
      <w:r w:rsidR="0034361E">
        <w:t xml:space="preserve"> </w:t>
      </w:r>
      <w:r>
        <w:t>abuse in accordance with international human rights law. Such safeguards shall</w:t>
      </w:r>
      <w:r w:rsidR="0034361E">
        <w:t xml:space="preserve"> </w:t>
      </w:r>
      <w:r>
        <w:t>ensure that measures relating to the exercise of legal capacity respect the</w:t>
      </w:r>
      <w:r w:rsidR="0034361E">
        <w:t xml:space="preserve"> </w:t>
      </w:r>
      <w:r>
        <w:t>rights, will and preferences of the person, are f</w:t>
      </w:r>
      <w:r w:rsidR="0034361E">
        <w:t xml:space="preserve">ree of conflict of interest and </w:t>
      </w:r>
      <w:r>
        <w:t>undue influence, are proportional and tailored to the person’s circumstances,</w:t>
      </w:r>
      <w:r w:rsidR="0034361E">
        <w:t xml:space="preserve"> </w:t>
      </w:r>
      <w:r>
        <w:t>apply for the shortest time possible and are subject to regular review by a</w:t>
      </w:r>
      <w:r w:rsidR="0034361E">
        <w:t xml:space="preserve"> </w:t>
      </w:r>
      <w:r>
        <w:t>competent, independent and impartial a</w:t>
      </w:r>
      <w:r w:rsidR="0034361E">
        <w:t xml:space="preserve">uthority or judicial body. The </w:t>
      </w:r>
      <w:r>
        <w:t>safeguards shall be proportional to the degre</w:t>
      </w:r>
      <w:r w:rsidR="0034361E">
        <w:t xml:space="preserve">e to which such measures affect </w:t>
      </w:r>
      <w:r>
        <w:t>the person’s rights and interests.</w:t>
      </w:r>
    </w:p>
    <w:p w:rsidR="00477150" w:rsidRDefault="00477150" w:rsidP="00761E26">
      <w:pPr>
        <w:numPr>
          <w:ilvl w:val="0"/>
          <w:numId w:val="15"/>
        </w:numPr>
      </w:pPr>
      <w:r>
        <w:t>Subject to the provisions of this article, States Parties shall take all</w:t>
      </w:r>
      <w:r w:rsidR="0034361E">
        <w:t xml:space="preserve"> </w:t>
      </w:r>
      <w:r>
        <w:t>appropriate and effective measures to ensure the equal right of persons with</w:t>
      </w:r>
      <w:r w:rsidR="0034361E">
        <w:t xml:space="preserve"> </w:t>
      </w:r>
      <w:r>
        <w:t>disabilities to own or inherit property, to control their own financial affairs and</w:t>
      </w:r>
      <w:r w:rsidR="0034361E">
        <w:t xml:space="preserve"> </w:t>
      </w:r>
      <w:r>
        <w:t>to have equal access to bank loans, mortgages and other forms of financial</w:t>
      </w:r>
      <w:r w:rsidR="0034361E">
        <w:t xml:space="preserve"> </w:t>
      </w:r>
      <w:r>
        <w:t>credit, and shall ensure that persons with disabilities are not arbitrarily</w:t>
      </w:r>
      <w:r w:rsidR="0034361E">
        <w:t xml:space="preserve"> </w:t>
      </w:r>
      <w:r>
        <w:t>deprived of their property.</w:t>
      </w:r>
    </w:p>
    <w:p w:rsidR="00477150" w:rsidRDefault="00477150" w:rsidP="00761E26">
      <w:pPr>
        <w:pStyle w:val="Heading1"/>
      </w:pPr>
      <w:bookmarkStart w:id="14" w:name="_Toc478632317"/>
      <w:r>
        <w:t>Article 13</w:t>
      </w:r>
      <w:r w:rsidR="0034361E">
        <w:t xml:space="preserve"> </w:t>
      </w:r>
      <w:r w:rsidR="004808D7">
        <w:br/>
      </w:r>
      <w:r>
        <w:t>Access to justice</w:t>
      </w:r>
      <w:bookmarkEnd w:id="14"/>
    </w:p>
    <w:p w:rsidR="00477150" w:rsidRDefault="00477150" w:rsidP="00761E26">
      <w:pPr>
        <w:numPr>
          <w:ilvl w:val="0"/>
          <w:numId w:val="16"/>
        </w:numPr>
      </w:pPr>
      <w:r>
        <w:t>States Parties shall ensure effective access to justice for persons with</w:t>
      </w:r>
      <w:r w:rsidR="0034361E">
        <w:t xml:space="preserve"> </w:t>
      </w:r>
      <w:r>
        <w:t>disabilities on an equal basis with others, including through the provision of</w:t>
      </w:r>
      <w:r w:rsidR="0034361E">
        <w:t xml:space="preserve"> </w:t>
      </w:r>
      <w:r>
        <w:t>procedural and age-appropriate accommodations, in order to facilitate their</w:t>
      </w:r>
      <w:r w:rsidR="0034361E">
        <w:t xml:space="preserve"> </w:t>
      </w:r>
      <w:r>
        <w:t>effective role as direct and indirect participants, including as witnesses, in all</w:t>
      </w:r>
      <w:r w:rsidR="0034361E">
        <w:t xml:space="preserve"> </w:t>
      </w:r>
      <w:r>
        <w:t>legal proceedings, including at investigative and other preliminary stages.</w:t>
      </w:r>
    </w:p>
    <w:p w:rsidR="00477150" w:rsidRDefault="00477150" w:rsidP="00761E26">
      <w:pPr>
        <w:numPr>
          <w:ilvl w:val="0"/>
          <w:numId w:val="16"/>
        </w:numPr>
      </w:pPr>
      <w:r>
        <w:lastRenderedPageBreak/>
        <w:t>In order to help to ensure effective acc</w:t>
      </w:r>
      <w:r w:rsidR="0034361E">
        <w:t xml:space="preserve">ess to justice for persons with </w:t>
      </w:r>
      <w:r>
        <w:t>disabilities, States Parties shall promote appropriate training for those working</w:t>
      </w:r>
      <w:r w:rsidR="0034361E">
        <w:t xml:space="preserve"> </w:t>
      </w:r>
      <w:r>
        <w:t>in the field of administration of justice, including police and prison staff.</w:t>
      </w:r>
    </w:p>
    <w:p w:rsidR="00477150" w:rsidRDefault="00477150" w:rsidP="00761E26">
      <w:pPr>
        <w:pStyle w:val="Heading1"/>
      </w:pPr>
      <w:bookmarkStart w:id="15" w:name="_Toc478632318"/>
      <w:r>
        <w:t>Article 14</w:t>
      </w:r>
      <w:r w:rsidR="0034361E">
        <w:t xml:space="preserve"> </w:t>
      </w:r>
      <w:r w:rsidR="004A201F">
        <w:br/>
      </w:r>
      <w:r>
        <w:t>Liberty and security of person</w:t>
      </w:r>
      <w:bookmarkEnd w:id="15"/>
    </w:p>
    <w:p w:rsidR="00477150" w:rsidRDefault="00477150" w:rsidP="00761E26">
      <w:pPr>
        <w:numPr>
          <w:ilvl w:val="0"/>
          <w:numId w:val="17"/>
        </w:numPr>
      </w:pPr>
      <w:r>
        <w:t>States Parties shall ensure that persons with disabilities, on an equal</w:t>
      </w:r>
      <w:r w:rsidR="0034361E">
        <w:t xml:space="preserve"> </w:t>
      </w:r>
      <w:r>
        <w:t>basis with others:</w:t>
      </w:r>
    </w:p>
    <w:p w:rsidR="00477150" w:rsidRDefault="00477150" w:rsidP="00761E26">
      <w:pPr>
        <w:numPr>
          <w:ilvl w:val="0"/>
          <w:numId w:val="18"/>
        </w:numPr>
      </w:pPr>
      <w:r>
        <w:t>Enjoy the right to liberty and security of person;</w:t>
      </w:r>
    </w:p>
    <w:p w:rsidR="00477150" w:rsidRDefault="00477150" w:rsidP="00761E26">
      <w:pPr>
        <w:numPr>
          <w:ilvl w:val="0"/>
          <w:numId w:val="18"/>
        </w:numPr>
      </w:pPr>
      <w:r>
        <w:t>Are not deprived of their liberty unlawfully or arbitrarily, and that</w:t>
      </w:r>
      <w:r w:rsidR="0034361E">
        <w:t xml:space="preserve"> </w:t>
      </w:r>
      <w:r>
        <w:t>any deprivation of liberty is in conformity with the law, and that the existence</w:t>
      </w:r>
      <w:r w:rsidR="0034361E">
        <w:t xml:space="preserve"> </w:t>
      </w:r>
      <w:r>
        <w:t>of a disability shall in no case justify a deprivation of liberty.</w:t>
      </w:r>
    </w:p>
    <w:p w:rsidR="00477150" w:rsidRDefault="00477150" w:rsidP="00761E26">
      <w:pPr>
        <w:numPr>
          <w:ilvl w:val="0"/>
          <w:numId w:val="17"/>
        </w:numPr>
      </w:pPr>
      <w:r>
        <w:t>States Parties shall ensure that if persons with disabilities are deprived</w:t>
      </w:r>
      <w:r w:rsidR="0034361E">
        <w:t xml:space="preserve"> </w:t>
      </w:r>
      <w:r>
        <w:t>of their liberty through any process, they are, on an equal basis with others,</w:t>
      </w:r>
      <w:r w:rsidR="0034361E">
        <w:t xml:space="preserve"> </w:t>
      </w:r>
      <w:r>
        <w:t>entitled to guarantees in accordance with international human rights law and</w:t>
      </w:r>
      <w:r w:rsidR="0034361E">
        <w:t xml:space="preserve"> </w:t>
      </w:r>
      <w:r>
        <w:t>shall be treated in compliance with the objectives and principles of the present</w:t>
      </w:r>
      <w:r w:rsidR="0034361E">
        <w:t xml:space="preserve"> </w:t>
      </w:r>
      <w:r>
        <w:t xml:space="preserve">Convention, including by provision of reasonable accommodation. </w:t>
      </w:r>
    </w:p>
    <w:p w:rsidR="00477150" w:rsidRDefault="0034361E" w:rsidP="00761E26">
      <w:pPr>
        <w:pStyle w:val="Heading1"/>
      </w:pPr>
      <w:bookmarkStart w:id="16" w:name="_Toc478632319"/>
      <w:r>
        <w:t xml:space="preserve">Article 15 </w:t>
      </w:r>
      <w:r w:rsidR="00F778C9">
        <w:br/>
      </w:r>
      <w:r w:rsidR="00477150">
        <w:t>Freedom from torture or cruel, inhuman or degrading</w:t>
      </w:r>
      <w:r>
        <w:t xml:space="preserve"> </w:t>
      </w:r>
      <w:r w:rsidR="00477150">
        <w:t>treatment or punishment</w:t>
      </w:r>
      <w:bookmarkEnd w:id="16"/>
    </w:p>
    <w:p w:rsidR="00477150" w:rsidRDefault="00477150" w:rsidP="00761E26">
      <w:pPr>
        <w:numPr>
          <w:ilvl w:val="0"/>
          <w:numId w:val="19"/>
        </w:numPr>
      </w:pPr>
      <w:r>
        <w:t>No one shall be subjected to torture or to cruel, inhuman or degrading</w:t>
      </w:r>
      <w:r w:rsidR="0034361E">
        <w:t xml:space="preserve"> </w:t>
      </w:r>
      <w:r>
        <w:t>treatment or punishment. In particular, no one shall be subjected without his or</w:t>
      </w:r>
      <w:r w:rsidR="0034361E">
        <w:t xml:space="preserve"> </w:t>
      </w:r>
      <w:r>
        <w:t>her free consent to medical or scientific experimentation.</w:t>
      </w:r>
    </w:p>
    <w:p w:rsidR="00477150" w:rsidRDefault="00477150" w:rsidP="00761E26">
      <w:pPr>
        <w:numPr>
          <w:ilvl w:val="0"/>
          <w:numId w:val="19"/>
        </w:numPr>
      </w:pPr>
      <w:r>
        <w:t>States Parties shall take all effective legislative, administrative, judicial</w:t>
      </w:r>
      <w:r w:rsidR="0034361E">
        <w:t xml:space="preserve"> </w:t>
      </w:r>
      <w:r>
        <w:t>or other measures to prevent persons with disabilities, on an equal basis with</w:t>
      </w:r>
      <w:r w:rsidR="0034361E">
        <w:t xml:space="preserve"> </w:t>
      </w:r>
      <w:r>
        <w:t>others, from being subjected to torture or cruel, inhuman or degrading</w:t>
      </w:r>
      <w:r w:rsidR="0034361E">
        <w:t xml:space="preserve"> </w:t>
      </w:r>
      <w:r>
        <w:t>treatment or punishment.</w:t>
      </w:r>
    </w:p>
    <w:p w:rsidR="00477150" w:rsidRDefault="00477150" w:rsidP="00761E26">
      <w:pPr>
        <w:pStyle w:val="Heading1"/>
      </w:pPr>
      <w:bookmarkStart w:id="17" w:name="_Toc478632320"/>
      <w:r>
        <w:t>Article 16</w:t>
      </w:r>
      <w:r w:rsidR="0034361E">
        <w:t xml:space="preserve"> </w:t>
      </w:r>
      <w:r w:rsidR="00F778C9">
        <w:br/>
      </w:r>
      <w:r>
        <w:t>Freedom from exploitation, violence and abuse</w:t>
      </w:r>
      <w:bookmarkEnd w:id="17"/>
    </w:p>
    <w:p w:rsidR="00477150" w:rsidRDefault="00477150" w:rsidP="00761E26">
      <w:pPr>
        <w:numPr>
          <w:ilvl w:val="0"/>
          <w:numId w:val="20"/>
        </w:numPr>
      </w:pPr>
      <w:r>
        <w:t>States Parties shall take all appropriate legislative, administrative,</w:t>
      </w:r>
      <w:r w:rsidR="0034361E">
        <w:t xml:space="preserve"> </w:t>
      </w:r>
      <w:r>
        <w:t>social, educational and other measures to protect persons with disabilities, both</w:t>
      </w:r>
      <w:r w:rsidR="0034361E">
        <w:t xml:space="preserve"> </w:t>
      </w:r>
      <w:r>
        <w:t>within and outside the home, from all forms of exploitation, violence and</w:t>
      </w:r>
      <w:r w:rsidR="0034361E">
        <w:t xml:space="preserve"> </w:t>
      </w:r>
      <w:r>
        <w:t>abuse, including their gender-based aspects.</w:t>
      </w:r>
    </w:p>
    <w:p w:rsidR="00477150" w:rsidRDefault="00477150" w:rsidP="00761E26">
      <w:pPr>
        <w:numPr>
          <w:ilvl w:val="0"/>
          <w:numId w:val="20"/>
        </w:numPr>
      </w:pPr>
      <w:r>
        <w:t>States Parties shall also take all appropriate measures to prevent all</w:t>
      </w:r>
      <w:r w:rsidR="0034361E">
        <w:t xml:space="preserve"> </w:t>
      </w:r>
      <w:r>
        <w:t>forms of exploitation, violence and abuse by ensuring, inter alia, appropriate</w:t>
      </w:r>
      <w:r w:rsidR="0034361E">
        <w:t xml:space="preserve"> </w:t>
      </w:r>
      <w:r>
        <w:t>forms of gender- and age-sensitive assistance and support for persons with</w:t>
      </w:r>
      <w:r w:rsidR="0034361E">
        <w:t xml:space="preserve"> </w:t>
      </w:r>
      <w:r>
        <w:t>disabilities and their families and caregivers, including through the provision</w:t>
      </w:r>
      <w:r w:rsidR="0034361E">
        <w:t xml:space="preserve"> </w:t>
      </w:r>
      <w:r>
        <w:t>of information and education on how to avoid,</w:t>
      </w:r>
      <w:r w:rsidR="0034361E">
        <w:t xml:space="preserve"> recognize and report instances </w:t>
      </w:r>
      <w:r>
        <w:t>of exploitation, violence and abuse. States Parties shall ensure that protection</w:t>
      </w:r>
      <w:r w:rsidR="0034361E">
        <w:t xml:space="preserve"> </w:t>
      </w:r>
      <w:r>
        <w:t>services are age-, gender- and disability-sensitive.</w:t>
      </w:r>
    </w:p>
    <w:p w:rsidR="00477150" w:rsidRDefault="00477150" w:rsidP="00761E26">
      <w:pPr>
        <w:numPr>
          <w:ilvl w:val="0"/>
          <w:numId w:val="20"/>
        </w:numPr>
      </w:pPr>
      <w:r>
        <w:t>In order to prevent the occurrence of all forms of exploitation, violence</w:t>
      </w:r>
      <w:r w:rsidR="0034361E">
        <w:t xml:space="preserve"> </w:t>
      </w:r>
      <w:r>
        <w:t>and abuse, States Parties shall ensure that all facilities and programmes</w:t>
      </w:r>
      <w:r w:rsidR="0034361E">
        <w:t xml:space="preserve"> </w:t>
      </w:r>
      <w:r>
        <w:t>designed to serve persons with disabilities are effectively monitored by</w:t>
      </w:r>
      <w:r w:rsidR="0034361E">
        <w:t xml:space="preserve"> </w:t>
      </w:r>
      <w:r>
        <w:t>independent authorities.</w:t>
      </w:r>
    </w:p>
    <w:p w:rsidR="00477150" w:rsidRDefault="00477150" w:rsidP="00761E26">
      <w:pPr>
        <w:numPr>
          <w:ilvl w:val="0"/>
          <w:numId w:val="20"/>
        </w:numPr>
      </w:pPr>
      <w:r>
        <w:lastRenderedPageBreak/>
        <w:t>States Parties shall take all appropriate measures to promote the</w:t>
      </w:r>
      <w:r w:rsidR="0034361E">
        <w:t xml:space="preserve"> </w:t>
      </w:r>
      <w:r>
        <w:t>physical, cognitive and psychological recovery, rehabilitation and social</w:t>
      </w:r>
      <w:r w:rsidR="0034361E">
        <w:t xml:space="preserve"> </w:t>
      </w:r>
      <w:r>
        <w:t>reintegration of persons with disabilities who become victims of any form of</w:t>
      </w:r>
      <w:r w:rsidR="0034361E">
        <w:t xml:space="preserve"> </w:t>
      </w:r>
      <w:r>
        <w:t>exploitation, violence or abuse, including through the provision of protection</w:t>
      </w:r>
      <w:r w:rsidR="0034361E">
        <w:t xml:space="preserve"> </w:t>
      </w:r>
      <w:r>
        <w:t>services. Such recovery and reintegration sha</w:t>
      </w:r>
      <w:r w:rsidR="0034361E">
        <w:t xml:space="preserve">ll take place in an environment </w:t>
      </w:r>
      <w:r>
        <w:t>that fosters the health, welfare, self-respect, dignity and autonomy of the</w:t>
      </w:r>
      <w:r w:rsidR="0034361E">
        <w:t xml:space="preserve"> </w:t>
      </w:r>
      <w:r>
        <w:t xml:space="preserve">person and takes into account </w:t>
      </w:r>
      <w:r w:rsidR="00F778C9">
        <w:br/>
      </w:r>
      <w:r>
        <w:t>gender- and age-specific needs.</w:t>
      </w:r>
    </w:p>
    <w:p w:rsidR="00477150" w:rsidRDefault="00477150" w:rsidP="00761E26">
      <w:pPr>
        <w:numPr>
          <w:ilvl w:val="0"/>
          <w:numId w:val="20"/>
        </w:numPr>
      </w:pPr>
      <w:r>
        <w:t>States Parties shall put in place effective legislation and policies,</w:t>
      </w:r>
      <w:r w:rsidR="0034361E">
        <w:t xml:space="preserve"> </w:t>
      </w:r>
      <w:r>
        <w:t xml:space="preserve">including women- and </w:t>
      </w:r>
      <w:r w:rsidR="00F778C9">
        <w:br/>
      </w:r>
      <w:r>
        <w:t>child-focused legislation and policies, to ensure that</w:t>
      </w:r>
      <w:r w:rsidR="0034361E">
        <w:t xml:space="preserve"> </w:t>
      </w:r>
      <w:r>
        <w:t>instances of exploitation, violence and abuse against persons with disabilities</w:t>
      </w:r>
      <w:r w:rsidR="0034361E">
        <w:t xml:space="preserve"> </w:t>
      </w:r>
      <w:r>
        <w:t xml:space="preserve">are identified, investigated and, </w:t>
      </w:r>
      <w:r w:rsidR="0034361E">
        <w:t xml:space="preserve">where appropriate, prosecuted. </w:t>
      </w:r>
    </w:p>
    <w:p w:rsidR="00477150" w:rsidRDefault="00477150" w:rsidP="00761E26">
      <w:pPr>
        <w:pStyle w:val="Heading1"/>
      </w:pPr>
      <w:bookmarkStart w:id="18" w:name="_Toc478632321"/>
      <w:r>
        <w:t>Article 17</w:t>
      </w:r>
      <w:r w:rsidR="0034361E">
        <w:t xml:space="preserve"> </w:t>
      </w:r>
      <w:r w:rsidR="00A97969">
        <w:br/>
      </w:r>
      <w:r>
        <w:t>Protecting the integrity of the person</w:t>
      </w:r>
      <w:bookmarkEnd w:id="18"/>
    </w:p>
    <w:p w:rsidR="00477150" w:rsidRDefault="00477150" w:rsidP="00761E26">
      <w:r>
        <w:t>Every person with disabilities has a right to respect for his or her</w:t>
      </w:r>
      <w:r w:rsidR="0034361E">
        <w:t xml:space="preserve"> </w:t>
      </w:r>
      <w:r>
        <w:t>physical and mental integrity on an equal basis with others.</w:t>
      </w:r>
    </w:p>
    <w:p w:rsidR="00477150" w:rsidRDefault="00477150" w:rsidP="00761E26">
      <w:pPr>
        <w:pStyle w:val="Heading1"/>
      </w:pPr>
      <w:bookmarkStart w:id="19" w:name="_Toc478632322"/>
      <w:r>
        <w:t>Article 18</w:t>
      </w:r>
      <w:r w:rsidR="0034361E">
        <w:t xml:space="preserve"> </w:t>
      </w:r>
      <w:r w:rsidR="00A97969">
        <w:br/>
      </w:r>
      <w:r>
        <w:t>Liberty of movement and nationality</w:t>
      </w:r>
      <w:bookmarkEnd w:id="19"/>
    </w:p>
    <w:p w:rsidR="00477150" w:rsidRDefault="00477150" w:rsidP="00761E26">
      <w:pPr>
        <w:numPr>
          <w:ilvl w:val="0"/>
          <w:numId w:val="21"/>
        </w:numPr>
      </w:pPr>
      <w:r>
        <w:t>States Parties shall recognize the rights of persons with disabilities to</w:t>
      </w:r>
      <w:r w:rsidR="0034361E">
        <w:t xml:space="preserve"> </w:t>
      </w:r>
      <w:r>
        <w:t>liberty of movement, to freedom to choose their residence and to a nationality,</w:t>
      </w:r>
      <w:r w:rsidR="0034361E">
        <w:t xml:space="preserve"> </w:t>
      </w:r>
      <w:r>
        <w:t>on an equal basis with others, including by ensuring that persons with</w:t>
      </w:r>
      <w:r w:rsidR="0034361E">
        <w:t xml:space="preserve"> </w:t>
      </w:r>
      <w:r>
        <w:t>disabilities:</w:t>
      </w:r>
    </w:p>
    <w:p w:rsidR="00477150" w:rsidRDefault="00477150" w:rsidP="00761E26">
      <w:pPr>
        <w:numPr>
          <w:ilvl w:val="0"/>
          <w:numId w:val="22"/>
        </w:numPr>
      </w:pPr>
      <w:r>
        <w:t>Have the right to acquire and change a nationality and are not</w:t>
      </w:r>
      <w:r w:rsidR="0034361E">
        <w:t xml:space="preserve"> </w:t>
      </w:r>
      <w:r>
        <w:t>deprived of their nationality arbitrarily or on the basis of disability;</w:t>
      </w:r>
    </w:p>
    <w:p w:rsidR="00477150" w:rsidRDefault="00477150" w:rsidP="00761E26">
      <w:pPr>
        <w:numPr>
          <w:ilvl w:val="0"/>
          <w:numId w:val="22"/>
        </w:numPr>
      </w:pPr>
      <w:r>
        <w:t>Are not deprived, on the basis of disability, of their ability to</w:t>
      </w:r>
      <w:r w:rsidR="0034361E">
        <w:t xml:space="preserve"> </w:t>
      </w:r>
      <w:r>
        <w:t>obtain, possess and utilize documentation of their nationality or other</w:t>
      </w:r>
      <w:r w:rsidR="0034361E">
        <w:t xml:space="preserve"> </w:t>
      </w:r>
      <w:r>
        <w:t>documentation of identification, or to utilize relevant processes such as</w:t>
      </w:r>
      <w:r w:rsidR="0034361E">
        <w:t xml:space="preserve"> </w:t>
      </w:r>
      <w:r>
        <w:t>immigration proceedings, that may be needed to facilitate exercise of the right</w:t>
      </w:r>
      <w:r w:rsidR="0034361E">
        <w:t xml:space="preserve"> </w:t>
      </w:r>
      <w:r>
        <w:t>to liberty of movement;</w:t>
      </w:r>
    </w:p>
    <w:p w:rsidR="00477150" w:rsidRDefault="00477150" w:rsidP="00761E26">
      <w:pPr>
        <w:numPr>
          <w:ilvl w:val="0"/>
          <w:numId w:val="22"/>
        </w:numPr>
      </w:pPr>
      <w:r>
        <w:t>Are free to leave any country, including their own;</w:t>
      </w:r>
    </w:p>
    <w:p w:rsidR="00477150" w:rsidRDefault="00477150" w:rsidP="00761E26">
      <w:pPr>
        <w:numPr>
          <w:ilvl w:val="0"/>
          <w:numId w:val="22"/>
        </w:numPr>
      </w:pPr>
      <w:r>
        <w:t>Are not deprived, arbitrarily or on the basis of disability, of the</w:t>
      </w:r>
      <w:r w:rsidR="0034361E">
        <w:t xml:space="preserve"> </w:t>
      </w:r>
      <w:r>
        <w:t>right to enter their own country.</w:t>
      </w:r>
    </w:p>
    <w:p w:rsidR="00477150" w:rsidRDefault="00477150" w:rsidP="00761E26">
      <w:pPr>
        <w:numPr>
          <w:ilvl w:val="0"/>
          <w:numId w:val="21"/>
        </w:numPr>
      </w:pPr>
      <w:r>
        <w:t>Children with disabilities shall be registered immediately after birth and</w:t>
      </w:r>
      <w:r w:rsidR="0034361E">
        <w:t xml:space="preserve"> </w:t>
      </w:r>
      <w:r>
        <w:t>shall have the right from birth to a name, the right to acquire a nationality and,</w:t>
      </w:r>
      <w:r w:rsidR="0034361E">
        <w:t xml:space="preserve"> </w:t>
      </w:r>
      <w:r>
        <w:t>as far as possible, the right to know and be cared for by their parents.</w:t>
      </w:r>
    </w:p>
    <w:p w:rsidR="00477150" w:rsidRDefault="00477150" w:rsidP="00761E26">
      <w:pPr>
        <w:pStyle w:val="Heading1"/>
      </w:pPr>
      <w:bookmarkStart w:id="20" w:name="_Toc478632323"/>
      <w:r>
        <w:t>Article 19</w:t>
      </w:r>
      <w:r w:rsidR="0034361E">
        <w:t xml:space="preserve"> </w:t>
      </w:r>
      <w:r w:rsidR="007D21F3">
        <w:br/>
      </w:r>
      <w:r>
        <w:t>Living independently and being included in</w:t>
      </w:r>
      <w:r w:rsidR="0034361E">
        <w:t xml:space="preserve"> </w:t>
      </w:r>
      <w:r>
        <w:t>the community</w:t>
      </w:r>
      <w:bookmarkEnd w:id="20"/>
    </w:p>
    <w:p w:rsidR="00477150" w:rsidRDefault="00477150" w:rsidP="00761E26">
      <w:r>
        <w:t>States Parties to the present Convention r</w:t>
      </w:r>
      <w:r w:rsidR="0034361E">
        <w:t xml:space="preserve">ecognize the equal right of all </w:t>
      </w:r>
      <w:r>
        <w:t>persons with disabilities to live in the community, with choices equal to others,</w:t>
      </w:r>
      <w:r w:rsidR="0034361E">
        <w:t xml:space="preserve"> </w:t>
      </w:r>
      <w:r>
        <w:t>and shall take effective and appropriate measures to facilitate full enjoyment</w:t>
      </w:r>
      <w:r w:rsidR="0034361E">
        <w:t xml:space="preserve"> </w:t>
      </w:r>
      <w:r>
        <w:t>by persons with disabilities of this right and their full inclusion and</w:t>
      </w:r>
      <w:r w:rsidR="0034361E">
        <w:t xml:space="preserve"> </w:t>
      </w:r>
      <w:r>
        <w:t>participation in the community, including by ensuring that:</w:t>
      </w:r>
    </w:p>
    <w:p w:rsidR="00477150" w:rsidRDefault="00477150" w:rsidP="00761E26">
      <w:pPr>
        <w:numPr>
          <w:ilvl w:val="0"/>
          <w:numId w:val="23"/>
        </w:numPr>
      </w:pPr>
      <w:r>
        <w:lastRenderedPageBreak/>
        <w:t xml:space="preserve">Persons with disabilities have </w:t>
      </w:r>
      <w:r w:rsidR="0034361E">
        <w:t xml:space="preserve">the opportunity to choose their </w:t>
      </w:r>
      <w:r>
        <w:t>place of residence and where and with whom they live on an equal basis with</w:t>
      </w:r>
      <w:r w:rsidR="0034361E">
        <w:t xml:space="preserve"> </w:t>
      </w:r>
      <w:r>
        <w:t xml:space="preserve">others and are not obliged to live in a particular living arrangement; </w:t>
      </w:r>
    </w:p>
    <w:p w:rsidR="00477150" w:rsidRDefault="00477150" w:rsidP="00761E26">
      <w:pPr>
        <w:numPr>
          <w:ilvl w:val="0"/>
          <w:numId w:val="23"/>
        </w:numPr>
      </w:pPr>
      <w:r>
        <w:t>Persons with disabilities have access to a range of in-home,</w:t>
      </w:r>
      <w:r w:rsidR="0034361E">
        <w:t xml:space="preserve"> </w:t>
      </w:r>
      <w:r>
        <w:t>residential and other community support services, including personal</w:t>
      </w:r>
      <w:r w:rsidR="0034361E">
        <w:t xml:space="preserve"> </w:t>
      </w:r>
      <w:r>
        <w:t>assistance necessary to support living and inclusion in the community, and to</w:t>
      </w:r>
      <w:r w:rsidR="0034361E">
        <w:t xml:space="preserve"> </w:t>
      </w:r>
      <w:r>
        <w:t>prevent isolation or segregation from the community;</w:t>
      </w:r>
    </w:p>
    <w:p w:rsidR="00477150" w:rsidRDefault="00477150" w:rsidP="00761E26">
      <w:pPr>
        <w:numPr>
          <w:ilvl w:val="0"/>
          <w:numId w:val="23"/>
        </w:numPr>
      </w:pPr>
      <w:r>
        <w:t>Community services and facilities for the general population are</w:t>
      </w:r>
      <w:r w:rsidR="0034361E">
        <w:t xml:space="preserve"> </w:t>
      </w:r>
      <w:r>
        <w:t>available on an equal basis to persons with disabilities and are responsive to</w:t>
      </w:r>
      <w:r w:rsidR="0034361E">
        <w:t xml:space="preserve"> </w:t>
      </w:r>
      <w:r>
        <w:t>their needs.</w:t>
      </w:r>
    </w:p>
    <w:p w:rsidR="00477150" w:rsidRDefault="0034361E" w:rsidP="00761E26">
      <w:pPr>
        <w:pStyle w:val="Heading1"/>
      </w:pPr>
      <w:bookmarkStart w:id="21" w:name="_Toc478632324"/>
      <w:r>
        <w:t xml:space="preserve">Article 20 </w:t>
      </w:r>
      <w:r w:rsidR="00477150">
        <w:t>Personal mobility</w:t>
      </w:r>
      <w:bookmarkEnd w:id="21"/>
    </w:p>
    <w:p w:rsidR="00477150" w:rsidRDefault="00477150" w:rsidP="00761E26">
      <w:r>
        <w:t>States Parties shall take effective measu</w:t>
      </w:r>
      <w:r w:rsidR="0034361E">
        <w:t xml:space="preserve">res to ensure personal mobility </w:t>
      </w:r>
      <w:r>
        <w:t>with the greatest possible independence for persons with disabilities, including</w:t>
      </w:r>
      <w:r w:rsidR="0034361E">
        <w:t xml:space="preserve"> </w:t>
      </w:r>
      <w:r>
        <w:t>by:</w:t>
      </w:r>
    </w:p>
    <w:p w:rsidR="00477150" w:rsidRDefault="00477150" w:rsidP="00761E26">
      <w:pPr>
        <w:numPr>
          <w:ilvl w:val="0"/>
          <w:numId w:val="24"/>
        </w:numPr>
      </w:pPr>
      <w:r>
        <w:t>Facilitating the personal mobility of persons with disabilities in</w:t>
      </w:r>
      <w:r w:rsidR="0034361E">
        <w:t xml:space="preserve"> </w:t>
      </w:r>
      <w:r>
        <w:t>the manner and at the time of their choice, and at affordable cost;</w:t>
      </w:r>
    </w:p>
    <w:p w:rsidR="00477150" w:rsidRDefault="00477150" w:rsidP="00761E26">
      <w:pPr>
        <w:numPr>
          <w:ilvl w:val="0"/>
          <w:numId w:val="24"/>
        </w:numPr>
      </w:pPr>
      <w:r>
        <w:t>Facilitating access by persons with disabilities to quality mobility</w:t>
      </w:r>
      <w:r w:rsidR="0034361E">
        <w:t xml:space="preserve"> </w:t>
      </w:r>
      <w:r>
        <w:t>aids, devices, assistive technologies and forms of live assistance and</w:t>
      </w:r>
      <w:r w:rsidR="0034361E">
        <w:t xml:space="preserve"> </w:t>
      </w:r>
      <w:r>
        <w:t>intermediaries, including by making them available at affordable cost;</w:t>
      </w:r>
    </w:p>
    <w:p w:rsidR="00477150" w:rsidRDefault="00477150" w:rsidP="00761E26">
      <w:pPr>
        <w:numPr>
          <w:ilvl w:val="0"/>
          <w:numId w:val="24"/>
        </w:numPr>
      </w:pPr>
      <w:r>
        <w:t>Providing training in mobility skills to persons with disabilities</w:t>
      </w:r>
      <w:r w:rsidR="0034361E">
        <w:t xml:space="preserve"> </w:t>
      </w:r>
      <w:r>
        <w:t>and to specialist staff working with persons with disabilities;</w:t>
      </w:r>
    </w:p>
    <w:p w:rsidR="00477150" w:rsidRDefault="00477150" w:rsidP="00761E26">
      <w:pPr>
        <w:numPr>
          <w:ilvl w:val="0"/>
          <w:numId w:val="24"/>
        </w:numPr>
      </w:pPr>
      <w:r>
        <w:t>Encouraging entities that produce mobility aids, devices and</w:t>
      </w:r>
      <w:r w:rsidR="0034361E">
        <w:t xml:space="preserve"> </w:t>
      </w:r>
      <w:r>
        <w:t>assistive technologies to take into account all aspects of mobility for persons</w:t>
      </w:r>
      <w:r w:rsidR="0034361E">
        <w:t xml:space="preserve"> </w:t>
      </w:r>
      <w:r>
        <w:t>with disabilities.</w:t>
      </w:r>
    </w:p>
    <w:p w:rsidR="00477150" w:rsidRDefault="0034361E" w:rsidP="00761E26">
      <w:pPr>
        <w:pStyle w:val="Heading1"/>
      </w:pPr>
      <w:bookmarkStart w:id="22" w:name="_Toc478632325"/>
      <w:r>
        <w:t xml:space="preserve">Article 21 </w:t>
      </w:r>
      <w:r w:rsidR="001E4568">
        <w:br/>
      </w:r>
      <w:r w:rsidR="00477150">
        <w:t>Freedom of expression and opinion, and access</w:t>
      </w:r>
      <w:r>
        <w:t xml:space="preserve"> </w:t>
      </w:r>
      <w:r w:rsidR="00477150">
        <w:t>to information</w:t>
      </w:r>
      <w:bookmarkEnd w:id="22"/>
    </w:p>
    <w:p w:rsidR="00477150" w:rsidRDefault="00477150" w:rsidP="00761E26">
      <w:r>
        <w:t xml:space="preserve">States Parties shall take all appropriate </w:t>
      </w:r>
      <w:r w:rsidR="0034361E">
        <w:t xml:space="preserve">measures to ensure that persons </w:t>
      </w:r>
      <w:r>
        <w:t>with disabilities can exercise the right to freedom of expression and opinion,</w:t>
      </w:r>
      <w:r w:rsidR="0034361E">
        <w:t xml:space="preserve"> </w:t>
      </w:r>
      <w:r>
        <w:t>including the freedom to seek, receive and impart information and ideas on an</w:t>
      </w:r>
      <w:r w:rsidR="0034361E">
        <w:t xml:space="preserve"> </w:t>
      </w:r>
      <w:r>
        <w:t>equal basis with others and through all forms of communication of their</w:t>
      </w:r>
      <w:r w:rsidR="0034361E">
        <w:t xml:space="preserve"> </w:t>
      </w:r>
      <w:r>
        <w:t>choice, as defined in article 2 of the present Convention, including by:</w:t>
      </w:r>
    </w:p>
    <w:p w:rsidR="00477150" w:rsidRDefault="00477150" w:rsidP="00761E26">
      <w:pPr>
        <w:numPr>
          <w:ilvl w:val="0"/>
          <w:numId w:val="25"/>
        </w:numPr>
      </w:pPr>
      <w:r>
        <w:t>Providing information intended for the general public to persons</w:t>
      </w:r>
      <w:r w:rsidR="0034361E">
        <w:t xml:space="preserve"> </w:t>
      </w:r>
      <w:r>
        <w:t>with disabilities in accessible formats and technologies appropriate to different</w:t>
      </w:r>
      <w:r w:rsidR="0034361E">
        <w:t xml:space="preserve"> </w:t>
      </w:r>
      <w:r>
        <w:t>kinds of disabilities in a timely manner and without additional cost;</w:t>
      </w:r>
    </w:p>
    <w:p w:rsidR="00477150" w:rsidRDefault="00477150" w:rsidP="00761E26">
      <w:pPr>
        <w:numPr>
          <w:ilvl w:val="0"/>
          <w:numId w:val="25"/>
        </w:numPr>
      </w:pPr>
      <w:r>
        <w:t>Accepting and facilitating the use of sign languages, Braille,</w:t>
      </w:r>
      <w:r w:rsidR="0034361E">
        <w:t xml:space="preserve"> </w:t>
      </w:r>
      <w:r>
        <w:t>augmentative and alternative communication, and all other accessible means, modes and formats of communication of their choice by persons with</w:t>
      </w:r>
      <w:r w:rsidR="0034361E">
        <w:t xml:space="preserve"> </w:t>
      </w:r>
      <w:r>
        <w:t>disabilities in official interactions;</w:t>
      </w:r>
    </w:p>
    <w:p w:rsidR="00477150" w:rsidRDefault="00477150" w:rsidP="00761E26">
      <w:pPr>
        <w:numPr>
          <w:ilvl w:val="0"/>
          <w:numId w:val="25"/>
        </w:numPr>
      </w:pPr>
      <w:r>
        <w:t>Urging private entities that provide services to the general public,</w:t>
      </w:r>
      <w:r w:rsidR="0034361E">
        <w:t xml:space="preserve"> </w:t>
      </w:r>
      <w:r>
        <w:t>including through the Internet, to provide information and services in</w:t>
      </w:r>
      <w:r w:rsidR="0034361E">
        <w:t xml:space="preserve"> </w:t>
      </w:r>
      <w:r>
        <w:t>accessible and usable formats for persons with disabilities;</w:t>
      </w:r>
    </w:p>
    <w:p w:rsidR="00477150" w:rsidRDefault="00477150" w:rsidP="00761E26">
      <w:pPr>
        <w:numPr>
          <w:ilvl w:val="0"/>
          <w:numId w:val="25"/>
        </w:numPr>
      </w:pPr>
      <w:r>
        <w:t>Encouraging the mass media, including providers of information</w:t>
      </w:r>
      <w:r w:rsidR="0034361E">
        <w:t xml:space="preserve"> </w:t>
      </w:r>
      <w:r>
        <w:t>through the Internet, to make their services accessible to persons with</w:t>
      </w:r>
      <w:r w:rsidR="0034361E">
        <w:t xml:space="preserve"> </w:t>
      </w:r>
      <w:r>
        <w:t>disabilities;</w:t>
      </w:r>
    </w:p>
    <w:p w:rsidR="00477150" w:rsidRDefault="00477150" w:rsidP="00761E26">
      <w:pPr>
        <w:numPr>
          <w:ilvl w:val="0"/>
          <w:numId w:val="25"/>
        </w:numPr>
      </w:pPr>
      <w:r>
        <w:lastRenderedPageBreak/>
        <w:t>Recognizing and promoting the use of sign languages.</w:t>
      </w:r>
    </w:p>
    <w:p w:rsidR="00477150" w:rsidRDefault="0034361E" w:rsidP="00761E26">
      <w:pPr>
        <w:pStyle w:val="Heading1"/>
      </w:pPr>
      <w:bookmarkStart w:id="23" w:name="_Toc478632326"/>
      <w:r>
        <w:t xml:space="preserve">Article 22 </w:t>
      </w:r>
      <w:r w:rsidR="001E4568">
        <w:br/>
      </w:r>
      <w:r w:rsidR="00477150">
        <w:t>Respect for privacy</w:t>
      </w:r>
      <w:bookmarkEnd w:id="23"/>
    </w:p>
    <w:p w:rsidR="00477150" w:rsidRDefault="00477150" w:rsidP="00761E26">
      <w:pPr>
        <w:numPr>
          <w:ilvl w:val="0"/>
          <w:numId w:val="26"/>
        </w:numPr>
      </w:pPr>
      <w:r>
        <w:t>No person with disabilities, regardless of place of residence or living</w:t>
      </w:r>
      <w:r w:rsidR="0034361E">
        <w:t xml:space="preserve"> </w:t>
      </w:r>
      <w:r>
        <w:t>arrangements, shall be subjected to arbitrary or unlawful interference with his</w:t>
      </w:r>
      <w:r w:rsidR="0034361E">
        <w:t xml:space="preserve"> </w:t>
      </w:r>
      <w:r>
        <w:t>or her privacy, family, home or correspondence or other types of</w:t>
      </w:r>
      <w:r w:rsidR="0034361E">
        <w:t xml:space="preserve"> </w:t>
      </w:r>
      <w:r>
        <w:t>communication or to unlawful attacks on his or her honour and reputation.</w:t>
      </w:r>
      <w:r w:rsidR="00593030">
        <w:t xml:space="preserve"> </w:t>
      </w:r>
      <w:r>
        <w:t>Persons with disabilities have the right to the protection of the law against such</w:t>
      </w:r>
      <w:r w:rsidR="0034361E">
        <w:t xml:space="preserve"> </w:t>
      </w:r>
      <w:r>
        <w:t>interference or attacks.</w:t>
      </w:r>
    </w:p>
    <w:p w:rsidR="00477150" w:rsidRDefault="00477150" w:rsidP="00761E26">
      <w:pPr>
        <w:numPr>
          <w:ilvl w:val="0"/>
          <w:numId w:val="26"/>
        </w:numPr>
      </w:pPr>
      <w:r>
        <w:t>States Parties shall protect the privacy of personal, health and</w:t>
      </w:r>
      <w:r w:rsidR="0034361E">
        <w:t xml:space="preserve"> </w:t>
      </w:r>
      <w:r>
        <w:t>rehabilitation information of persons with disabilities on an equal basis with</w:t>
      </w:r>
      <w:r w:rsidR="0034361E">
        <w:t xml:space="preserve"> </w:t>
      </w:r>
      <w:r>
        <w:t>others.</w:t>
      </w:r>
    </w:p>
    <w:p w:rsidR="00477150" w:rsidRDefault="00477150" w:rsidP="00761E26">
      <w:pPr>
        <w:pStyle w:val="Heading1"/>
      </w:pPr>
      <w:bookmarkStart w:id="24" w:name="_Toc478632327"/>
      <w:r>
        <w:t>Article 23</w:t>
      </w:r>
      <w:r w:rsidR="0034361E">
        <w:t xml:space="preserve"> </w:t>
      </w:r>
      <w:r w:rsidR="001E4568">
        <w:br/>
      </w:r>
      <w:r>
        <w:t>Respect for home and the family</w:t>
      </w:r>
      <w:bookmarkEnd w:id="24"/>
    </w:p>
    <w:p w:rsidR="00477150" w:rsidRDefault="00477150" w:rsidP="00761E26">
      <w:pPr>
        <w:numPr>
          <w:ilvl w:val="0"/>
          <w:numId w:val="27"/>
        </w:numPr>
      </w:pPr>
      <w:r>
        <w:t>States Parties shall take effective and appropriate measures to eliminate</w:t>
      </w:r>
      <w:r w:rsidR="0034361E">
        <w:t xml:space="preserve"> </w:t>
      </w:r>
      <w:r>
        <w:t>discrimination against persons with disabilities in all matters relating to</w:t>
      </w:r>
      <w:r w:rsidR="0034361E">
        <w:t xml:space="preserve"> </w:t>
      </w:r>
      <w:r>
        <w:t>marriage, family, parenthood and relationships, on an equal basis with others,</w:t>
      </w:r>
      <w:r w:rsidR="0034361E">
        <w:t xml:space="preserve"> </w:t>
      </w:r>
      <w:r>
        <w:t>so as to ensure that:</w:t>
      </w:r>
    </w:p>
    <w:p w:rsidR="00477150" w:rsidRDefault="00477150" w:rsidP="00761E26">
      <w:pPr>
        <w:numPr>
          <w:ilvl w:val="0"/>
          <w:numId w:val="28"/>
        </w:numPr>
      </w:pPr>
      <w:r>
        <w:t>The right of all persons with disabilities who are of marriageable</w:t>
      </w:r>
      <w:r w:rsidR="0034361E">
        <w:t xml:space="preserve"> </w:t>
      </w:r>
      <w:r>
        <w:t>age to marry and to found a family on the basis of free and full consent of the</w:t>
      </w:r>
      <w:r w:rsidR="0034361E">
        <w:t xml:space="preserve"> </w:t>
      </w:r>
      <w:r>
        <w:t>intending spouses is recognized;</w:t>
      </w:r>
    </w:p>
    <w:p w:rsidR="00477150" w:rsidRDefault="00477150" w:rsidP="00761E26">
      <w:pPr>
        <w:numPr>
          <w:ilvl w:val="0"/>
          <w:numId w:val="28"/>
        </w:numPr>
      </w:pPr>
      <w:r>
        <w:t>The rights of persons with disabilities to decide freely and</w:t>
      </w:r>
      <w:r w:rsidR="0034361E">
        <w:t xml:space="preserve"> </w:t>
      </w:r>
      <w:r>
        <w:t>responsibly on the number and spacing of their children and to have access to</w:t>
      </w:r>
      <w:r w:rsidR="0034361E">
        <w:t xml:space="preserve"> </w:t>
      </w:r>
      <w:r>
        <w:t>age-appropriate information, reproductive and family planning education are</w:t>
      </w:r>
      <w:r w:rsidR="0034361E">
        <w:t xml:space="preserve"> </w:t>
      </w:r>
      <w:r>
        <w:t>recognized, and the means necessary to enable them to exercise these rights are</w:t>
      </w:r>
      <w:r w:rsidR="0034361E">
        <w:t xml:space="preserve"> </w:t>
      </w:r>
      <w:r>
        <w:t xml:space="preserve">provided; </w:t>
      </w:r>
    </w:p>
    <w:p w:rsidR="00477150" w:rsidRDefault="00477150" w:rsidP="00761E26">
      <w:pPr>
        <w:numPr>
          <w:ilvl w:val="0"/>
          <w:numId w:val="28"/>
        </w:numPr>
      </w:pPr>
      <w:r>
        <w:t>Persons with disabilities, including c</w:t>
      </w:r>
      <w:r w:rsidR="0034361E">
        <w:t xml:space="preserve">hildren, retain their fertility </w:t>
      </w:r>
      <w:r>
        <w:t>on an equal basis with others.</w:t>
      </w:r>
    </w:p>
    <w:p w:rsidR="00477150" w:rsidRDefault="00477150" w:rsidP="00761E26">
      <w:pPr>
        <w:numPr>
          <w:ilvl w:val="0"/>
          <w:numId w:val="27"/>
        </w:numPr>
      </w:pPr>
      <w:r>
        <w:t>States Parties shall ensure the rights and responsibilities of persons with</w:t>
      </w:r>
      <w:r w:rsidR="0034361E">
        <w:t xml:space="preserve"> </w:t>
      </w:r>
      <w:r>
        <w:t>disabilities, with regard to guardianship, wardship, trusteeship, adoption of</w:t>
      </w:r>
      <w:r w:rsidR="0034361E">
        <w:t xml:space="preserve"> </w:t>
      </w:r>
      <w:r>
        <w:t>children or similar institutions, where these concepts exist in national</w:t>
      </w:r>
      <w:r w:rsidR="0034361E">
        <w:t xml:space="preserve"> </w:t>
      </w:r>
      <w:r>
        <w:t>legislation; in all cases the best interests of the child shall be paramount. States</w:t>
      </w:r>
      <w:r w:rsidR="0034361E">
        <w:t xml:space="preserve"> </w:t>
      </w:r>
      <w:r>
        <w:t>Parties shall render appropriate assistance to perso</w:t>
      </w:r>
      <w:r w:rsidR="0034361E">
        <w:t xml:space="preserve">ns with disabilities in the </w:t>
      </w:r>
      <w:r>
        <w:t>performance of their child-rearing responsibilities.</w:t>
      </w:r>
    </w:p>
    <w:p w:rsidR="00477150" w:rsidRDefault="00477150" w:rsidP="00761E26">
      <w:pPr>
        <w:numPr>
          <w:ilvl w:val="0"/>
          <w:numId w:val="27"/>
        </w:numPr>
      </w:pPr>
      <w:r>
        <w:t>States Parties shall ensure that children with disabilities have equal</w:t>
      </w:r>
      <w:r w:rsidR="0034361E">
        <w:t xml:space="preserve"> </w:t>
      </w:r>
      <w:r>
        <w:t>rights with respect to family life. With a view to realizing these rights, and to</w:t>
      </w:r>
      <w:r w:rsidR="0034361E">
        <w:t xml:space="preserve"> </w:t>
      </w:r>
      <w:r>
        <w:t>prevent concealment, abandonment, neglect and segregation of children with</w:t>
      </w:r>
      <w:r w:rsidR="0034361E">
        <w:t xml:space="preserve"> </w:t>
      </w:r>
      <w:r>
        <w:t>disabilities, States Parties shall undertake to provide early and comprehensive</w:t>
      </w:r>
      <w:r w:rsidR="0034361E">
        <w:t xml:space="preserve"> </w:t>
      </w:r>
      <w:r>
        <w:t>information, services and support to children with disabilities and their</w:t>
      </w:r>
      <w:r w:rsidR="0034361E">
        <w:t xml:space="preserve"> </w:t>
      </w:r>
      <w:r>
        <w:t>families.</w:t>
      </w:r>
    </w:p>
    <w:p w:rsidR="00477150" w:rsidRDefault="00477150" w:rsidP="00761E26">
      <w:pPr>
        <w:numPr>
          <w:ilvl w:val="0"/>
          <w:numId w:val="27"/>
        </w:numPr>
      </w:pPr>
      <w:r>
        <w:t>States Parties shall ensure that a child shall not be separated from his or</w:t>
      </w:r>
      <w:r w:rsidR="0034361E">
        <w:t xml:space="preserve"> </w:t>
      </w:r>
      <w:r>
        <w:t>her parents against their will, except when competent authorities subject to</w:t>
      </w:r>
      <w:r w:rsidR="0034361E">
        <w:t xml:space="preserve"> </w:t>
      </w:r>
      <w:r>
        <w:t>judicial review determine, in accordance with applicable law and procedures,</w:t>
      </w:r>
      <w:r w:rsidR="0034361E">
        <w:t xml:space="preserve"> </w:t>
      </w:r>
      <w:r>
        <w:t>that such separation is necessary for the best interests of the child. In no case</w:t>
      </w:r>
      <w:r w:rsidR="0034361E">
        <w:t xml:space="preserve"> </w:t>
      </w:r>
      <w:r>
        <w:t>shall a child be separated from parents on the basis of a disability of either the</w:t>
      </w:r>
      <w:r w:rsidR="0034361E">
        <w:t xml:space="preserve"> </w:t>
      </w:r>
      <w:r>
        <w:t>child or one or both of the parents.</w:t>
      </w:r>
    </w:p>
    <w:p w:rsidR="00477150" w:rsidRDefault="00477150" w:rsidP="00761E26">
      <w:pPr>
        <w:numPr>
          <w:ilvl w:val="0"/>
          <w:numId w:val="27"/>
        </w:numPr>
      </w:pPr>
      <w:r>
        <w:t>States Parties shall, where the immediate family is unable to care for a</w:t>
      </w:r>
      <w:r w:rsidR="0034361E">
        <w:t xml:space="preserve"> </w:t>
      </w:r>
      <w:r>
        <w:t>child with disabilities, undertake every effort to provide alternative care within</w:t>
      </w:r>
      <w:r w:rsidR="0034361E">
        <w:t xml:space="preserve"> </w:t>
      </w:r>
      <w:r>
        <w:t>the wider family, and failing that, within the community in a family setting.</w:t>
      </w:r>
    </w:p>
    <w:p w:rsidR="00477150" w:rsidRDefault="00477150" w:rsidP="00761E26">
      <w:pPr>
        <w:pStyle w:val="Heading1"/>
      </w:pPr>
      <w:bookmarkStart w:id="25" w:name="_Toc478632328"/>
      <w:r>
        <w:lastRenderedPageBreak/>
        <w:t>Article 24</w:t>
      </w:r>
      <w:r w:rsidR="0034361E">
        <w:t xml:space="preserve"> </w:t>
      </w:r>
      <w:r w:rsidR="002A0F1A">
        <w:br/>
      </w:r>
      <w:r>
        <w:t>Education</w:t>
      </w:r>
      <w:bookmarkEnd w:id="25"/>
    </w:p>
    <w:p w:rsidR="00477150" w:rsidRDefault="00477150" w:rsidP="00761E26">
      <w:pPr>
        <w:numPr>
          <w:ilvl w:val="0"/>
          <w:numId w:val="29"/>
        </w:numPr>
      </w:pPr>
      <w:r>
        <w:t>States Parties recognize the right of persons with disabilities to</w:t>
      </w:r>
      <w:r w:rsidR="0034361E">
        <w:t xml:space="preserve"> </w:t>
      </w:r>
      <w:r>
        <w:t>education. With a view to realizing this right without discrimination and on the</w:t>
      </w:r>
      <w:r w:rsidR="0034361E">
        <w:t xml:space="preserve"> </w:t>
      </w:r>
      <w:r>
        <w:t>basis of equal opportunity, States Parties shall ensure an inclusive education</w:t>
      </w:r>
      <w:r w:rsidR="0034361E">
        <w:t xml:space="preserve"> </w:t>
      </w:r>
      <w:r>
        <w:t>system at all levels and lifelong learning directed to:</w:t>
      </w:r>
    </w:p>
    <w:p w:rsidR="00477150" w:rsidRDefault="00477150" w:rsidP="00761E26">
      <w:pPr>
        <w:numPr>
          <w:ilvl w:val="0"/>
          <w:numId w:val="30"/>
        </w:numPr>
      </w:pPr>
      <w:r>
        <w:t>The full development of human potential and sense of dignity and</w:t>
      </w:r>
      <w:r w:rsidR="0034361E">
        <w:t xml:space="preserve"> </w:t>
      </w:r>
      <w:r>
        <w:t>self-worth, and the strengthening of respect for human rights, fundamental</w:t>
      </w:r>
      <w:r w:rsidR="0034361E">
        <w:t xml:space="preserve"> </w:t>
      </w:r>
      <w:r>
        <w:t>freedoms and human diversity;</w:t>
      </w:r>
    </w:p>
    <w:p w:rsidR="00477150" w:rsidRDefault="00477150" w:rsidP="00761E26">
      <w:pPr>
        <w:numPr>
          <w:ilvl w:val="0"/>
          <w:numId w:val="30"/>
        </w:numPr>
      </w:pPr>
      <w:r>
        <w:t>The development by persons with dis</w:t>
      </w:r>
      <w:r w:rsidR="0034361E">
        <w:t xml:space="preserve">abilities of their personality, </w:t>
      </w:r>
      <w:r>
        <w:t>talents and creativity, as well as their mental and physical abilities, to their</w:t>
      </w:r>
      <w:r w:rsidR="0034361E">
        <w:t xml:space="preserve"> </w:t>
      </w:r>
      <w:r>
        <w:t>fullest potential;</w:t>
      </w:r>
    </w:p>
    <w:p w:rsidR="00477150" w:rsidRDefault="00477150" w:rsidP="00761E26">
      <w:pPr>
        <w:numPr>
          <w:ilvl w:val="0"/>
          <w:numId w:val="30"/>
        </w:numPr>
      </w:pPr>
      <w:r>
        <w:t xml:space="preserve">Enabling persons with disabilities </w:t>
      </w:r>
      <w:r w:rsidR="0034361E">
        <w:t xml:space="preserve">to participate effectively in a free society. </w:t>
      </w:r>
    </w:p>
    <w:p w:rsidR="00477150" w:rsidRDefault="00477150" w:rsidP="00761E26">
      <w:pPr>
        <w:numPr>
          <w:ilvl w:val="0"/>
          <w:numId w:val="29"/>
        </w:numPr>
      </w:pPr>
      <w:r>
        <w:t>In realizing this right, States Parties shall ensure that:</w:t>
      </w:r>
    </w:p>
    <w:p w:rsidR="00477150" w:rsidRDefault="00477150" w:rsidP="00761E26">
      <w:pPr>
        <w:numPr>
          <w:ilvl w:val="0"/>
          <w:numId w:val="31"/>
        </w:numPr>
      </w:pPr>
      <w:r>
        <w:t>Persons with disabilities are not excluded from the general</w:t>
      </w:r>
      <w:r w:rsidR="0034361E">
        <w:t xml:space="preserve"> </w:t>
      </w:r>
      <w:r>
        <w:t>education system on the basis of disability, and that children with disabilities</w:t>
      </w:r>
      <w:r w:rsidR="0034361E">
        <w:t xml:space="preserve"> </w:t>
      </w:r>
      <w:r>
        <w:t>are not excluded from free and compulsory primary education, or from</w:t>
      </w:r>
      <w:r w:rsidR="0034361E">
        <w:t xml:space="preserve"> </w:t>
      </w:r>
      <w:r>
        <w:t>secondary education, on the basis of disability;</w:t>
      </w:r>
    </w:p>
    <w:p w:rsidR="00477150" w:rsidRDefault="00477150" w:rsidP="00761E26">
      <w:pPr>
        <w:numPr>
          <w:ilvl w:val="0"/>
          <w:numId w:val="31"/>
        </w:numPr>
      </w:pPr>
      <w:r>
        <w:t>Persons with disabilities can access an inclusive, q</w:t>
      </w:r>
      <w:r w:rsidR="0034361E">
        <w:t xml:space="preserve">uality and free </w:t>
      </w:r>
      <w:r>
        <w:t>primary education and secondary education on an equal basis with others in</w:t>
      </w:r>
      <w:r w:rsidR="0034361E">
        <w:t xml:space="preserve"> </w:t>
      </w:r>
      <w:r>
        <w:t>the communities in which they live;</w:t>
      </w:r>
    </w:p>
    <w:p w:rsidR="00477150" w:rsidRDefault="00477150" w:rsidP="00761E26">
      <w:pPr>
        <w:numPr>
          <w:ilvl w:val="0"/>
          <w:numId w:val="31"/>
        </w:numPr>
      </w:pPr>
      <w:r>
        <w:t>Reasonable accommodation of t</w:t>
      </w:r>
      <w:r w:rsidR="0034361E">
        <w:t xml:space="preserve">he individual’s requirements is </w:t>
      </w:r>
      <w:r>
        <w:t>provided;</w:t>
      </w:r>
    </w:p>
    <w:p w:rsidR="00477150" w:rsidRDefault="00477150" w:rsidP="00761E26">
      <w:pPr>
        <w:numPr>
          <w:ilvl w:val="0"/>
          <w:numId w:val="31"/>
        </w:numPr>
      </w:pPr>
      <w:r>
        <w:t>Persons with disabilities receive the support required, within the</w:t>
      </w:r>
      <w:r w:rsidR="0034361E">
        <w:t xml:space="preserve"> </w:t>
      </w:r>
      <w:r>
        <w:t>general education system, to facilitate their effective education;</w:t>
      </w:r>
    </w:p>
    <w:p w:rsidR="00477150" w:rsidRDefault="00477150" w:rsidP="00761E26">
      <w:pPr>
        <w:numPr>
          <w:ilvl w:val="0"/>
          <w:numId w:val="31"/>
        </w:numPr>
      </w:pPr>
      <w:r>
        <w:t>Effective individualized s</w:t>
      </w:r>
      <w:r w:rsidR="0034361E">
        <w:t xml:space="preserve">upport measures are provided in </w:t>
      </w:r>
      <w:r>
        <w:t>environments that maximize academic and social development, consistent with</w:t>
      </w:r>
      <w:r w:rsidR="0034361E">
        <w:t xml:space="preserve"> </w:t>
      </w:r>
      <w:r>
        <w:t>the goal of full inclusion.</w:t>
      </w:r>
    </w:p>
    <w:p w:rsidR="00477150" w:rsidRDefault="00477150" w:rsidP="00761E26">
      <w:pPr>
        <w:numPr>
          <w:ilvl w:val="0"/>
          <w:numId w:val="29"/>
        </w:numPr>
      </w:pPr>
      <w:r>
        <w:t>States Parties shall enable persons with disabilities to learn life and</w:t>
      </w:r>
      <w:r w:rsidR="0034361E">
        <w:t xml:space="preserve"> </w:t>
      </w:r>
      <w:r>
        <w:t>social development skills to facilitate their full and equal participation in</w:t>
      </w:r>
      <w:r w:rsidR="0034361E">
        <w:t xml:space="preserve"> </w:t>
      </w:r>
      <w:r>
        <w:t>education and as members of the community. To this end, States Parties shall</w:t>
      </w:r>
      <w:r w:rsidR="0034361E">
        <w:t xml:space="preserve"> </w:t>
      </w:r>
      <w:r>
        <w:t>take appropriate measures, including:</w:t>
      </w:r>
    </w:p>
    <w:p w:rsidR="00477150" w:rsidRDefault="00477150" w:rsidP="00761E26">
      <w:pPr>
        <w:numPr>
          <w:ilvl w:val="0"/>
          <w:numId w:val="32"/>
        </w:numPr>
      </w:pPr>
      <w:r>
        <w:t xml:space="preserve">Facilitating the learning </w:t>
      </w:r>
      <w:r w:rsidR="0034361E">
        <w:t xml:space="preserve">of Braille, alternative script, </w:t>
      </w:r>
      <w:r>
        <w:t>augmentative and alternative modes, means and formats of communication and</w:t>
      </w:r>
      <w:r w:rsidR="0034361E">
        <w:t xml:space="preserve"> </w:t>
      </w:r>
      <w:r>
        <w:t>orientation and mobility skills, and facilitating peer support and mentoring;</w:t>
      </w:r>
    </w:p>
    <w:p w:rsidR="00477150" w:rsidRDefault="00477150" w:rsidP="00761E26">
      <w:pPr>
        <w:numPr>
          <w:ilvl w:val="0"/>
          <w:numId w:val="32"/>
        </w:numPr>
      </w:pPr>
      <w:r>
        <w:t>Facilitating the learning of sig</w:t>
      </w:r>
      <w:r w:rsidR="0034361E">
        <w:t xml:space="preserve">n language and the promotion of </w:t>
      </w:r>
      <w:r>
        <w:t>the linguistic identity of the deaf community;</w:t>
      </w:r>
    </w:p>
    <w:p w:rsidR="00477150" w:rsidRDefault="00477150" w:rsidP="00761E26">
      <w:pPr>
        <w:numPr>
          <w:ilvl w:val="0"/>
          <w:numId w:val="32"/>
        </w:numPr>
      </w:pPr>
      <w:r>
        <w:t>Ensuring that the education of persons, and in particular children,</w:t>
      </w:r>
      <w:r w:rsidR="00527B58">
        <w:t xml:space="preserve"> </w:t>
      </w:r>
      <w:r>
        <w:t xml:space="preserve">who are blind, deaf or </w:t>
      </w:r>
      <w:r w:rsidR="00593030">
        <w:t>deaf blind</w:t>
      </w:r>
      <w:r>
        <w:t>, is delivered in the most appropriate languages</w:t>
      </w:r>
      <w:r w:rsidR="00527B58">
        <w:t xml:space="preserve"> </w:t>
      </w:r>
      <w:r>
        <w:t>and modes and means of communication for the individual, and in</w:t>
      </w:r>
      <w:r w:rsidR="00527B58">
        <w:t xml:space="preserve"> </w:t>
      </w:r>
      <w:r>
        <w:t>environments which maximize academic and social development.</w:t>
      </w:r>
    </w:p>
    <w:p w:rsidR="00477150" w:rsidRDefault="00477150" w:rsidP="00761E26">
      <w:pPr>
        <w:numPr>
          <w:ilvl w:val="0"/>
          <w:numId w:val="29"/>
        </w:numPr>
      </w:pPr>
      <w:r>
        <w:t>In order to help ensure the realization of this right, States Parties shall</w:t>
      </w:r>
      <w:r w:rsidR="00527B58">
        <w:t xml:space="preserve"> </w:t>
      </w:r>
      <w:r>
        <w:t>take appropriate measures to employ teachers, including teachers with</w:t>
      </w:r>
      <w:r w:rsidR="00527B58">
        <w:t xml:space="preserve"> </w:t>
      </w:r>
      <w:r>
        <w:t>disabilities, who are qualified in sign language and/or Braille, and to train</w:t>
      </w:r>
      <w:r w:rsidR="00527B58">
        <w:t xml:space="preserve"> </w:t>
      </w:r>
      <w:r>
        <w:t>professionals and staff who work at all levels of education. Such training shall</w:t>
      </w:r>
      <w:r w:rsidR="00527B58">
        <w:t xml:space="preserve"> </w:t>
      </w:r>
      <w:r>
        <w:t xml:space="preserve">incorporate disability awareness and the use </w:t>
      </w:r>
      <w:r w:rsidR="00527B58">
        <w:t xml:space="preserve">of appropriate augmentative and </w:t>
      </w:r>
      <w:r>
        <w:t>alternative modes, means and formats of communication, educational</w:t>
      </w:r>
      <w:r w:rsidR="00527B58">
        <w:t xml:space="preserve"> </w:t>
      </w:r>
      <w:r>
        <w:t>techniques and materials to supp</w:t>
      </w:r>
      <w:r w:rsidR="00527B58">
        <w:t xml:space="preserve">ort persons with disabilities. </w:t>
      </w:r>
    </w:p>
    <w:p w:rsidR="00477150" w:rsidRDefault="00477150" w:rsidP="00761E26">
      <w:pPr>
        <w:numPr>
          <w:ilvl w:val="0"/>
          <w:numId w:val="29"/>
        </w:numPr>
      </w:pPr>
      <w:r>
        <w:lastRenderedPageBreak/>
        <w:t>States Parties shall ensure that persons with disabilities are able to</w:t>
      </w:r>
      <w:r w:rsidR="00527B58">
        <w:t xml:space="preserve"> </w:t>
      </w:r>
      <w:r>
        <w:t>access general tertiary education, vocational training, adult education and</w:t>
      </w:r>
      <w:r w:rsidR="00527B58">
        <w:t xml:space="preserve"> </w:t>
      </w:r>
      <w:r>
        <w:t>lifelong learning without discrimination and on an equal basis with others. To</w:t>
      </w:r>
      <w:r w:rsidR="00527B58">
        <w:t xml:space="preserve"> </w:t>
      </w:r>
      <w:r>
        <w:t>this end, States Parties shall ensure that reasonable accommodation is provided</w:t>
      </w:r>
      <w:r w:rsidR="00527B58">
        <w:t xml:space="preserve"> </w:t>
      </w:r>
      <w:r>
        <w:t>to persons with disabilities.</w:t>
      </w:r>
    </w:p>
    <w:p w:rsidR="00477150" w:rsidRDefault="00477150" w:rsidP="00761E26">
      <w:pPr>
        <w:pStyle w:val="Heading1"/>
      </w:pPr>
      <w:bookmarkStart w:id="26" w:name="_Toc478632329"/>
      <w:r>
        <w:t>Article 25</w:t>
      </w:r>
      <w:r w:rsidR="00527B58">
        <w:t xml:space="preserve"> </w:t>
      </w:r>
      <w:r w:rsidR="007237EF">
        <w:br/>
      </w:r>
      <w:r>
        <w:t>Health</w:t>
      </w:r>
      <w:bookmarkEnd w:id="26"/>
    </w:p>
    <w:p w:rsidR="00477150" w:rsidRDefault="00477150" w:rsidP="00761E26">
      <w:r>
        <w:t>States Parties recognize that persons with</w:t>
      </w:r>
      <w:r w:rsidR="00527B58">
        <w:t xml:space="preserve"> disabilities have the right to </w:t>
      </w:r>
      <w:r>
        <w:t>the enjoyment of the highest attainable standard of health without</w:t>
      </w:r>
      <w:r w:rsidR="00527B58">
        <w:t xml:space="preserve"> </w:t>
      </w:r>
      <w:r>
        <w:t>discrimination on the basis of disability. States Parties shall take all</w:t>
      </w:r>
      <w:r w:rsidR="00527B58">
        <w:t xml:space="preserve"> </w:t>
      </w:r>
      <w:r>
        <w:t>appropriate measures to ensure access for persons with disabilities to health</w:t>
      </w:r>
      <w:r w:rsidR="00527B58">
        <w:t xml:space="preserve"> </w:t>
      </w:r>
      <w:r>
        <w:t>services that are gender-sensitive, including health-related rehabilitation. In</w:t>
      </w:r>
      <w:r w:rsidR="00527B58">
        <w:t xml:space="preserve"> </w:t>
      </w:r>
      <w:r>
        <w:t>particular, States Parties shall:</w:t>
      </w:r>
    </w:p>
    <w:p w:rsidR="00477150" w:rsidRDefault="00477150" w:rsidP="00761E26">
      <w:pPr>
        <w:numPr>
          <w:ilvl w:val="0"/>
          <w:numId w:val="33"/>
        </w:numPr>
      </w:pPr>
      <w:r>
        <w:t>Provide persons with disabilities with the same range, quality and</w:t>
      </w:r>
      <w:r w:rsidR="00527B58">
        <w:t xml:space="preserve"> </w:t>
      </w:r>
      <w:r>
        <w:t>standard of free or affordable health care and programmes as provided to other</w:t>
      </w:r>
      <w:r w:rsidR="00527B58">
        <w:t xml:space="preserve"> </w:t>
      </w:r>
      <w:r>
        <w:t>persons, including in the area of sexual and reproductive health and</w:t>
      </w:r>
      <w:r w:rsidR="00527B58">
        <w:t xml:space="preserve"> </w:t>
      </w:r>
      <w:r>
        <w:t>population-based public health programmes;</w:t>
      </w:r>
    </w:p>
    <w:p w:rsidR="00477150" w:rsidRDefault="00477150" w:rsidP="00761E26">
      <w:pPr>
        <w:numPr>
          <w:ilvl w:val="0"/>
          <w:numId w:val="33"/>
        </w:numPr>
      </w:pPr>
      <w:r>
        <w:t>Provide those health services needed by persons with disabilities</w:t>
      </w:r>
      <w:r w:rsidR="00527B58">
        <w:t xml:space="preserve"> </w:t>
      </w:r>
      <w:r>
        <w:t>specifically because of their disabilities, including early identification and</w:t>
      </w:r>
      <w:r w:rsidR="00527B58">
        <w:t xml:space="preserve"> </w:t>
      </w:r>
      <w:r>
        <w:t>intervention as appropriate, and services designed to minimize and prevent</w:t>
      </w:r>
      <w:r w:rsidR="00527B58">
        <w:t xml:space="preserve"> </w:t>
      </w:r>
      <w:r>
        <w:t>further disabilities, including among children and older persons;</w:t>
      </w:r>
    </w:p>
    <w:p w:rsidR="00477150" w:rsidRDefault="00477150" w:rsidP="00761E26">
      <w:pPr>
        <w:numPr>
          <w:ilvl w:val="0"/>
          <w:numId w:val="33"/>
        </w:numPr>
      </w:pPr>
      <w:r>
        <w:t>Provide these health services as close as possible to people’s own</w:t>
      </w:r>
      <w:r w:rsidR="00527B58">
        <w:t xml:space="preserve"> </w:t>
      </w:r>
      <w:r>
        <w:t>communities, including in rural areas;</w:t>
      </w:r>
    </w:p>
    <w:p w:rsidR="00477150" w:rsidRDefault="00477150" w:rsidP="00761E26">
      <w:pPr>
        <w:numPr>
          <w:ilvl w:val="0"/>
          <w:numId w:val="33"/>
        </w:numPr>
      </w:pPr>
      <w:r>
        <w:t>Require health professionals to provide care of the same quality</w:t>
      </w:r>
      <w:r w:rsidR="00527B58">
        <w:t xml:space="preserve"> </w:t>
      </w:r>
      <w:r>
        <w:t>to persons with disabilities as to others, including on the basis of free and</w:t>
      </w:r>
      <w:r w:rsidR="00527B58">
        <w:t xml:space="preserve"> </w:t>
      </w:r>
      <w:r>
        <w:t>informed consent by, inter alia, raising awareness of the human rights, dignity,</w:t>
      </w:r>
      <w:r w:rsidR="00527B58">
        <w:t xml:space="preserve"> </w:t>
      </w:r>
      <w:r>
        <w:t>autonomy and needs of persons with disabilities through training and the</w:t>
      </w:r>
      <w:r w:rsidR="00527B58">
        <w:t xml:space="preserve"> </w:t>
      </w:r>
      <w:r>
        <w:t>promulgation of ethical standards for public and private health care;</w:t>
      </w:r>
    </w:p>
    <w:p w:rsidR="00477150" w:rsidRDefault="00477150" w:rsidP="00761E26">
      <w:pPr>
        <w:numPr>
          <w:ilvl w:val="0"/>
          <w:numId w:val="33"/>
        </w:numPr>
      </w:pPr>
      <w:r>
        <w:t>Prohibit discrimination against p</w:t>
      </w:r>
      <w:r w:rsidR="00527B58">
        <w:t xml:space="preserve">ersons with disabilities in the </w:t>
      </w:r>
      <w:r>
        <w:t>provision of health insurance, and life insurance where such insurance is</w:t>
      </w:r>
      <w:r w:rsidR="00527B58">
        <w:t xml:space="preserve"> </w:t>
      </w:r>
      <w:r>
        <w:t>permitted by national law, which shall be provided in a fair and reasonable</w:t>
      </w:r>
      <w:r w:rsidR="00527B58">
        <w:t xml:space="preserve"> </w:t>
      </w:r>
      <w:r>
        <w:t>manner;</w:t>
      </w:r>
    </w:p>
    <w:p w:rsidR="00477150" w:rsidRDefault="00477150" w:rsidP="00761E26">
      <w:pPr>
        <w:numPr>
          <w:ilvl w:val="0"/>
          <w:numId w:val="33"/>
        </w:numPr>
      </w:pPr>
      <w:r>
        <w:t>Prevent discriminatory denial of health care or health servic</w:t>
      </w:r>
      <w:r w:rsidR="00527B58">
        <w:t xml:space="preserve">es or </w:t>
      </w:r>
      <w:r>
        <w:t xml:space="preserve">food and fluids on the basis of disability. </w:t>
      </w:r>
    </w:p>
    <w:p w:rsidR="00477150" w:rsidRDefault="00477150" w:rsidP="00761E26">
      <w:pPr>
        <w:pStyle w:val="Heading1"/>
      </w:pPr>
      <w:bookmarkStart w:id="27" w:name="_Toc478632330"/>
      <w:r>
        <w:t>Article 26</w:t>
      </w:r>
      <w:r w:rsidR="00527B58">
        <w:t xml:space="preserve"> </w:t>
      </w:r>
      <w:r w:rsidR="007237EF">
        <w:br/>
      </w:r>
      <w:r>
        <w:t>Habilitation and rehabilitation</w:t>
      </w:r>
      <w:bookmarkEnd w:id="27"/>
    </w:p>
    <w:p w:rsidR="00477150" w:rsidRDefault="00477150" w:rsidP="00761E26">
      <w:pPr>
        <w:numPr>
          <w:ilvl w:val="0"/>
          <w:numId w:val="34"/>
        </w:numPr>
      </w:pPr>
      <w:r>
        <w:t>States Parties shall take effective and appropriate measures, including</w:t>
      </w:r>
      <w:r w:rsidR="00527B58">
        <w:t xml:space="preserve"> </w:t>
      </w:r>
      <w:r>
        <w:t>through peer support, to enable persons with disabilities to attain and maintain</w:t>
      </w:r>
      <w:r w:rsidR="00527B58">
        <w:t xml:space="preserve"> </w:t>
      </w:r>
      <w:r>
        <w:t>maximum independence, full physical, mental, social and vocational ability,</w:t>
      </w:r>
      <w:r w:rsidR="00527B58">
        <w:t xml:space="preserve"> </w:t>
      </w:r>
      <w:r>
        <w:t>and full inclusion and participation in all aspects of life. To that end, States</w:t>
      </w:r>
      <w:r w:rsidR="00527B58">
        <w:t xml:space="preserve"> </w:t>
      </w:r>
      <w:r>
        <w:t>Parties shall organize, strengthen and extend comprehensive habilitation and</w:t>
      </w:r>
      <w:r w:rsidR="00527B58">
        <w:t xml:space="preserve"> </w:t>
      </w:r>
      <w:r>
        <w:t>rehabilitation services and programmes, particularly in the areas of health,</w:t>
      </w:r>
      <w:r w:rsidR="00527B58">
        <w:t xml:space="preserve"> </w:t>
      </w:r>
      <w:r>
        <w:t>employment, education and social services, in such a way that these services</w:t>
      </w:r>
      <w:r w:rsidR="00527B58">
        <w:t xml:space="preserve"> </w:t>
      </w:r>
      <w:r>
        <w:t>and programmes:</w:t>
      </w:r>
    </w:p>
    <w:p w:rsidR="00477150" w:rsidRDefault="00477150" w:rsidP="00761E26">
      <w:pPr>
        <w:numPr>
          <w:ilvl w:val="0"/>
          <w:numId w:val="35"/>
        </w:numPr>
      </w:pPr>
      <w:r>
        <w:t>Begin at the earliest possi</w:t>
      </w:r>
      <w:r w:rsidR="00527B58">
        <w:t xml:space="preserve">ble stage, and are based on the </w:t>
      </w:r>
      <w:r>
        <w:t>multidisciplinary assessment of individual needs and strengths;</w:t>
      </w:r>
    </w:p>
    <w:p w:rsidR="00477150" w:rsidRDefault="00477150" w:rsidP="00761E26">
      <w:pPr>
        <w:numPr>
          <w:ilvl w:val="0"/>
          <w:numId w:val="35"/>
        </w:numPr>
      </w:pPr>
      <w:r>
        <w:t>Support participation and inclusion in the community and all</w:t>
      </w:r>
      <w:r w:rsidR="00527B58">
        <w:t xml:space="preserve"> </w:t>
      </w:r>
      <w:r>
        <w:t>aspects of society, are voluntary, and are available to persons with disabilities</w:t>
      </w:r>
      <w:r w:rsidR="00527B58">
        <w:t xml:space="preserve"> </w:t>
      </w:r>
      <w:r>
        <w:t>as close as possible to their own communities, including in rural areas.</w:t>
      </w:r>
    </w:p>
    <w:p w:rsidR="00477150" w:rsidRDefault="00477150" w:rsidP="00761E26">
      <w:pPr>
        <w:numPr>
          <w:ilvl w:val="0"/>
          <w:numId w:val="34"/>
        </w:numPr>
      </w:pPr>
      <w:r>
        <w:lastRenderedPageBreak/>
        <w:t>States Parties shall promote the development of initial and continuing</w:t>
      </w:r>
      <w:r w:rsidR="00527B58">
        <w:t xml:space="preserve"> </w:t>
      </w:r>
      <w:r>
        <w:t>training for professionals and staff working in habilitation and rehabilitation</w:t>
      </w:r>
      <w:r w:rsidR="00527B58">
        <w:t xml:space="preserve"> </w:t>
      </w:r>
      <w:r>
        <w:t>services.</w:t>
      </w:r>
    </w:p>
    <w:p w:rsidR="00477150" w:rsidRDefault="00477150" w:rsidP="00761E26">
      <w:pPr>
        <w:numPr>
          <w:ilvl w:val="0"/>
          <w:numId w:val="34"/>
        </w:numPr>
      </w:pPr>
      <w:r>
        <w:t>States Parties shall promote the availability, knowledge and use of</w:t>
      </w:r>
      <w:r w:rsidR="00527B58">
        <w:t xml:space="preserve"> </w:t>
      </w:r>
      <w:r>
        <w:t>assistive devices and technologies, designed for persons with disabilities, as</w:t>
      </w:r>
      <w:r w:rsidR="00527B58">
        <w:t xml:space="preserve"> </w:t>
      </w:r>
      <w:r>
        <w:t>they relate to habilitation and rehabilitation.</w:t>
      </w:r>
    </w:p>
    <w:p w:rsidR="00477150" w:rsidRDefault="00477150" w:rsidP="00761E26">
      <w:pPr>
        <w:pStyle w:val="Heading1"/>
      </w:pPr>
      <w:bookmarkStart w:id="28" w:name="_Toc478632331"/>
      <w:r>
        <w:t>Article 27</w:t>
      </w:r>
      <w:r w:rsidR="00527B58">
        <w:t xml:space="preserve"> </w:t>
      </w:r>
      <w:r w:rsidR="007237EF">
        <w:br/>
      </w:r>
      <w:r>
        <w:t>Work and employment</w:t>
      </w:r>
      <w:bookmarkEnd w:id="28"/>
    </w:p>
    <w:p w:rsidR="00477150" w:rsidRDefault="00477150" w:rsidP="00DE1898">
      <w:pPr>
        <w:numPr>
          <w:ilvl w:val="0"/>
          <w:numId w:val="36"/>
        </w:numPr>
      </w:pPr>
      <w:r>
        <w:t>States Parties recognize the right of persons with disabilities to work, on</w:t>
      </w:r>
      <w:r w:rsidR="00527B58">
        <w:t xml:space="preserve"> </w:t>
      </w:r>
      <w:r>
        <w:t>an equal basis with others; this includes the right to the opportunity to gain a</w:t>
      </w:r>
      <w:r w:rsidR="00527B58">
        <w:t xml:space="preserve"> </w:t>
      </w:r>
      <w:r>
        <w:t>living by work freely chosen or accepted in a labour market and work</w:t>
      </w:r>
      <w:r w:rsidR="00527B58">
        <w:t xml:space="preserve"> </w:t>
      </w:r>
      <w:r>
        <w:t>environment that is open, inclusive and accessible to persons with disabilities.</w:t>
      </w:r>
      <w:r w:rsidR="00DE1898">
        <w:t xml:space="preserve"> </w:t>
      </w:r>
      <w:r>
        <w:t>States Parties shall safeguard and promote the realization of the right to work,</w:t>
      </w:r>
      <w:r w:rsidR="00527B58">
        <w:t xml:space="preserve"> </w:t>
      </w:r>
      <w:r>
        <w:t>including for those who acquire a disability during the course of employment,</w:t>
      </w:r>
      <w:r w:rsidR="00527B58">
        <w:t xml:space="preserve"> </w:t>
      </w:r>
      <w:r>
        <w:t>by taking appropriate steps, including through legislation, to, inter alia:</w:t>
      </w:r>
    </w:p>
    <w:p w:rsidR="00477150" w:rsidRDefault="00477150" w:rsidP="00761E26">
      <w:pPr>
        <w:numPr>
          <w:ilvl w:val="0"/>
          <w:numId w:val="37"/>
        </w:numPr>
      </w:pPr>
      <w:r>
        <w:t>Prohibit discrimination on the basis of disability with regard to all</w:t>
      </w:r>
      <w:r w:rsidR="00173148">
        <w:t xml:space="preserve"> </w:t>
      </w:r>
      <w:r>
        <w:t>matters concerning all forms of employment, including conditions of</w:t>
      </w:r>
      <w:r w:rsidR="00173148">
        <w:t xml:space="preserve"> </w:t>
      </w:r>
      <w:r>
        <w:t>recruitment, hiring and employment, continuance of employment, career</w:t>
      </w:r>
      <w:r w:rsidR="00173148">
        <w:t xml:space="preserve"> </w:t>
      </w:r>
      <w:r>
        <w:t>advancement and safe and healthy working conditions;</w:t>
      </w:r>
    </w:p>
    <w:p w:rsidR="00477150" w:rsidRDefault="00477150" w:rsidP="00761E26">
      <w:pPr>
        <w:numPr>
          <w:ilvl w:val="0"/>
          <w:numId w:val="37"/>
        </w:numPr>
      </w:pPr>
      <w:r>
        <w:t>Protect the rights of persons with disabilities, on an equal basis</w:t>
      </w:r>
      <w:r w:rsidR="00173148">
        <w:t xml:space="preserve"> </w:t>
      </w:r>
      <w:r>
        <w:t>with others, to just and favourable conditions of work, including equal</w:t>
      </w:r>
      <w:r w:rsidR="00173148">
        <w:t xml:space="preserve"> </w:t>
      </w:r>
      <w:r>
        <w:t>opportunities and equal remuneration for work of</w:t>
      </w:r>
      <w:r w:rsidR="00173148">
        <w:t xml:space="preserve"> equal value, safe and healthy </w:t>
      </w:r>
      <w:r>
        <w:t>working conditions, including protection from harassment, and the redress of</w:t>
      </w:r>
      <w:r w:rsidR="00173148">
        <w:t xml:space="preserve"> </w:t>
      </w:r>
      <w:r>
        <w:t>grievances;</w:t>
      </w:r>
    </w:p>
    <w:p w:rsidR="00477150" w:rsidRDefault="00477150" w:rsidP="00761E26">
      <w:pPr>
        <w:numPr>
          <w:ilvl w:val="0"/>
          <w:numId w:val="37"/>
        </w:numPr>
      </w:pPr>
      <w:r>
        <w:t>Ensure that persons with disabilities are able to exercise their</w:t>
      </w:r>
      <w:r w:rsidR="00173148">
        <w:t xml:space="preserve"> </w:t>
      </w:r>
      <w:r>
        <w:t>labour and trade union rights on an equal basis with others;</w:t>
      </w:r>
    </w:p>
    <w:p w:rsidR="00477150" w:rsidRDefault="00477150" w:rsidP="00761E26">
      <w:pPr>
        <w:numPr>
          <w:ilvl w:val="0"/>
          <w:numId w:val="37"/>
        </w:numPr>
      </w:pPr>
      <w:r>
        <w:t>Enable persons with disabilities to have effective access to</w:t>
      </w:r>
      <w:r w:rsidR="00173148">
        <w:t xml:space="preserve"> </w:t>
      </w:r>
      <w:r>
        <w:t>general technical and vocational guidance</w:t>
      </w:r>
      <w:r w:rsidR="00173148">
        <w:t xml:space="preserve"> programmes, placement services </w:t>
      </w:r>
      <w:r>
        <w:t>and vocational and continuing training;</w:t>
      </w:r>
    </w:p>
    <w:p w:rsidR="00477150" w:rsidRDefault="00477150" w:rsidP="00761E26">
      <w:pPr>
        <w:numPr>
          <w:ilvl w:val="0"/>
          <w:numId w:val="37"/>
        </w:numPr>
      </w:pPr>
      <w:r>
        <w:t>Promote employment opportunities and career advancement for</w:t>
      </w:r>
      <w:r w:rsidR="003D5E26">
        <w:t xml:space="preserve"> </w:t>
      </w:r>
      <w:r>
        <w:t>persons with disabilities in the labour market, as well as assistance in finding,</w:t>
      </w:r>
      <w:r w:rsidR="003D5E26">
        <w:t xml:space="preserve"> </w:t>
      </w:r>
      <w:r>
        <w:t>obtaining, maintaining and returning to employment;</w:t>
      </w:r>
    </w:p>
    <w:p w:rsidR="00477150" w:rsidRDefault="00477150" w:rsidP="00761E26">
      <w:pPr>
        <w:numPr>
          <w:ilvl w:val="0"/>
          <w:numId w:val="37"/>
        </w:numPr>
      </w:pPr>
      <w:r>
        <w:t>Promote opportunities for self-employment, entrepreneurship, the</w:t>
      </w:r>
      <w:r w:rsidR="003D5E26">
        <w:t xml:space="preserve"> </w:t>
      </w:r>
      <w:r>
        <w:t>development of cooperatives and starting one’s own business;</w:t>
      </w:r>
    </w:p>
    <w:p w:rsidR="00477150" w:rsidRDefault="00477150" w:rsidP="00761E26">
      <w:pPr>
        <w:numPr>
          <w:ilvl w:val="0"/>
          <w:numId w:val="37"/>
        </w:numPr>
      </w:pPr>
      <w:r>
        <w:t>Employ persons with disabilities in the public sector;</w:t>
      </w:r>
    </w:p>
    <w:p w:rsidR="00477150" w:rsidRDefault="00477150" w:rsidP="00761E26">
      <w:pPr>
        <w:numPr>
          <w:ilvl w:val="0"/>
          <w:numId w:val="37"/>
        </w:numPr>
      </w:pPr>
      <w:r>
        <w:t>Promote the employment of persons with disabilities in the</w:t>
      </w:r>
      <w:r w:rsidR="003D5E26">
        <w:t xml:space="preserve"> </w:t>
      </w:r>
      <w:r>
        <w:t>private sector through appropriate policies and measures, which may include</w:t>
      </w:r>
      <w:r w:rsidR="003D5E26">
        <w:t xml:space="preserve"> </w:t>
      </w:r>
      <w:r>
        <w:t>affirmative action programmes, incentives and other measures;</w:t>
      </w:r>
    </w:p>
    <w:p w:rsidR="00477150" w:rsidRDefault="00477150" w:rsidP="00761E26">
      <w:pPr>
        <w:numPr>
          <w:ilvl w:val="0"/>
          <w:numId w:val="37"/>
        </w:numPr>
      </w:pPr>
      <w:r>
        <w:t>Ensure that reasonable accommodation is provided to persons</w:t>
      </w:r>
      <w:r w:rsidR="003D5E26">
        <w:t xml:space="preserve"> </w:t>
      </w:r>
      <w:r>
        <w:t>with disabilities in the workplace;</w:t>
      </w:r>
    </w:p>
    <w:p w:rsidR="00477150" w:rsidRDefault="00477150" w:rsidP="00761E26">
      <w:pPr>
        <w:numPr>
          <w:ilvl w:val="0"/>
          <w:numId w:val="37"/>
        </w:numPr>
      </w:pPr>
      <w:r>
        <w:t>Promote the acquisition by persons with disabilities of work</w:t>
      </w:r>
      <w:r w:rsidR="003D5E26">
        <w:t xml:space="preserve"> </w:t>
      </w:r>
      <w:r>
        <w:t>experience in the open labour market;</w:t>
      </w:r>
    </w:p>
    <w:p w:rsidR="00477150" w:rsidRDefault="00477150" w:rsidP="00761E26">
      <w:pPr>
        <w:numPr>
          <w:ilvl w:val="0"/>
          <w:numId w:val="37"/>
        </w:numPr>
      </w:pPr>
      <w:r>
        <w:t>Promote vocational and professional rehabilitation, job retention</w:t>
      </w:r>
      <w:r w:rsidR="003D5E26">
        <w:t xml:space="preserve"> </w:t>
      </w:r>
      <w:r>
        <w:t>and return-to-work programmes for persons with disabilities.</w:t>
      </w:r>
    </w:p>
    <w:p w:rsidR="00477150" w:rsidRDefault="00477150" w:rsidP="00761E26">
      <w:pPr>
        <w:numPr>
          <w:ilvl w:val="0"/>
          <w:numId w:val="36"/>
        </w:numPr>
      </w:pPr>
      <w:r>
        <w:lastRenderedPageBreak/>
        <w:t>States Parties shall ensure that persons with disabilities are not held in</w:t>
      </w:r>
      <w:r w:rsidR="003D5E26">
        <w:t xml:space="preserve"> </w:t>
      </w:r>
      <w:r>
        <w:t>slavery or in servitude, and are protected, on an equal basis with others, from</w:t>
      </w:r>
      <w:r w:rsidR="003D5E26">
        <w:t xml:space="preserve"> </w:t>
      </w:r>
      <w:r>
        <w:t>forced or compulsory labour.</w:t>
      </w:r>
    </w:p>
    <w:p w:rsidR="00477150" w:rsidRDefault="00477150" w:rsidP="00761E26">
      <w:pPr>
        <w:pStyle w:val="Heading1"/>
      </w:pPr>
      <w:bookmarkStart w:id="29" w:name="_Toc478632332"/>
      <w:r>
        <w:t>Article 28</w:t>
      </w:r>
      <w:r w:rsidR="003D5E26">
        <w:t xml:space="preserve"> </w:t>
      </w:r>
      <w:r w:rsidR="00F71C5A">
        <w:br/>
      </w:r>
      <w:r>
        <w:t>Adequate standard of living and social protection</w:t>
      </w:r>
      <w:bookmarkEnd w:id="29"/>
    </w:p>
    <w:p w:rsidR="00477150" w:rsidRDefault="00477150" w:rsidP="00761E26">
      <w:pPr>
        <w:numPr>
          <w:ilvl w:val="0"/>
          <w:numId w:val="38"/>
        </w:numPr>
      </w:pPr>
      <w:r>
        <w:t>States Parties recognize the right of persons with disabilities to an</w:t>
      </w:r>
      <w:r w:rsidR="003D5E26">
        <w:t xml:space="preserve"> </w:t>
      </w:r>
      <w:r>
        <w:t>adequate standard of living for themselves and their families, including</w:t>
      </w:r>
      <w:r w:rsidR="003D5E26">
        <w:t xml:space="preserve"> </w:t>
      </w:r>
      <w:r>
        <w:t>adequate food, clothing and housing, and to the continuous improvement of</w:t>
      </w:r>
      <w:r w:rsidR="003D5E26">
        <w:t xml:space="preserve"> </w:t>
      </w:r>
      <w:r>
        <w:t>living conditions, and shall take appropriate steps to safeguard and promote the</w:t>
      </w:r>
      <w:r w:rsidR="003D5E26">
        <w:t xml:space="preserve"> </w:t>
      </w:r>
      <w:r>
        <w:t xml:space="preserve">realization of this right without discrimination on the basis of disability. </w:t>
      </w:r>
    </w:p>
    <w:p w:rsidR="00477150" w:rsidRDefault="00477150" w:rsidP="00761E26">
      <w:pPr>
        <w:numPr>
          <w:ilvl w:val="0"/>
          <w:numId w:val="38"/>
        </w:numPr>
      </w:pPr>
      <w:r>
        <w:t>States Parties recognize the right of persons with disabilities to social</w:t>
      </w:r>
      <w:r w:rsidR="003D5E26">
        <w:t xml:space="preserve"> </w:t>
      </w:r>
      <w:r>
        <w:t>protection and to the enjoyment of that right without discrimination on the</w:t>
      </w:r>
      <w:r w:rsidR="003D5E26">
        <w:t xml:space="preserve"> </w:t>
      </w:r>
      <w:r>
        <w:t>basis of disability, and shall take appropriate steps to safeguard and promote</w:t>
      </w:r>
      <w:r w:rsidR="003D5E26">
        <w:t xml:space="preserve"> </w:t>
      </w:r>
      <w:r>
        <w:t>the realization of this right, including measures:</w:t>
      </w:r>
    </w:p>
    <w:p w:rsidR="00477150" w:rsidRDefault="00477150" w:rsidP="00761E26">
      <w:pPr>
        <w:numPr>
          <w:ilvl w:val="0"/>
          <w:numId w:val="39"/>
        </w:numPr>
      </w:pPr>
      <w:r>
        <w:t>To ensure equal access by persons with disabilities to clean water</w:t>
      </w:r>
      <w:r w:rsidR="003D5E26">
        <w:t xml:space="preserve"> </w:t>
      </w:r>
      <w:r>
        <w:t>services, and to ensure access to appropriate and affordable services, devices</w:t>
      </w:r>
      <w:r w:rsidR="003D5E26">
        <w:t xml:space="preserve"> </w:t>
      </w:r>
      <w:r>
        <w:t>and other assistance for disability-related needs;</w:t>
      </w:r>
    </w:p>
    <w:p w:rsidR="00477150" w:rsidRDefault="00477150" w:rsidP="00761E26">
      <w:pPr>
        <w:numPr>
          <w:ilvl w:val="0"/>
          <w:numId w:val="39"/>
        </w:numPr>
      </w:pPr>
      <w:r>
        <w:t>To ensure access by persons with disabilities, in particular women</w:t>
      </w:r>
      <w:r w:rsidR="003D5E26">
        <w:t xml:space="preserve"> </w:t>
      </w:r>
      <w:r>
        <w:t>and girls with disabilities and older persons with disabilities, to social</w:t>
      </w:r>
      <w:r w:rsidR="003D5E26">
        <w:t xml:space="preserve"> </w:t>
      </w:r>
      <w:r>
        <w:t>protection programmes and poverty reduction programmes;</w:t>
      </w:r>
    </w:p>
    <w:p w:rsidR="00477150" w:rsidRDefault="00477150" w:rsidP="00761E26">
      <w:pPr>
        <w:numPr>
          <w:ilvl w:val="0"/>
          <w:numId w:val="39"/>
        </w:numPr>
      </w:pPr>
      <w:r>
        <w:t>To ensure access by persons with disabilities and their families</w:t>
      </w:r>
      <w:r w:rsidR="003D5E26">
        <w:t xml:space="preserve"> </w:t>
      </w:r>
      <w:r>
        <w:t xml:space="preserve">living in situations of poverty to assistance from the State with </w:t>
      </w:r>
      <w:r w:rsidR="003D5E26">
        <w:t xml:space="preserve">disability related </w:t>
      </w:r>
      <w:r>
        <w:t>expenses, including adequate training, counselling, financial assistance</w:t>
      </w:r>
      <w:r w:rsidR="003D5E26">
        <w:t xml:space="preserve"> </w:t>
      </w:r>
      <w:r>
        <w:t>and respite care;</w:t>
      </w:r>
    </w:p>
    <w:p w:rsidR="00477150" w:rsidRDefault="00477150" w:rsidP="00761E26">
      <w:pPr>
        <w:numPr>
          <w:ilvl w:val="0"/>
          <w:numId w:val="39"/>
        </w:numPr>
      </w:pPr>
      <w:r>
        <w:t>To ensure access by persons with disabilities to public housing</w:t>
      </w:r>
      <w:r w:rsidR="003D5E26">
        <w:t xml:space="preserve"> </w:t>
      </w:r>
      <w:r>
        <w:t>programmes;</w:t>
      </w:r>
    </w:p>
    <w:p w:rsidR="00477150" w:rsidRDefault="00477150" w:rsidP="00761E26">
      <w:pPr>
        <w:numPr>
          <w:ilvl w:val="0"/>
          <w:numId w:val="39"/>
        </w:numPr>
      </w:pPr>
      <w:r>
        <w:t>To ensure equal access by persons with disabilities to retirement</w:t>
      </w:r>
      <w:r w:rsidR="003D5E26">
        <w:t xml:space="preserve"> </w:t>
      </w:r>
      <w:r>
        <w:t>benefits and programmes.</w:t>
      </w:r>
    </w:p>
    <w:p w:rsidR="00477150" w:rsidRDefault="003D5E26" w:rsidP="00761E26">
      <w:pPr>
        <w:pStyle w:val="Heading1"/>
      </w:pPr>
      <w:bookmarkStart w:id="30" w:name="_Toc478632333"/>
      <w:r>
        <w:t xml:space="preserve">Article 29 </w:t>
      </w:r>
      <w:r w:rsidR="00F71C5A">
        <w:br/>
      </w:r>
      <w:r w:rsidR="00477150">
        <w:t>Participation in political and public life</w:t>
      </w:r>
      <w:bookmarkEnd w:id="30"/>
    </w:p>
    <w:p w:rsidR="00477150" w:rsidRDefault="00477150" w:rsidP="00761E26">
      <w:r>
        <w:t>States Parties shall guarantee to persons with disabilities political rights</w:t>
      </w:r>
      <w:r w:rsidR="003D5E26">
        <w:t xml:space="preserve"> </w:t>
      </w:r>
      <w:r>
        <w:t>and the opportunity to enjoy them on an equal basis with others, and shall</w:t>
      </w:r>
      <w:r w:rsidR="003D5E26">
        <w:t xml:space="preserve"> </w:t>
      </w:r>
      <w:r>
        <w:t>undertake:</w:t>
      </w:r>
    </w:p>
    <w:p w:rsidR="00477150" w:rsidRDefault="00477150" w:rsidP="00761E26">
      <w:pPr>
        <w:numPr>
          <w:ilvl w:val="0"/>
          <w:numId w:val="40"/>
        </w:numPr>
      </w:pPr>
      <w:r>
        <w:t>To ensure that persons with disabilities can effectively and fully</w:t>
      </w:r>
      <w:r w:rsidR="003D5E26">
        <w:t xml:space="preserve"> </w:t>
      </w:r>
      <w:r>
        <w:t>participate in political and public life on an equal basis with others, directly or</w:t>
      </w:r>
      <w:r w:rsidR="003D5E26">
        <w:t xml:space="preserve"> </w:t>
      </w:r>
      <w:r>
        <w:t>through freely chosen representatives, including the right and opportunity for</w:t>
      </w:r>
      <w:r w:rsidR="003D5E26">
        <w:t xml:space="preserve"> </w:t>
      </w:r>
      <w:r>
        <w:t>persons with disabilities to vote and be elected, inter alia, by:</w:t>
      </w:r>
    </w:p>
    <w:p w:rsidR="00477150" w:rsidRDefault="00477150" w:rsidP="00761E26">
      <w:pPr>
        <w:numPr>
          <w:ilvl w:val="0"/>
          <w:numId w:val="41"/>
        </w:numPr>
      </w:pPr>
      <w:r>
        <w:t>Ensuring that voting procedures, facilities and materials are</w:t>
      </w:r>
      <w:r w:rsidR="003D5E26">
        <w:t xml:space="preserve"> </w:t>
      </w:r>
      <w:r>
        <w:t>appropriate, accessible and easy to understand and use;</w:t>
      </w:r>
    </w:p>
    <w:p w:rsidR="00477150" w:rsidRDefault="00477150" w:rsidP="00761E26">
      <w:pPr>
        <w:numPr>
          <w:ilvl w:val="0"/>
          <w:numId w:val="41"/>
        </w:numPr>
      </w:pPr>
      <w:r>
        <w:t>Protecting the right of persons with disabilities to vote by secret</w:t>
      </w:r>
      <w:r w:rsidR="003D5E26">
        <w:t xml:space="preserve"> </w:t>
      </w:r>
      <w:r>
        <w:t>ballot in elections and public referendums without intimidation, and to</w:t>
      </w:r>
      <w:r w:rsidR="003D5E26">
        <w:t xml:space="preserve"> </w:t>
      </w:r>
      <w:r>
        <w:t>stand for elections, to effectively hold office and perform all public</w:t>
      </w:r>
      <w:r w:rsidR="003D5E26">
        <w:t xml:space="preserve"> </w:t>
      </w:r>
      <w:r>
        <w:t>functions at all levels of government, facilitating the use of assistive and</w:t>
      </w:r>
      <w:r w:rsidR="003D5E26">
        <w:t xml:space="preserve"> </w:t>
      </w:r>
      <w:r>
        <w:t xml:space="preserve">new technologies where appropriate; </w:t>
      </w:r>
    </w:p>
    <w:p w:rsidR="00477150" w:rsidRDefault="00477150" w:rsidP="00761E26">
      <w:pPr>
        <w:numPr>
          <w:ilvl w:val="0"/>
          <w:numId w:val="41"/>
        </w:numPr>
      </w:pPr>
      <w:r>
        <w:t>Guaranteeing the free expression of the will of persons with</w:t>
      </w:r>
      <w:r w:rsidR="003D5E26">
        <w:t xml:space="preserve"> </w:t>
      </w:r>
      <w:r>
        <w:t>disabilities as electors and to this end, where necessary, at their request,</w:t>
      </w:r>
      <w:r w:rsidR="003D5E26">
        <w:t xml:space="preserve"> </w:t>
      </w:r>
      <w:r>
        <w:t>allowing assistance in voting by a person of their own choice;</w:t>
      </w:r>
    </w:p>
    <w:p w:rsidR="00477150" w:rsidRDefault="00477150" w:rsidP="00761E26">
      <w:pPr>
        <w:numPr>
          <w:ilvl w:val="0"/>
          <w:numId w:val="40"/>
        </w:numPr>
      </w:pPr>
      <w:r>
        <w:lastRenderedPageBreak/>
        <w:t>To promote actively an environment in which persons with</w:t>
      </w:r>
      <w:r w:rsidR="003D5E26">
        <w:t xml:space="preserve"> </w:t>
      </w:r>
      <w:r>
        <w:t>disabilities can effectively and fully participate in the conduct of public affairs,</w:t>
      </w:r>
      <w:r w:rsidR="003D5E26">
        <w:t xml:space="preserve"> </w:t>
      </w:r>
      <w:r>
        <w:t>without discrimination and on an equal basis with others, and encourage their</w:t>
      </w:r>
      <w:r w:rsidR="003D5E26">
        <w:t xml:space="preserve"> </w:t>
      </w:r>
      <w:r>
        <w:t>participation in public affairs, including:</w:t>
      </w:r>
    </w:p>
    <w:p w:rsidR="00477150" w:rsidRDefault="00477150" w:rsidP="00761E26">
      <w:pPr>
        <w:numPr>
          <w:ilvl w:val="0"/>
          <w:numId w:val="42"/>
        </w:numPr>
      </w:pPr>
      <w:r>
        <w:t>Participation in non-governmental organizations and associations</w:t>
      </w:r>
      <w:r w:rsidR="003D5E26">
        <w:t xml:space="preserve"> </w:t>
      </w:r>
      <w:r>
        <w:t>concerned with the public and political life of the country, and in the</w:t>
      </w:r>
      <w:r w:rsidR="003D5E26">
        <w:t xml:space="preserve"> </w:t>
      </w:r>
      <w:r>
        <w:t>activities and administration of political parties;</w:t>
      </w:r>
    </w:p>
    <w:p w:rsidR="00477150" w:rsidRDefault="00477150" w:rsidP="00761E26">
      <w:pPr>
        <w:numPr>
          <w:ilvl w:val="0"/>
          <w:numId w:val="42"/>
        </w:numPr>
      </w:pPr>
      <w:r>
        <w:t>Forming and joining organizations of persons with disabilities to</w:t>
      </w:r>
      <w:r w:rsidR="003D5E26">
        <w:t xml:space="preserve"> </w:t>
      </w:r>
      <w:r>
        <w:t>represent persons with disabilities at international, national, regional and</w:t>
      </w:r>
      <w:r w:rsidR="003D5E26">
        <w:t xml:space="preserve"> </w:t>
      </w:r>
      <w:r>
        <w:t>local levels.</w:t>
      </w:r>
    </w:p>
    <w:p w:rsidR="00477150" w:rsidRDefault="003D5E26" w:rsidP="00761E26">
      <w:pPr>
        <w:pStyle w:val="Heading1"/>
      </w:pPr>
      <w:bookmarkStart w:id="31" w:name="_Toc478632334"/>
      <w:r>
        <w:t xml:space="preserve">Article 30 </w:t>
      </w:r>
      <w:r w:rsidR="00F71C5A">
        <w:br/>
      </w:r>
      <w:r w:rsidR="00477150">
        <w:t>Participation in cultural life, recreation,</w:t>
      </w:r>
      <w:r>
        <w:t xml:space="preserve"> </w:t>
      </w:r>
      <w:r w:rsidR="00477150">
        <w:t>leisure and sport</w:t>
      </w:r>
      <w:bookmarkEnd w:id="31"/>
    </w:p>
    <w:p w:rsidR="00477150" w:rsidRDefault="00477150" w:rsidP="00761E26">
      <w:pPr>
        <w:numPr>
          <w:ilvl w:val="0"/>
          <w:numId w:val="43"/>
        </w:numPr>
      </w:pPr>
      <w:r>
        <w:t>States Parties recognize the right of persons with disabilities to take part</w:t>
      </w:r>
      <w:r w:rsidR="003D5E26">
        <w:t xml:space="preserve"> </w:t>
      </w:r>
      <w:r>
        <w:t>on an equal basis with others in cultural life, and shall take all appropriate</w:t>
      </w:r>
      <w:r w:rsidR="003D5E26">
        <w:t xml:space="preserve"> </w:t>
      </w:r>
      <w:r>
        <w:t>measures to ensure that persons with disabilities:</w:t>
      </w:r>
    </w:p>
    <w:p w:rsidR="00477150" w:rsidRDefault="00477150" w:rsidP="00761E26">
      <w:pPr>
        <w:numPr>
          <w:ilvl w:val="0"/>
          <w:numId w:val="44"/>
        </w:numPr>
      </w:pPr>
      <w:r>
        <w:t>Enjoy access to cultural materials in accessible formats;</w:t>
      </w:r>
    </w:p>
    <w:p w:rsidR="00477150" w:rsidRDefault="00477150" w:rsidP="00761E26">
      <w:pPr>
        <w:numPr>
          <w:ilvl w:val="0"/>
          <w:numId w:val="44"/>
        </w:numPr>
      </w:pPr>
      <w:r>
        <w:t>Enjoy access to television programmes, films, theatre and other</w:t>
      </w:r>
      <w:r w:rsidR="003D5E26">
        <w:t xml:space="preserve"> </w:t>
      </w:r>
      <w:r>
        <w:t>cultural activities, in accessible formats;</w:t>
      </w:r>
    </w:p>
    <w:p w:rsidR="00477150" w:rsidRDefault="00477150" w:rsidP="00761E26">
      <w:pPr>
        <w:numPr>
          <w:ilvl w:val="0"/>
          <w:numId w:val="44"/>
        </w:numPr>
      </w:pPr>
      <w:r>
        <w:t>Enjoy access to places for cultural performances or services, such</w:t>
      </w:r>
      <w:r w:rsidR="003D5E26">
        <w:t xml:space="preserve"> </w:t>
      </w:r>
      <w:r>
        <w:t>as theatres, museums, cinemas, libraries and tourism services, and, as far as</w:t>
      </w:r>
      <w:r w:rsidR="003D5E26">
        <w:t xml:space="preserve"> </w:t>
      </w:r>
      <w:r>
        <w:t>possible, enjoy access to monuments and sites of national cultural importance.</w:t>
      </w:r>
    </w:p>
    <w:p w:rsidR="00477150" w:rsidRDefault="00477150" w:rsidP="00761E26">
      <w:pPr>
        <w:numPr>
          <w:ilvl w:val="0"/>
          <w:numId w:val="43"/>
        </w:numPr>
      </w:pPr>
      <w:r>
        <w:t>States Parties shall take appropriate measures to enable persons with</w:t>
      </w:r>
      <w:r w:rsidR="003D5E26">
        <w:t xml:space="preserve"> </w:t>
      </w:r>
      <w:r>
        <w:t>disabilities to have the opportunity to develop and utilize their creative, artistic</w:t>
      </w:r>
      <w:r w:rsidR="003D5E26">
        <w:t xml:space="preserve"> </w:t>
      </w:r>
      <w:r>
        <w:t>and intellectual potential, not only for their own benefit, but also for the</w:t>
      </w:r>
      <w:r w:rsidR="003D5E26">
        <w:t xml:space="preserve"> </w:t>
      </w:r>
      <w:r>
        <w:t>enrichment of society.</w:t>
      </w:r>
    </w:p>
    <w:p w:rsidR="00477150" w:rsidRDefault="00477150" w:rsidP="00761E26">
      <w:pPr>
        <w:numPr>
          <w:ilvl w:val="0"/>
          <w:numId w:val="43"/>
        </w:numPr>
      </w:pPr>
      <w:r>
        <w:t>States Parties shall take all appropriate steps, in accordance with</w:t>
      </w:r>
      <w:r w:rsidR="003D5E26">
        <w:t xml:space="preserve"> </w:t>
      </w:r>
      <w:r>
        <w:t>international law, to ensure that laws protecting intellectual property rights do</w:t>
      </w:r>
      <w:r w:rsidR="003D5E26">
        <w:t xml:space="preserve"> </w:t>
      </w:r>
      <w:r>
        <w:t>not constitute an unreasonable or discriminatory barrier to access by persons</w:t>
      </w:r>
      <w:r w:rsidR="003D5E26">
        <w:t xml:space="preserve"> </w:t>
      </w:r>
      <w:r>
        <w:t xml:space="preserve">with disabilities to cultural materials. </w:t>
      </w:r>
    </w:p>
    <w:p w:rsidR="00477150" w:rsidRDefault="00477150" w:rsidP="00761E26">
      <w:pPr>
        <w:numPr>
          <w:ilvl w:val="0"/>
          <w:numId w:val="43"/>
        </w:numPr>
      </w:pPr>
      <w:r>
        <w:t>Persons with disabilities shall be entitled,</w:t>
      </w:r>
      <w:r w:rsidR="003D5E26">
        <w:t xml:space="preserve"> on an equal basis with others, </w:t>
      </w:r>
      <w:r>
        <w:t>to recognition and support of their specific cultural and linguistic identity,</w:t>
      </w:r>
      <w:r w:rsidR="003D5E26">
        <w:t xml:space="preserve"> </w:t>
      </w:r>
      <w:r>
        <w:t>including sign languages and deaf culture.</w:t>
      </w:r>
    </w:p>
    <w:p w:rsidR="00477150" w:rsidRDefault="00477150" w:rsidP="00761E26">
      <w:pPr>
        <w:numPr>
          <w:ilvl w:val="0"/>
          <w:numId w:val="43"/>
        </w:numPr>
      </w:pPr>
      <w:r>
        <w:t>With a view to enabling persons with disabilities to participate on an</w:t>
      </w:r>
      <w:r w:rsidR="003D5E26">
        <w:t xml:space="preserve"> </w:t>
      </w:r>
      <w:r>
        <w:t>equal basis with others in recreational, leisure and sporting activities, States</w:t>
      </w:r>
      <w:r w:rsidR="003D5E26">
        <w:t xml:space="preserve"> </w:t>
      </w:r>
      <w:r>
        <w:t>Parties shall take appropriate measures:</w:t>
      </w:r>
    </w:p>
    <w:p w:rsidR="00477150" w:rsidRDefault="00477150" w:rsidP="00761E26">
      <w:pPr>
        <w:numPr>
          <w:ilvl w:val="0"/>
          <w:numId w:val="45"/>
        </w:numPr>
      </w:pPr>
      <w:r>
        <w:t>To encourage and promote the participation, to the fullest extent</w:t>
      </w:r>
      <w:r w:rsidR="003D5E26">
        <w:t xml:space="preserve"> </w:t>
      </w:r>
      <w:r>
        <w:t>possible, of persons with disabilities in mainstream sporting activities at all</w:t>
      </w:r>
      <w:r w:rsidR="003D5E26">
        <w:t xml:space="preserve"> </w:t>
      </w:r>
      <w:r>
        <w:t>levels;</w:t>
      </w:r>
    </w:p>
    <w:p w:rsidR="00477150" w:rsidRDefault="00477150" w:rsidP="00761E26">
      <w:pPr>
        <w:numPr>
          <w:ilvl w:val="0"/>
          <w:numId w:val="45"/>
        </w:numPr>
      </w:pPr>
      <w:r>
        <w:t>To ensure that persons with disabilities have an opportunity to</w:t>
      </w:r>
      <w:r w:rsidR="003D5E26">
        <w:t xml:space="preserve"> </w:t>
      </w:r>
      <w:r>
        <w:t>organize, develop and participate in disability-specific sporting and</w:t>
      </w:r>
      <w:r w:rsidR="003D5E26">
        <w:t xml:space="preserve"> </w:t>
      </w:r>
      <w:r>
        <w:t>recreational activities and, to this end, encourage the provision, on an equal</w:t>
      </w:r>
      <w:r w:rsidR="003D5E26">
        <w:t xml:space="preserve"> </w:t>
      </w:r>
      <w:r>
        <w:t>basis with others, of appropriate instruction, training and resources;</w:t>
      </w:r>
    </w:p>
    <w:p w:rsidR="00477150" w:rsidRDefault="00477150" w:rsidP="00761E26">
      <w:pPr>
        <w:numPr>
          <w:ilvl w:val="0"/>
          <w:numId w:val="45"/>
        </w:numPr>
      </w:pPr>
      <w:r>
        <w:t>To ensure that persons with disabilities have access to sporting,</w:t>
      </w:r>
      <w:r w:rsidR="003D5E26">
        <w:t xml:space="preserve"> </w:t>
      </w:r>
      <w:r>
        <w:t>recreational and tourism venues;</w:t>
      </w:r>
    </w:p>
    <w:p w:rsidR="00477150" w:rsidRDefault="00477150" w:rsidP="00761E26">
      <w:pPr>
        <w:numPr>
          <w:ilvl w:val="0"/>
          <w:numId w:val="45"/>
        </w:numPr>
      </w:pPr>
      <w:r>
        <w:t>To ensure that children with disabilities have equal access with</w:t>
      </w:r>
      <w:r w:rsidR="003D5E26">
        <w:t xml:space="preserve"> </w:t>
      </w:r>
      <w:r>
        <w:t>other children to participation in play, recreation and leisure and sporting</w:t>
      </w:r>
      <w:r w:rsidR="003D5E26">
        <w:t xml:space="preserve"> </w:t>
      </w:r>
      <w:r>
        <w:t>activities, including those activities in the school system;</w:t>
      </w:r>
    </w:p>
    <w:p w:rsidR="00477150" w:rsidRDefault="00477150" w:rsidP="00761E26">
      <w:pPr>
        <w:numPr>
          <w:ilvl w:val="0"/>
          <w:numId w:val="45"/>
        </w:numPr>
      </w:pPr>
      <w:r>
        <w:lastRenderedPageBreak/>
        <w:t>To ensure that persons with disabilities have access to services</w:t>
      </w:r>
      <w:r w:rsidR="003D5E26">
        <w:t xml:space="preserve"> </w:t>
      </w:r>
      <w:r>
        <w:t>from those involved in the organization of recreational, tourism, leisure and</w:t>
      </w:r>
      <w:r w:rsidR="003D5E26">
        <w:t xml:space="preserve"> </w:t>
      </w:r>
      <w:r>
        <w:t>sporting activities.</w:t>
      </w:r>
    </w:p>
    <w:p w:rsidR="00477150" w:rsidRDefault="00477150" w:rsidP="00761E26">
      <w:pPr>
        <w:pStyle w:val="Heading1"/>
      </w:pPr>
      <w:bookmarkStart w:id="32" w:name="_Toc478632335"/>
      <w:r>
        <w:t>Article 31</w:t>
      </w:r>
      <w:r w:rsidR="003D5E26">
        <w:t xml:space="preserve"> </w:t>
      </w:r>
      <w:r w:rsidR="00B055AC">
        <w:br/>
      </w:r>
      <w:r>
        <w:t>Statistics and data collection</w:t>
      </w:r>
      <w:bookmarkEnd w:id="32"/>
    </w:p>
    <w:p w:rsidR="00477150" w:rsidRDefault="00477150" w:rsidP="00761E26">
      <w:pPr>
        <w:numPr>
          <w:ilvl w:val="0"/>
          <w:numId w:val="46"/>
        </w:numPr>
      </w:pPr>
      <w:r>
        <w:t>States Parties undertake to collect appropriate information, including</w:t>
      </w:r>
      <w:r w:rsidR="003D5E26">
        <w:t xml:space="preserve"> </w:t>
      </w:r>
      <w:r>
        <w:t>statistical and research data, to enable them to formulate and implement</w:t>
      </w:r>
      <w:r w:rsidR="003D5E26">
        <w:t xml:space="preserve"> </w:t>
      </w:r>
      <w:r>
        <w:t>policies to give effect to the present Convention. The process of collecting and</w:t>
      </w:r>
      <w:r w:rsidR="003D5E26">
        <w:t xml:space="preserve"> </w:t>
      </w:r>
      <w:r>
        <w:t>maintaining this information shall:</w:t>
      </w:r>
    </w:p>
    <w:p w:rsidR="00477150" w:rsidRDefault="00477150" w:rsidP="00761E26">
      <w:pPr>
        <w:numPr>
          <w:ilvl w:val="0"/>
          <w:numId w:val="47"/>
        </w:numPr>
      </w:pPr>
      <w:r>
        <w:t>Comply with legally established safeguards, including legislation</w:t>
      </w:r>
      <w:r w:rsidR="003D5E26">
        <w:t xml:space="preserve"> </w:t>
      </w:r>
      <w:r>
        <w:t>on data protection, to ensure confidentiality and respect for the privacy of</w:t>
      </w:r>
      <w:r w:rsidR="003D5E26">
        <w:t xml:space="preserve"> </w:t>
      </w:r>
      <w:r>
        <w:t>persons with disabilities;</w:t>
      </w:r>
    </w:p>
    <w:p w:rsidR="00477150" w:rsidRDefault="00477150" w:rsidP="00761E26">
      <w:pPr>
        <w:numPr>
          <w:ilvl w:val="0"/>
          <w:numId w:val="47"/>
        </w:numPr>
      </w:pPr>
      <w:r>
        <w:t xml:space="preserve">Comply with internationally </w:t>
      </w:r>
      <w:r w:rsidR="003D5E26">
        <w:t xml:space="preserve">accepted norms to protect human </w:t>
      </w:r>
      <w:r>
        <w:t>rights and fundamental freedoms and ethical principles in the collection and</w:t>
      </w:r>
      <w:r w:rsidR="003D5E26">
        <w:t xml:space="preserve"> </w:t>
      </w:r>
      <w:r>
        <w:t>use of statistics.</w:t>
      </w:r>
    </w:p>
    <w:p w:rsidR="00477150" w:rsidRDefault="00477150" w:rsidP="00761E26">
      <w:pPr>
        <w:numPr>
          <w:ilvl w:val="0"/>
          <w:numId w:val="46"/>
        </w:numPr>
      </w:pPr>
      <w:r>
        <w:t>The information collected in accordance with this article shall be</w:t>
      </w:r>
      <w:r w:rsidR="003D5E26">
        <w:t xml:space="preserve"> </w:t>
      </w:r>
      <w:r>
        <w:t>disaggregated, as appropriate, and used to hel</w:t>
      </w:r>
      <w:r w:rsidR="003D5E26">
        <w:t xml:space="preserve">p assess the implementation of </w:t>
      </w:r>
      <w:r>
        <w:t>States Parties’ obligations under the present Convention and to identify and</w:t>
      </w:r>
      <w:r w:rsidR="003D5E26">
        <w:t xml:space="preserve"> </w:t>
      </w:r>
      <w:r>
        <w:t>address the barriers faced by persons with disabilities in exercising their rights.</w:t>
      </w:r>
    </w:p>
    <w:p w:rsidR="00477150" w:rsidRDefault="00477150" w:rsidP="00761E26">
      <w:pPr>
        <w:numPr>
          <w:ilvl w:val="0"/>
          <w:numId w:val="46"/>
        </w:numPr>
      </w:pPr>
      <w:r>
        <w:t>States Parties shall assume responsibility for the dissemination of these</w:t>
      </w:r>
      <w:r w:rsidR="003D5E26">
        <w:t xml:space="preserve"> </w:t>
      </w:r>
      <w:r>
        <w:t>statistics and ensure their accessibility to persons with disabilities and others.</w:t>
      </w:r>
    </w:p>
    <w:p w:rsidR="00477150" w:rsidRDefault="00477150" w:rsidP="00761E26">
      <w:pPr>
        <w:pStyle w:val="Heading1"/>
      </w:pPr>
      <w:bookmarkStart w:id="33" w:name="_Toc478632336"/>
      <w:r>
        <w:t>Article 32</w:t>
      </w:r>
      <w:r w:rsidR="003D5E26">
        <w:t xml:space="preserve"> </w:t>
      </w:r>
      <w:r w:rsidR="003C52A9">
        <w:br/>
      </w:r>
      <w:r>
        <w:t>International cooperation</w:t>
      </w:r>
      <w:bookmarkEnd w:id="33"/>
    </w:p>
    <w:p w:rsidR="00477150" w:rsidRDefault="00477150" w:rsidP="00761E26">
      <w:pPr>
        <w:numPr>
          <w:ilvl w:val="0"/>
          <w:numId w:val="48"/>
        </w:numPr>
      </w:pPr>
      <w:r>
        <w:t>States Parties recognize the importance of international cooperation and</w:t>
      </w:r>
      <w:r w:rsidR="003D5E26">
        <w:t xml:space="preserve"> </w:t>
      </w:r>
      <w:r>
        <w:t>its promotion, in support of national efforts for the realization of the purpose</w:t>
      </w:r>
      <w:r w:rsidR="003D5E26">
        <w:t xml:space="preserve"> </w:t>
      </w:r>
      <w:r>
        <w:t>and objectives of the present Convention, and will undertake appropriate and</w:t>
      </w:r>
      <w:r w:rsidR="003D5E26">
        <w:t xml:space="preserve"> </w:t>
      </w:r>
      <w:r>
        <w:t>effective measures in this regard, between and among States and, as</w:t>
      </w:r>
      <w:r w:rsidR="003D5E26">
        <w:t xml:space="preserve"> </w:t>
      </w:r>
      <w:r>
        <w:t>appropriate, in partnership with rele</w:t>
      </w:r>
      <w:r w:rsidR="003D5E26">
        <w:t xml:space="preserve">vant international and regional </w:t>
      </w:r>
      <w:r>
        <w:t>organizations and civil society, in particular organizations of persons with</w:t>
      </w:r>
      <w:r w:rsidR="003D5E26">
        <w:t xml:space="preserve"> </w:t>
      </w:r>
      <w:r>
        <w:t>disabilities. Such measures could include, inter alia:</w:t>
      </w:r>
    </w:p>
    <w:p w:rsidR="00477150" w:rsidRDefault="00477150" w:rsidP="00761E26">
      <w:pPr>
        <w:numPr>
          <w:ilvl w:val="0"/>
          <w:numId w:val="49"/>
        </w:numPr>
      </w:pPr>
      <w:r>
        <w:t>Ensuring that international cooperation, including international</w:t>
      </w:r>
      <w:r w:rsidR="003D5E26">
        <w:t xml:space="preserve"> </w:t>
      </w:r>
      <w:r>
        <w:t>development programmes, is inclusive of and accessible to persons with</w:t>
      </w:r>
      <w:r w:rsidR="003D5E26">
        <w:t xml:space="preserve"> </w:t>
      </w:r>
      <w:r>
        <w:t>disabilities;</w:t>
      </w:r>
    </w:p>
    <w:p w:rsidR="00477150" w:rsidRDefault="00477150" w:rsidP="00761E26">
      <w:pPr>
        <w:numPr>
          <w:ilvl w:val="0"/>
          <w:numId w:val="49"/>
        </w:numPr>
      </w:pPr>
      <w:r>
        <w:t>Facilitating and supporting capacity-building, including through</w:t>
      </w:r>
      <w:r w:rsidR="003D5E26">
        <w:t xml:space="preserve"> </w:t>
      </w:r>
      <w:r>
        <w:t>the exchange and sharing of information, experiences, training programmes</w:t>
      </w:r>
      <w:r w:rsidR="003D5E26">
        <w:t xml:space="preserve"> </w:t>
      </w:r>
      <w:r>
        <w:t>and best practices;</w:t>
      </w:r>
    </w:p>
    <w:p w:rsidR="00477150" w:rsidRDefault="00477150" w:rsidP="00761E26">
      <w:pPr>
        <w:numPr>
          <w:ilvl w:val="0"/>
          <w:numId w:val="49"/>
        </w:numPr>
      </w:pPr>
      <w:r>
        <w:t>Facilitating cooperation in research and access to scientific and</w:t>
      </w:r>
      <w:r w:rsidR="003D5E26">
        <w:t xml:space="preserve"> </w:t>
      </w:r>
      <w:r>
        <w:t>technical knowledge;</w:t>
      </w:r>
    </w:p>
    <w:p w:rsidR="00477150" w:rsidRDefault="00477150" w:rsidP="00761E26">
      <w:pPr>
        <w:numPr>
          <w:ilvl w:val="0"/>
          <w:numId w:val="49"/>
        </w:numPr>
      </w:pPr>
      <w:r>
        <w:t>Providing, as appropriate, technical and economic assistance,</w:t>
      </w:r>
      <w:r w:rsidR="003D5E26">
        <w:t xml:space="preserve"> </w:t>
      </w:r>
      <w:r>
        <w:t>including by facilitating access to and sharing of accessible and assistive</w:t>
      </w:r>
      <w:r w:rsidR="003D5E26">
        <w:t xml:space="preserve"> </w:t>
      </w:r>
      <w:r>
        <w:t>technologies, and through the transfer of technologies.</w:t>
      </w:r>
    </w:p>
    <w:p w:rsidR="00477150" w:rsidRDefault="00477150" w:rsidP="00761E26">
      <w:pPr>
        <w:numPr>
          <w:ilvl w:val="0"/>
          <w:numId w:val="48"/>
        </w:numPr>
      </w:pPr>
      <w:r>
        <w:t>The provisions of this article are without prejudice to the obligations of</w:t>
      </w:r>
      <w:r w:rsidR="003D5E26">
        <w:t xml:space="preserve"> </w:t>
      </w:r>
      <w:r>
        <w:t>each State Party to fulfil its obligations under the present Convention.</w:t>
      </w:r>
    </w:p>
    <w:p w:rsidR="00477150" w:rsidRDefault="003D5E26" w:rsidP="00761E26">
      <w:pPr>
        <w:pStyle w:val="Heading1"/>
      </w:pPr>
      <w:bookmarkStart w:id="34" w:name="_Toc478632337"/>
      <w:r>
        <w:lastRenderedPageBreak/>
        <w:t xml:space="preserve">Article 33 </w:t>
      </w:r>
      <w:r w:rsidR="003C52A9">
        <w:br/>
      </w:r>
      <w:r w:rsidR="00477150">
        <w:t>National implementation and monitoring</w:t>
      </w:r>
      <w:bookmarkEnd w:id="34"/>
    </w:p>
    <w:p w:rsidR="00477150" w:rsidRDefault="00477150" w:rsidP="00761E26">
      <w:pPr>
        <w:numPr>
          <w:ilvl w:val="0"/>
          <w:numId w:val="50"/>
        </w:numPr>
      </w:pPr>
      <w:r>
        <w:t>States Parties, in accordance with their system of organization, shall</w:t>
      </w:r>
      <w:r w:rsidR="003D5E26">
        <w:t xml:space="preserve"> </w:t>
      </w:r>
      <w:r>
        <w:t>designate one or more focal points within government for matters relating to</w:t>
      </w:r>
      <w:r w:rsidR="003D5E26">
        <w:t xml:space="preserve"> </w:t>
      </w:r>
      <w:r>
        <w:t>the implementation of the present Convention, and shall give due consideration</w:t>
      </w:r>
      <w:r w:rsidR="003D5E26">
        <w:t xml:space="preserve"> </w:t>
      </w:r>
      <w:r>
        <w:t>to the establishment or designation of a coordination mechanism within</w:t>
      </w:r>
      <w:r w:rsidR="003D5E26">
        <w:t xml:space="preserve"> </w:t>
      </w:r>
      <w:r>
        <w:t>government to facilitate related action in dif</w:t>
      </w:r>
      <w:r w:rsidR="003D5E26">
        <w:t xml:space="preserve">ferent sectors and at different levels. </w:t>
      </w:r>
    </w:p>
    <w:p w:rsidR="00477150" w:rsidRDefault="00477150" w:rsidP="00761E26">
      <w:pPr>
        <w:numPr>
          <w:ilvl w:val="0"/>
          <w:numId w:val="50"/>
        </w:numPr>
      </w:pPr>
      <w:r>
        <w:t>States Parties shall, in accordance with their legal and administrative</w:t>
      </w:r>
      <w:r w:rsidR="003D5E26">
        <w:t xml:space="preserve"> </w:t>
      </w:r>
      <w:r>
        <w:t>systems, maintain, strengthen, designate or establish within the State Party, a</w:t>
      </w:r>
      <w:r w:rsidR="003D5E26">
        <w:t xml:space="preserve"> </w:t>
      </w:r>
      <w:r>
        <w:t>framework, including one or more independent mechanisms, as appropriate, to</w:t>
      </w:r>
      <w:r w:rsidR="003D5E26">
        <w:t xml:space="preserve"> </w:t>
      </w:r>
      <w:r>
        <w:t>promote, protect and monitor implementation of the present Convention. When</w:t>
      </w:r>
      <w:r w:rsidR="003D5E26">
        <w:t xml:space="preserve"> </w:t>
      </w:r>
      <w:r>
        <w:t>designating or establishing such a mechanism, States Parties shall take into</w:t>
      </w:r>
      <w:r w:rsidR="003D5E26">
        <w:t xml:space="preserve"> </w:t>
      </w:r>
      <w:r>
        <w:t>account the principles relating to the status and functioning of national</w:t>
      </w:r>
      <w:r w:rsidR="003D5E26">
        <w:t xml:space="preserve"> </w:t>
      </w:r>
      <w:r>
        <w:t>institutions for protection and promotion of human rights.</w:t>
      </w:r>
    </w:p>
    <w:p w:rsidR="00477150" w:rsidRDefault="00477150" w:rsidP="00761E26">
      <w:pPr>
        <w:numPr>
          <w:ilvl w:val="0"/>
          <w:numId w:val="50"/>
        </w:numPr>
      </w:pPr>
      <w:r>
        <w:t>Civil society, in particular persons with disabilities and their</w:t>
      </w:r>
      <w:r w:rsidR="003D5E26">
        <w:t xml:space="preserve"> </w:t>
      </w:r>
      <w:r>
        <w:t>representative organizations, shall be involved and participate fully in the</w:t>
      </w:r>
      <w:r w:rsidR="003D5E26">
        <w:t xml:space="preserve"> </w:t>
      </w:r>
      <w:r>
        <w:t>monitoring process.</w:t>
      </w:r>
    </w:p>
    <w:p w:rsidR="00477150" w:rsidRDefault="00477150" w:rsidP="00761E26">
      <w:pPr>
        <w:pStyle w:val="Heading1"/>
      </w:pPr>
      <w:bookmarkStart w:id="35" w:name="_Toc478632338"/>
      <w:r>
        <w:t>Article 34</w:t>
      </w:r>
      <w:r w:rsidR="003D5E26">
        <w:t xml:space="preserve"> </w:t>
      </w:r>
      <w:r w:rsidR="003C52A9">
        <w:br/>
      </w:r>
      <w:r>
        <w:t>Committee on the Rights of Persons with Disabilities</w:t>
      </w:r>
      <w:bookmarkEnd w:id="35"/>
    </w:p>
    <w:p w:rsidR="00477150" w:rsidRDefault="00477150" w:rsidP="00761E26">
      <w:pPr>
        <w:numPr>
          <w:ilvl w:val="0"/>
          <w:numId w:val="51"/>
        </w:numPr>
      </w:pPr>
      <w:r>
        <w:t>There shall be established a Committee on the Rights of Persons with</w:t>
      </w:r>
      <w:r w:rsidR="003D5E26">
        <w:t xml:space="preserve"> </w:t>
      </w:r>
      <w:r>
        <w:t>Disabilities (hereafter referred to as “the Committee”), which shall carry out</w:t>
      </w:r>
      <w:r w:rsidR="003D5E26">
        <w:t xml:space="preserve"> </w:t>
      </w:r>
      <w:r>
        <w:t>the functions hereinafter provided.</w:t>
      </w:r>
    </w:p>
    <w:p w:rsidR="00477150" w:rsidRDefault="00477150" w:rsidP="00761E26">
      <w:pPr>
        <w:numPr>
          <w:ilvl w:val="0"/>
          <w:numId w:val="51"/>
        </w:numPr>
      </w:pPr>
      <w:r>
        <w:t>The Committee shall consist, at the time of entry into force of the</w:t>
      </w:r>
      <w:r w:rsidR="003D5E26">
        <w:t xml:space="preserve"> </w:t>
      </w:r>
      <w:r>
        <w:t>present Convention, of twelve experts. After an additional sixty ratifications or</w:t>
      </w:r>
      <w:r w:rsidR="003D5E26">
        <w:t xml:space="preserve"> </w:t>
      </w:r>
      <w:r>
        <w:t>accessions to the Convention, the membership of the Committee shall increase</w:t>
      </w:r>
      <w:r w:rsidR="003D5E26">
        <w:t xml:space="preserve"> </w:t>
      </w:r>
      <w:r>
        <w:t>by six members, attaining a maximum number of eighteen members.</w:t>
      </w:r>
    </w:p>
    <w:p w:rsidR="00477150" w:rsidRDefault="00477150" w:rsidP="00761E26">
      <w:pPr>
        <w:numPr>
          <w:ilvl w:val="0"/>
          <w:numId w:val="51"/>
        </w:numPr>
      </w:pPr>
      <w:r>
        <w:t>The members of the Committee shall serve in their personal capacity</w:t>
      </w:r>
      <w:r w:rsidR="003D5E26">
        <w:t xml:space="preserve"> </w:t>
      </w:r>
      <w:r>
        <w:t>and shall be of high moral standing and recognized competence and experience</w:t>
      </w:r>
      <w:r w:rsidR="003D5E26">
        <w:t xml:space="preserve"> </w:t>
      </w:r>
      <w:r>
        <w:t>in the field covered by the present Convention. When nominating their</w:t>
      </w:r>
      <w:r w:rsidR="003D5E26">
        <w:t xml:space="preserve"> </w:t>
      </w:r>
      <w:r>
        <w:t>candidates, States Parties are invited to give due consideration to the provision</w:t>
      </w:r>
      <w:r w:rsidR="003D5E26">
        <w:t xml:space="preserve"> </w:t>
      </w:r>
      <w:r>
        <w:t>set out in article 4, paragraph 3, of the present Convention.</w:t>
      </w:r>
    </w:p>
    <w:p w:rsidR="00477150" w:rsidRDefault="00477150" w:rsidP="00761E26">
      <w:pPr>
        <w:numPr>
          <w:ilvl w:val="0"/>
          <w:numId w:val="51"/>
        </w:numPr>
      </w:pPr>
      <w:r>
        <w:t>The members of the Committee shall be elected by States Parties,</w:t>
      </w:r>
      <w:r w:rsidR="003D5E26">
        <w:t xml:space="preserve"> </w:t>
      </w:r>
      <w:r>
        <w:t>consideration being given to equitable geographical distribution, representation</w:t>
      </w:r>
      <w:r w:rsidR="003D5E26">
        <w:t xml:space="preserve"> </w:t>
      </w:r>
      <w:r>
        <w:t>of the different forms of civilization and of the principal legal systems,</w:t>
      </w:r>
      <w:r w:rsidR="003D5E26">
        <w:t xml:space="preserve"> </w:t>
      </w:r>
      <w:r>
        <w:t>balanced gender representation and participation of experts with disabilities.</w:t>
      </w:r>
    </w:p>
    <w:p w:rsidR="00477150" w:rsidRDefault="00477150" w:rsidP="00761E26">
      <w:pPr>
        <w:numPr>
          <w:ilvl w:val="0"/>
          <w:numId w:val="51"/>
        </w:numPr>
      </w:pPr>
      <w:r>
        <w:t>The members of the Committee shall be elected by secret ballot from a</w:t>
      </w:r>
      <w:r w:rsidR="003D5E26">
        <w:t xml:space="preserve"> </w:t>
      </w:r>
      <w:r>
        <w:t>list of persons nominated by the States Parties from among their nationals at</w:t>
      </w:r>
      <w:r w:rsidR="003D5E26">
        <w:t xml:space="preserve"> </w:t>
      </w:r>
      <w:r>
        <w:t>meetings of the Conference of States Parties. At those meetings, for which two</w:t>
      </w:r>
      <w:r w:rsidR="003D5E26">
        <w:t xml:space="preserve"> </w:t>
      </w:r>
      <w:r>
        <w:t>thirds of States Parties shall constitute a quorum, the persons elected to the</w:t>
      </w:r>
      <w:r w:rsidR="003D5E26">
        <w:t xml:space="preserve"> </w:t>
      </w:r>
      <w:r>
        <w:t>Committee shall be those who obtain the largest number of votes and an</w:t>
      </w:r>
      <w:r w:rsidR="003D5E26">
        <w:t xml:space="preserve"> </w:t>
      </w:r>
      <w:r>
        <w:t>absolute majority of the votes of the representatives of States Parties present</w:t>
      </w:r>
      <w:r w:rsidR="003D5E26">
        <w:t xml:space="preserve"> </w:t>
      </w:r>
      <w:r>
        <w:t>and voting.</w:t>
      </w:r>
    </w:p>
    <w:p w:rsidR="00477150" w:rsidRDefault="00477150" w:rsidP="00761E26">
      <w:pPr>
        <w:numPr>
          <w:ilvl w:val="0"/>
          <w:numId w:val="51"/>
        </w:numPr>
      </w:pPr>
      <w:r>
        <w:t>The initial election shall be held no later than six months after the date</w:t>
      </w:r>
      <w:r w:rsidR="003D5E26">
        <w:t xml:space="preserve"> </w:t>
      </w:r>
      <w:r>
        <w:t>of entry into force of the present Convention. At least four months before the</w:t>
      </w:r>
      <w:r w:rsidR="003D5E26">
        <w:t xml:space="preserve"> </w:t>
      </w:r>
      <w:r>
        <w:t>date of each election, the Secretary-General of the United Nations shall address a letter to the States Parties inviting them to submit the nominations</w:t>
      </w:r>
      <w:r w:rsidR="003D5E26">
        <w:t xml:space="preserve"> </w:t>
      </w:r>
      <w:r>
        <w:t>within two months. The Secretary-General shall</w:t>
      </w:r>
      <w:r w:rsidR="003D5E26">
        <w:t xml:space="preserve"> subsequently prepare a list in </w:t>
      </w:r>
      <w:r>
        <w:t>alphabetical order of all persons thus nominated, indicating the State Parties</w:t>
      </w:r>
      <w:r w:rsidR="003D5E26">
        <w:t xml:space="preserve"> </w:t>
      </w:r>
      <w:r>
        <w:t>which have nominated them, and shall submit it to the States Parties to the</w:t>
      </w:r>
      <w:r w:rsidR="003D5E26">
        <w:t xml:space="preserve"> </w:t>
      </w:r>
      <w:r>
        <w:t>present Convention.</w:t>
      </w:r>
    </w:p>
    <w:p w:rsidR="00477150" w:rsidRDefault="00477150" w:rsidP="00761E26">
      <w:pPr>
        <w:numPr>
          <w:ilvl w:val="0"/>
          <w:numId w:val="51"/>
        </w:numPr>
      </w:pPr>
      <w:r>
        <w:lastRenderedPageBreak/>
        <w:t>The members of the Committee shall be elected for a term of four years.</w:t>
      </w:r>
      <w:r w:rsidR="003D5E26">
        <w:t xml:space="preserve">  </w:t>
      </w:r>
      <w:r>
        <w:t>hey shall be eligible for re-election once. However, the term of six of the</w:t>
      </w:r>
      <w:r w:rsidR="003D5E26">
        <w:t xml:space="preserve"> </w:t>
      </w:r>
      <w:r>
        <w:t>members elected at the first election shall expire at the end of two years;</w:t>
      </w:r>
      <w:r w:rsidR="003D5E26">
        <w:t xml:space="preserve"> </w:t>
      </w:r>
      <w:r>
        <w:t>immediately after the first election, the names of these six members shall be</w:t>
      </w:r>
      <w:r w:rsidR="003D5E26">
        <w:t xml:space="preserve"> </w:t>
      </w:r>
      <w:r>
        <w:t>chosen by lot by the chairperson of the meetin</w:t>
      </w:r>
      <w:r w:rsidR="003D5E26">
        <w:t xml:space="preserve">g referred to in paragraph 5 of </w:t>
      </w:r>
      <w:r>
        <w:t>this article.</w:t>
      </w:r>
    </w:p>
    <w:p w:rsidR="00477150" w:rsidRDefault="00477150" w:rsidP="00761E26">
      <w:pPr>
        <w:numPr>
          <w:ilvl w:val="0"/>
          <w:numId w:val="51"/>
        </w:numPr>
      </w:pPr>
      <w:r>
        <w:t>The election of the six additional members of the Committee shall be</w:t>
      </w:r>
      <w:r w:rsidR="003D5E26">
        <w:t xml:space="preserve"> </w:t>
      </w:r>
      <w:r>
        <w:t>held on the occasion of regular elections, in accordance with the relevant</w:t>
      </w:r>
      <w:r w:rsidR="003D5E26">
        <w:t xml:space="preserve"> </w:t>
      </w:r>
      <w:r>
        <w:t>provisions of this article.</w:t>
      </w:r>
    </w:p>
    <w:p w:rsidR="00477150" w:rsidRDefault="00477150" w:rsidP="00761E26">
      <w:pPr>
        <w:numPr>
          <w:ilvl w:val="0"/>
          <w:numId w:val="51"/>
        </w:numPr>
      </w:pPr>
      <w:r>
        <w:t>If a member of the Committee dies or resigns or declares that for any</w:t>
      </w:r>
      <w:r w:rsidR="003D5E26">
        <w:t xml:space="preserve"> </w:t>
      </w:r>
      <w:r>
        <w:t>other cause she or he can no longer perform her or his duties, the State Party</w:t>
      </w:r>
      <w:r w:rsidR="003D5E26">
        <w:t xml:space="preserve"> </w:t>
      </w:r>
      <w:r>
        <w:t>which nominated the member shall appoint another expert possessing the</w:t>
      </w:r>
      <w:r w:rsidR="003D5E26">
        <w:t xml:space="preserve"> </w:t>
      </w:r>
      <w:r>
        <w:t>qualifications and meeting the requirements set out in the relevant provisions</w:t>
      </w:r>
      <w:r w:rsidR="003D5E26">
        <w:t xml:space="preserve"> </w:t>
      </w:r>
      <w:r>
        <w:t>of this article, to serve for the remainder of the term.</w:t>
      </w:r>
    </w:p>
    <w:p w:rsidR="00477150" w:rsidRDefault="00477150" w:rsidP="00761E26">
      <w:pPr>
        <w:numPr>
          <w:ilvl w:val="0"/>
          <w:numId w:val="51"/>
        </w:numPr>
        <w:ind w:hanging="436"/>
      </w:pPr>
      <w:r>
        <w:t>The Committee shall establish its own rules of procedure.</w:t>
      </w:r>
    </w:p>
    <w:p w:rsidR="00477150" w:rsidRDefault="00477150" w:rsidP="00761E26">
      <w:pPr>
        <w:numPr>
          <w:ilvl w:val="0"/>
          <w:numId w:val="51"/>
        </w:numPr>
        <w:ind w:hanging="436"/>
      </w:pPr>
      <w:r>
        <w:t>The Secretary-General of the United Nations shall provide the necessary</w:t>
      </w:r>
      <w:r w:rsidR="003D5E26">
        <w:t xml:space="preserve"> </w:t>
      </w:r>
      <w:r>
        <w:t>staff and facilities for the effective performance of the functions of the</w:t>
      </w:r>
      <w:r w:rsidR="003D5E26">
        <w:t xml:space="preserve"> </w:t>
      </w:r>
      <w:r>
        <w:t>Committee under the present Convention, and shall convene its initial meeting.</w:t>
      </w:r>
    </w:p>
    <w:p w:rsidR="00477150" w:rsidRDefault="00477150" w:rsidP="00761E26">
      <w:pPr>
        <w:numPr>
          <w:ilvl w:val="0"/>
          <w:numId w:val="51"/>
        </w:numPr>
        <w:ind w:hanging="436"/>
      </w:pPr>
      <w:r>
        <w:t>With the approval of the General Assembly of the United Nations, the</w:t>
      </w:r>
      <w:r w:rsidR="003D5E26">
        <w:t xml:space="preserve"> </w:t>
      </w:r>
      <w:r>
        <w:t>members of the Committee established under the present Convention shall</w:t>
      </w:r>
      <w:r w:rsidR="003D5E26">
        <w:t xml:space="preserve"> </w:t>
      </w:r>
      <w:r>
        <w:t>receive emoluments from United Nations resources on such terms and</w:t>
      </w:r>
      <w:r w:rsidR="003D5E26">
        <w:t xml:space="preserve"> </w:t>
      </w:r>
      <w:r>
        <w:t>conditions as the Assembly may decide, having regard to the importance of the</w:t>
      </w:r>
      <w:r w:rsidR="003D5E26">
        <w:t xml:space="preserve"> </w:t>
      </w:r>
      <w:r>
        <w:t>Committee’s responsibilities.</w:t>
      </w:r>
    </w:p>
    <w:p w:rsidR="00477150" w:rsidRDefault="00477150" w:rsidP="00761E26">
      <w:pPr>
        <w:numPr>
          <w:ilvl w:val="0"/>
          <w:numId w:val="51"/>
        </w:numPr>
        <w:ind w:hanging="436"/>
      </w:pPr>
      <w:r>
        <w:t>The members of the Committee shall</w:t>
      </w:r>
      <w:r w:rsidR="003D5E26">
        <w:t xml:space="preserve"> be entitled to the facilities, </w:t>
      </w:r>
      <w:r>
        <w:t>privileges and immunities of experts on mission for the United Nations as laid</w:t>
      </w:r>
      <w:r w:rsidR="003D5E26">
        <w:t xml:space="preserve"> </w:t>
      </w:r>
      <w:r>
        <w:t>down in the relevant sections of the Convention on the Privileges and</w:t>
      </w:r>
      <w:r w:rsidR="003D5E26">
        <w:t xml:space="preserve"> </w:t>
      </w:r>
      <w:r>
        <w:t>Immunities of the United Nations.</w:t>
      </w:r>
    </w:p>
    <w:p w:rsidR="00477150" w:rsidRDefault="00477150" w:rsidP="00761E26">
      <w:pPr>
        <w:pStyle w:val="Heading1"/>
      </w:pPr>
      <w:bookmarkStart w:id="36" w:name="_Toc478632339"/>
      <w:r>
        <w:t>Article 35</w:t>
      </w:r>
      <w:r w:rsidR="003D5E26">
        <w:t xml:space="preserve"> </w:t>
      </w:r>
      <w:r w:rsidR="003C52A9">
        <w:br/>
      </w:r>
      <w:r>
        <w:t>Reports by States Parties</w:t>
      </w:r>
      <w:bookmarkEnd w:id="36"/>
    </w:p>
    <w:p w:rsidR="00477150" w:rsidRDefault="00477150" w:rsidP="00761E26">
      <w:pPr>
        <w:numPr>
          <w:ilvl w:val="0"/>
          <w:numId w:val="52"/>
        </w:numPr>
      </w:pPr>
      <w:r>
        <w:t>Each State Party shall submit to the Committee, through the Secretary</w:t>
      </w:r>
      <w:r w:rsidR="003D5E26">
        <w:t>-</w:t>
      </w:r>
      <w:r>
        <w:t>General</w:t>
      </w:r>
      <w:r w:rsidR="003D5E26">
        <w:t xml:space="preserve"> </w:t>
      </w:r>
      <w:r>
        <w:t>of the United Nations, a comprehensive report on measures taken to</w:t>
      </w:r>
      <w:r w:rsidR="003D5E26">
        <w:t xml:space="preserve"> </w:t>
      </w:r>
      <w:r>
        <w:t>give effect to its obligations under the present Convention and on the progress made in that regard, within two years after the entry into force of the present</w:t>
      </w:r>
      <w:r w:rsidR="003D5E26">
        <w:t xml:space="preserve"> </w:t>
      </w:r>
      <w:r>
        <w:t>Convention for the State Party concerned.</w:t>
      </w:r>
    </w:p>
    <w:p w:rsidR="00477150" w:rsidRDefault="00477150" w:rsidP="00761E26">
      <w:pPr>
        <w:numPr>
          <w:ilvl w:val="0"/>
          <w:numId w:val="52"/>
        </w:numPr>
      </w:pPr>
      <w:r>
        <w:t>Thereafter, States Parties shall submit subsequent reports at least every</w:t>
      </w:r>
      <w:r w:rsidR="003D5E26">
        <w:t xml:space="preserve"> </w:t>
      </w:r>
      <w:r>
        <w:t>four years and further whenever the Committee so requests.</w:t>
      </w:r>
    </w:p>
    <w:p w:rsidR="00477150" w:rsidRDefault="00477150" w:rsidP="00761E26">
      <w:pPr>
        <w:numPr>
          <w:ilvl w:val="0"/>
          <w:numId w:val="52"/>
        </w:numPr>
      </w:pPr>
      <w:r>
        <w:t>The Committee shall decide any guidelines applicable to the content of</w:t>
      </w:r>
      <w:r w:rsidR="003D5E26">
        <w:t xml:space="preserve"> </w:t>
      </w:r>
      <w:r>
        <w:t>the reports.</w:t>
      </w:r>
    </w:p>
    <w:p w:rsidR="00477150" w:rsidRDefault="00477150" w:rsidP="00761E26">
      <w:pPr>
        <w:numPr>
          <w:ilvl w:val="0"/>
          <w:numId w:val="52"/>
        </w:numPr>
      </w:pPr>
      <w:r>
        <w:t>A State Party which has submitted a comprehensive initial report to the</w:t>
      </w:r>
      <w:r w:rsidR="003D5E26">
        <w:t xml:space="preserve"> </w:t>
      </w:r>
      <w:r>
        <w:t>Committee need not, in its subsequent reports, repeat information previously</w:t>
      </w:r>
      <w:r w:rsidR="003D5E26">
        <w:t xml:space="preserve"> </w:t>
      </w:r>
      <w:r>
        <w:t>provided. When preparing reports to the Committee, States Parties are invited</w:t>
      </w:r>
      <w:r w:rsidR="003D5E26">
        <w:t xml:space="preserve"> </w:t>
      </w:r>
      <w:r>
        <w:t>to consider doing so in an open and transparent process and to give due</w:t>
      </w:r>
      <w:r w:rsidR="003D5E26">
        <w:t xml:space="preserve"> </w:t>
      </w:r>
      <w:r>
        <w:t>consideration to the provision set out in article 4, paragraph 3, of the present</w:t>
      </w:r>
      <w:r w:rsidR="003D5E26">
        <w:t xml:space="preserve"> </w:t>
      </w:r>
      <w:r>
        <w:t>Convention.</w:t>
      </w:r>
    </w:p>
    <w:p w:rsidR="00477150" w:rsidRDefault="00477150" w:rsidP="00761E26">
      <w:pPr>
        <w:numPr>
          <w:ilvl w:val="0"/>
          <w:numId w:val="52"/>
        </w:numPr>
      </w:pPr>
      <w:r>
        <w:t>Reports may indicate factors and difficulties affecting the degree of</w:t>
      </w:r>
      <w:r w:rsidR="003D5E26">
        <w:t xml:space="preserve"> </w:t>
      </w:r>
      <w:r>
        <w:t>fulfilment of obligations under the present Convention.</w:t>
      </w:r>
    </w:p>
    <w:p w:rsidR="00477150" w:rsidRDefault="00477150" w:rsidP="00761E26">
      <w:pPr>
        <w:pStyle w:val="Heading1"/>
      </w:pPr>
      <w:bookmarkStart w:id="37" w:name="_Toc478632340"/>
      <w:r>
        <w:lastRenderedPageBreak/>
        <w:t>Article 36</w:t>
      </w:r>
      <w:r w:rsidR="003D5E26">
        <w:t xml:space="preserve"> </w:t>
      </w:r>
      <w:r w:rsidR="002C6A2D">
        <w:br/>
      </w:r>
      <w:r>
        <w:t>Consideration of reports</w:t>
      </w:r>
      <w:bookmarkEnd w:id="37"/>
    </w:p>
    <w:p w:rsidR="00477150" w:rsidRDefault="00477150" w:rsidP="00761E26">
      <w:pPr>
        <w:numPr>
          <w:ilvl w:val="0"/>
          <w:numId w:val="53"/>
        </w:numPr>
      </w:pPr>
      <w:r>
        <w:t>Each report shall be considered by the Committee, which shall make</w:t>
      </w:r>
      <w:r w:rsidR="003D5E26">
        <w:t xml:space="preserve"> </w:t>
      </w:r>
      <w:r>
        <w:t>such suggestions and general recommendations on the report as it may</w:t>
      </w:r>
      <w:r w:rsidR="003D5E26">
        <w:t xml:space="preserve"> </w:t>
      </w:r>
      <w:r>
        <w:t>consider appropriate and shall forward these to the State Party concerned. The</w:t>
      </w:r>
      <w:r w:rsidR="003D5E26">
        <w:t xml:space="preserve"> </w:t>
      </w:r>
      <w:r>
        <w:t>State Party may respond with any information it chooses to the Committee.</w:t>
      </w:r>
      <w:r w:rsidR="003D5E26">
        <w:t xml:space="preserve"> </w:t>
      </w:r>
      <w:r>
        <w:t>The Committee may request further information from States Parties relevant to</w:t>
      </w:r>
      <w:r w:rsidR="003D5E26">
        <w:t xml:space="preserve"> </w:t>
      </w:r>
      <w:r>
        <w:t>the implementation of the present Convention.</w:t>
      </w:r>
    </w:p>
    <w:p w:rsidR="00477150" w:rsidRDefault="00477150" w:rsidP="00761E26">
      <w:pPr>
        <w:numPr>
          <w:ilvl w:val="0"/>
          <w:numId w:val="53"/>
        </w:numPr>
      </w:pPr>
      <w:r>
        <w:t>If a State Party is significantly overdue in the submission of a report, the</w:t>
      </w:r>
      <w:r w:rsidR="003D5E26">
        <w:t xml:space="preserve"> </w:t>
      </w:r>
      <w:r>
        <w:t>Committee may notify the State Party concerned of the need to examine the</w:t>
      </w:r>
      <w:r w:rsidR="003D5E26">
        <w:t xml:space="preserve"> </w:t>
      </w:r>
      <w:r>
        <w:t>implementation of the present Convention in that State Party, on the basis of</w:t>
      </w:r>
      <w:r w:rsidR="003D5E26">
        <w:t xml:space="preserve"> </w:t>
      </w:r>
      <w:r>
        <w:t>reliable information available to the Committee, if the relevant report is not</w:t>
      </w:r>
      <w:r w:rsidR="003D5E26">
        <w:t xml:space="preserve"> </w:t>
      </w:r>
      <w:r>
        <w:t>submitted within three months following the notification. The Committee sh</w:t>
      </w:r>
      <w:r w:rsidR="003D5E26">
        <w:t xml:space="preserve">all </w:t>
      </w:r>
      <w:r>
        <w:t>invite the State Party concerned to participate in such examination. Should the</w:t>
      </w:r>
      <w:r w:rsidR="003D5E26">
        <w:t xml:space="preserve"> </w:t>
      </w:r>
      <w:r>
        <w:t>State Party respond by submitting the relevant report, the provisions of</w:t>
      </w:r>
      <w:r w:rsidR="003D5E26">
        <w:t xml:space="preserve"> </w:t>
      </w:r>
      <w:r>
        <w:t>paragraph 1 of this article will apply.</w:t>
      </w:r>
    </w:p>
    <w:p w:rsidR="00477150" w:rsidRDefault="00477150" w:rsidP="00761E26">
      <w:pPr>
        <w:numPr>
          <w:ilvl w:val="0"/>
          <w:numId w:val="53"/>
        </w:numPr>
      </w:pPr>
      <w:r>
        <w:t>The Secretary-General of the United Nations shall make available the</w:t>
      </w:r>
      <w:r w:rsidR="003D5E26">
        <w:t xml:space="preserve"> </w:t>
      </w:r>
      <w:r>
        <w:t>reports to all States Parties.</w:t>
      </w:r>
    </w:p>
    <w:p w:rsidR="00477150" w:rsidRDefault="00477150" w:rsidP="00761E26">
      <w:pPr>
        <w:numPr>
          <w:ilvl w:val="0"/>
          <w:numId w:val="53"/>
        </w:numPr>
      </w:pPr>
      <w:r>
        <w:t>States Parties shall make their reports widely available to the public in</w:t>
      </w:r>
      <w:r w:rsidR="003D5E26">
        <w:t xml:space="preserve"> </w:t>
      </w:r>
      <w:r>
        <w:t>their own countries and facilitate access to the suggestions and general</w:t>
      </w:r>
      <w:r w:rsidR="003D5E26">
        <w:t xml:space="preserve"> </w:t>
      </w:r>
      <w:r>
        <w:t>recommendati</w:t>
      </w:r>
      <w:r w:rsidR="003D5E26">
        <w:t xml:space="preserve">ons relating to these reports. </w:t>
      </w:r>
    </w:p>
    <w:p w:rsidR="00477150" w:rsidRDefault="00477150" w:rsidP="00761E26">
      <w:pPr>
        <w:numPr>
          <w:ilvl w:val="0"/>
          <w:numId w:val="53"/>
        </w:numPr>
      </w:pPr>
      <w:r>
        <w:t>The Committee shall transmit, as it may consider appropriate, to the</w:t>
      </w:r>
      <w:r w:rsidR="003D5E26">
        <w:t xml:space="preserve"> </w:t>
      </w:r>
      <w:r>
        <w:t>specialized agencies, funds and programmes of the United Nations, and other</w:t>
      </w:r>
      <w:r w:rsidR="003D5E26">
        <w:t xml:space="preserve"> </w:t>
      </w:r>
      <w:r>
        <w:t>competent bodies, reports from States Parties in order to address a request or</w:t>
      </w:r>
      <w:r w:rsidR="003D5E26">
        <w:t xml:space="preserve"> </w:t>
      </w:r>
      <w:r>
        <w:t>indication of a need for technical advice or assistance contained therein, along</w:t>
      </w:r>
      <w:r w:rsidR="003D5E26">
        <w:t xml:space="preserve"> </w:t>
      </w:r>
      <w:r>
        <w:t>with the Committee’s observations and recommendations, if any, on these</w:t>
      </w:r>
      <w:r w:rsidR="003D5E26">
        <w:t xml:space="preserve"> </w:t>
      </w:r>
      <w:r>
        <w:t>requests or indications.</w:t>
      </w:r>
    </w:p>
    <w:p w:rsidR="00477150" w:rsidRDefault="00477150" w:rsidP="00761E26">
      <w:pPr>
        <w:pStyle w:val="Heading1"/>
      </w:pPr>
      <w:bookmarkStart w:id="38" w:name="_Toc478632341"/>
      <w:r>
        <w:t>Article 37</w:t>
      </w:r>
      <w:r w:rsidR="003D5E26">
        <w:t xml:space="preserve"> </w:t>
      </w:r>
      <w:r w:rsidR="000359EA">
        <w:br/>
      </w:r>
      <w:r>
        <w:t>Cooperation between States Parties and the Committee</w:t>
      </w:r>
      <w:bookmarkEnd w:id="38"/>
    </w:p>
    <w:p w:rsidR="00477150" w:rsidRDefault="00477150" w:rsidP="00761E26">
      <w:pPr>
        <w:numPr>
          <w:ilvl w:val="0"/>
          <w:numId w:val="54"/>
        </w:numPr>
      </w:pPr>
      <w:r>
        <w:t>Each State Party shall cooperate with the Committee and assist its</w:t>
      </w:r>
      <w:r w:rsidR="003D5E26">
        <w:t xml:space="preserve"> </w:t>
      </w:r>
      <w:r>
        <w:t xml:space="preserve">members in the </w:t>
      </w:r>
      <w:r w:rsidR="003D5E26">
        <w:t>fulfillment</w:t>
      </w:r>
      <w:r>
        <w:t xml:space="preserve"> of their mandate.</w:t>
      </w:r>
    </w:p>
    <w:p w:rsidR="00477150" w:rsidRDefault="00477150" w:rsidP="00761E26">
      <w:pPr>
        <w:numPr>
          <w:ilvl w:val="0"/>
          <w:numId w:val="54"/>
        </w:numPr>
      </w:pPr>
      <w:r>
        <w:t>In its relationship with States Parties, the Committee shall give due</w:t>
      </w:r>
      <w:r w:rsidR="00306C72">
        <w:t xml:space="preserve"> </w:t>
      </w:r>
      <w:r>
        <w:t>consideration to ways and means of enhancing national capacities for the</w:t>
      </w:r>
      <w:r w:rsidR="00306C72">
        <w:t xml:space="preserve"> </w:t>
      </w:r>
      <w:r>
        <w:t>implementation of the present Convention, including through international</w:t>
      </w:r>
      <w:r w:rsidR="00306C72">
        <w:t xml:space="preserve"> </w:t>
      </w:r>
      <w:r>
        <w:t>cooperation.</w:t>
      </w:r>
    </w:p>
    <w:p w:rsidR="00477150" w:rsidRDefault="00477150" w:rsidP="00761E26">
      <w:pPr>
        <w:pStyle w:val="Heading1"/>
      </w:pPr>
      <w:bookmarkStart w:id="39" w:name="_Toc478632342"/>
      <w:r>
        <w:t>Article 38</w:t>
      </w:r>
      <w:r w:rsidR="00306C72">
        <w:t xml:space="preserve"> </w:t>
      </w:r>
      <w:r w:rsidR="0028479B">
        <w:br/>
      </w:r>
      <w:r>
        <w:t>Relationship of the Committee with other bodies</w:t>
      </w:r>
      <w:bookmarkEnd w:id="39"/>
    </w:p>
    <w:p w:rsidR="00477150" w:rsidRDefault="00477150" w:rsidP="00761E26">
      <w:r>
        <w:t>In order to foster the effective implementation of the present Convention</w:t>
      </w:r>
      <w:r w:rsidR="00306C72">
        <w:t xml:space="preserve"> </w:t>
      </w:r>
      <w:r>
        <w:t>and to encourage international cooperation in the field covered by the present</w:t>
      </w:r>
      <w:r w:rsidR="00306C72">
        <w:t xml:space="preserve"> </w:t>
      </w:r>
      <w:r>
        <w:t>Convention:</w:t>
      </w:r>
    </w:p>
    <w:p w:rsidR="00477150" w:rsidRDefault="00477150" w:rsidP="00761E26">
      <w:pPr>
        <w:numPr>
          <w:ilvl w:val="0"/>
          <w:numId w:val="55"/>
        </w:numPr>
      </w:pPr>
      <w:r>
        <w:t>The specialized agencies and other United Nations organs shall be</w:t>
      </w:r>
      <w:r w:rsidR="00306C72">
        <w:t xml:space="preserve"> </w:t>
      </w:r>
      <w:r>
        <w:t>entitled to be represented at the consideration of the implementation of such</w:t>
      </w:r>
      <w:r w:rsidR="00306C72">
        <w:t xml:space="preserve"> </w:t>
      </w:r>
      <w:r>
        <w:t>provisions of the present Convention as fall within the scope of their mandate.</w:t>
      </w:r>
      <w:r w:rsidR="00306C72">
        <w:t xml:space="preserve"> </w:t>
      </w:r>
      <w:r>
        <w:t>The Committee may invite the specialized agencies and other competent</w:t>
      </w:r>
      <w:r w:rsidR="00306C72">
        <w:t xml:space="preserve"> </w:t>
      </w:r>
      <w:r>
        <w:t xml:space="preserve">bodies as it may consider appropriate </w:t>
      </w:r>
      <w:r w:rsidR="00306C72">
        <w:t xml:space="preserve">to provide expert advice on the </w:t>
      </w:r>
      <w:r>
        <w:t>implementation of the Convention in areas falling within the scope of their</w:t>
      </w:r>
      <w:r w:rsidR="00306C72">
        <w:t xml:space="preserve"> </w:t>
      </w:r>
      <w:r>
        <w:t>respective mandates. The Committee may invite specialized agencies and other</w:t>
      </w:r>
      <w:r w:rsidR="00306C72">
        <w:t xml:space="preserve"> </w:t>
      </w:r>
      <w:r>
        <w:t>United Nations organs to submit reports on the implementation of the</w:t>
      </w:r>
      <w:r w:rsidR="00306C72">
        <w:t xml:space="preserve"> </w:t>
      </w:r>
      <w:r>
        <w:t>Convention in areas falling within the scope of their activities;</w:t>
      </w:r>
    </w:p>
    <w:p w:rsidR="00477150" w:rsidRDefault="00477150" w:rsidP="00761E26">
      <w:pPr>
        <w:numPr>
          <w:ilvl w:val="0"/>
          <w:numId w:val="55"/>
        </w:numPr>
      </w:pPr>
      <w:r>
        <w:lastRenderedPageBreak/>
        <w:t>The Committee, as it discharges</w:t>
      </w:r>
      <w:r w:rsidR="00306C72">
        <w:t xml:space="preserve"> its mandate, shall consult, as </w:t>
      </w:r>
      <w:r>
        <w:t>appropriate, other relevant bodies instituted by international human rights</w:t>
      </w:r>
      <w:r w:rsidR="00306C72">
        <w:t xml:space="preserve"> </w:t>
      </w:r>
      <w:r>
        <w:t>treaties, with a view to ensuring the consistency of their respective reporting</w:t>
      </w:r>
      <w:r w:rsidR="00306C72">
        <w:t xml:space="preserve"> </w:t>
      </w:r>
      <w:r>
        <w:t>guidelines, suggestions and general recommendations, and avoiding</w:t>
      </w:r>
      <w:r w:rsidR="00306C72">
        <w:t xml:space="preserve"> </w:t>
      </w:r>
      <w:r>
        <w:t>duplication and overlap in the performance of their functions.</w:t>
      </w:r>
    </w:p>
    <w:p w:rsidR="00477150" w:rsidRDefault="00477150" w:rsidP="00761E26">
      <w:pPr>
        <w:pStyle w:val="Heading1"/>
      </w:pPr>
      <w:bookmarkStart w:id="40" w:name="_Toc478632343"/>
      <w:r>
        <w:t>Article 39</w:t>
      </w:r>
      <w:r w:rsidR="00306C72">
        <w:t xml:space="preserve"> </w:t>
      </w:r>
      <w:r w:rsidR="00CA3E39">
        <w:br/>
      </w:r>
      <w:r>
        <w:t>Report of the Committee</w:t>
      </w:r>
      <w:bookmarkEnd w:id="40"/>
    </w:p>
    <w:p w:rsidR="00477150" w:rsidRDefault="00477150" w:rsidP="00761E26">
      <w:r>
        <w:t>The Committee shall report every tw</w:t>
      </w:r>
      <w:r w:rsidR="00306C72">
        <w:t xml:space="preserve">o years to the General Assembly </w:t>
      </w:r>
      <w:r>
        <w:t>and to the Economic and Social Council on its activities, and may make suggestions and general recommendations based on the examination of reports</w:t>
      </w:r>
      <w:r w:rsidR="00306C72">
        <w:t xml:space="preserve"> </w:t>
      </w:r>
      <w:r>
        <w:t>and information received from the States Parties. Such suggestions and general</w:t>
      </w:r>
      <w:r w:rsidR="00306C72">
        <w:t xml:space="preserve"> </w:t>
      </w:r>
      <w:r>
        <w:t>recommendations shall be included in the report of the Committee together</w:t>
      </w:r>
      <w:r w:rsidR="00306C72">
        <w:t xml:space="preserve"> </w:t>
      </w:r>
      <w:r>
        <w:t>with comments, if any, from States Parties.</w:t>
      </w:r>
    </w:p>
    <w:p w:rsidR="00477150" w:rsidRDefault="00477150" w:rsidP="00761E26">
      <w:pPr>
        <w:pStyle w:val="Heading1"/>
      </w:pPr>
      <w:bookmarkStart w:id="41" w:name="_Toc478632344"/>
      <w:r>
        <w:t>Article 40</w:t>
      </w:r>
      <w:r w:rsidR="00306C72">
        <w:t xml:space="preserve"> </w:t>
      </w:r>
      <w:r w:rsidR="00CA3E39">
        <w:br/>
      </w:r>
      <w:r>
        <w:t>Conference of States Parties</w:t>
      </w:r>
      <w:bookmarkEnd w:id="41"/>
    </w:p>
    <w:p w:rsidR="00477150" w:rsidRDefault="00477150" w:rsidP="00761E26">
      <w:pPr>
        <w:numPr>
          <w:ilvl w:val="0"/>
          <w:numId w:val="56"/>
        </w:numPr>
      </w:pPr>
      <w:r>
        <w:t>The States Parties shall meet regularly in a Conference of States Parties</w:t>
      </w:r>
      <w:r w:rsidR="00306C72">
        <w:t xml:space="preserve"> </w:t>
      </w:r>
      <w:r>
        <w:t>in order to consider any matter with regard to the implementation of the</w:t>
      </w:r>
      <w:r w:rsidR="00306C72">
        <w:t xml:space="preserve"> </w:t>
      </w:r>
      <w:r>
        <w:t>present Convention.</w:t>
      </w:r>
    </w:p>
    <w:p w:rsidR="00477150" w:rsidRDefault="00477150" w:rsidP="00761E26">
      <w:pPr>
        <w:numPr>
          <w:ilvl w:val="0"/>
          <w:numId w:val="56"/>
        </w:numPr>
      </w:pPr>
      <w:r>
        <w:t>No later than six months after the entry into force of the present</w:t>
      </w:r>
      <w:r w:rsidR="00306C72">
        <w:t xml:space="preserve"> </w:t>
      </w:r>
      <w:r>
        <w:t>Convention, the Conference of States Parties shall be convened by the</w:t>
      </w:r>
      <w:r w:rsidR="00306C72">
        <w:t xml:space="preserve"> </w:t>
      </w:r>
      <w:r>
        <w:t>Secretary-General of the United Nations. The subsequent meetings shall be</w:t>
      </w:r>
      <w:r w:rsidR="00306C72">
        <w:t xml:space="preserve"> </w:t>
      </w:r>
      <w:r>
        <w:t>convened by the Secretary-General biennially or upon the decision of the</w:t>
      </w:r>
      <w:r w:rsidR="00306C72">
        <w:t xml:space="preserve"> </w:t>
      </w:r>
      <w:r>
        <w:t>Conference of States Parties.</w:t>
      </w:r>
    </w:p>
    <w:p w:rsidR="00477150" w:rsidRDefault="00306C72" w:rsidP="00761E26">
      <w:pPr>
        <w:pStyle w:val="Heading1"/>
      </w:pPr>
      <w:bookmarkStart w:id="42" w:name="_Toc478632345"/>
      <w:r>
        <w:t xml:space="preserve">Article 41 </w:t>
      </w:r>
      <w:r w:rsidR="00CA3E39">
        <w:br/>
      </w:r>
      <w:r w:rsidR="00477150">
        <w:t>Depositary</w:t>
      </w:r>
      <w:bookmarkEnd w:id="42"/>
    </w:p>
    <w:p w:rsidR="00477150" w:rsidRDefault="00477150" w:rsidP="00761E26">
      <w:r>
        <w:t>The Secretary-General of the United Nat</w:t>
      </w:r>
      <w:r w:rsidR="00306C72">
        <w:t xml:space="preserve">ions shall be the depositary of </w:t>
      </w:r>
      <w:r>
        <w:t>the present Convention.</w:t>
      </w:r>
    </w:p>
    <w:p w:rsidR="00477150" w:rsidRDefault="00477150" w:rsidP="00761E26">
      <w:pPr>
        <w:pStyle w:val="Heading1"/>
      </w:pPr>
      <w:bookmarkStart w:id="43" w:name="_Toc478632346"/>
      <w:r>
        <w:t>Article 42</w:t>
      </w:r>
      <w:r w:rsidR="00306C72">
        <w:t xml:space="preserve"> </w:t>
      </w:r>
      <w:r w:rsidR="00CA3E39">
        <w:br/>
      </w:r>
      <w:r>
        <w:t>Signature</w:t>
      </w:r>
      <w:bookmarkEnd w:id="43"/>
    </w:p>
    <w:p w:rsidR="00477150" w:rsidRDefault="00477150" w:rsidP="00761E26">
      <w:r>
        <w:t>The present Convention shall be open for</w:t>
      </w:r>
      <w:r w:rsidR="00306C72">
        <w:t xml:space="preserve"> signature by all States and by </w:t>
      </w:r>
      <w:r>
        <w:t>regional integration organizations at United Nations Headquarters in New York</w:t>
      </w:r>
      <w:r w:rsidR="00306C72">
        <w:t xml:space="preserve"> </w:t>
      </w:r>
      <w:r>
        <w:t>as of 30 March 2007.</w:t>
      </w:r>
    </w:p>
    <w:p w:rsidR="00477150" w:rsidRDefault="00477150" w:rsidP="00761E26">
      <w:pPr>
        <w:pStyle w:val="Heading1"/>
      </w:pPr>
      <w:bookmarkStart w:id="44" w:name="_Toc478632347"/>
      <w:r>
        <w:t>Article 43</w:t>
      </w:r>
      <w:r w:rsidR="00306C72">
        <w:t xml:space="preserve"> </w:t>
      </w:r>
      <w:r w:rsidR="00CA3E39">
        <w:br/>
      </w:r>
      <w:r>
        <w:t>Consent to be bound</w:t>
      </w:r>
      <w:bookmarkEnd w:id="44"/>
    </w:p>
    <w:p w:rsidR="00477150" w:rsidRDefault="00477150" w:rsidP="00761E26">
      <w:r>
        <w:t xml:space="preserve"> The present Convention shall be subject to ratification by signatory</w:t>
      </w:r>
      <w:r w:rsidR="00306C72">
        <w:t xml:space="preserve"> </w:t>
      </w:r>
      <w:r>
        <w:t>States and to formal confirmation by signatory regional integration</w:t>
      </w:r>
      <w:r w:rsidR="00306C72">
        <w:t xml:space="preserve"> </w:t>
      </w:r>
      <w:r>
        <w:t>organizations. It shall be open for accession by any State or regional</w:t>
      </w:r>
      <w:r w:rsidR="00306C72">
        <w:t xml:space="preserve"> </w:t>
      </w:r>
      <w:r>
        <w:t>integration organization which has not signed the Convention.</w:t>
      </w:r>
    </w:p>
    <w:p w:rsidR="00CA3E39" w:rsidRDefault="00CA3E39" w:rsidP="00761E26"/>
    <w:p w:rsidR="00477150" w:rsidRDefault="00306C72" w:rsidP="00761E26">
      <w:pPr>
        <w:pStyle w:val="Heading1"/>
      </w:pPr>
      <w:bookmarkStart w:id="45" w:name="_Toc478632348"/>
      <w:r>
        <w:lastRenderedPageBreak/>
        <w:t xml:space="preserve">Article 44 </w:t>
      </w:r>
      <w:r w:rsidR="00CA3E39">
        <w:br/>
      </w:r>
      <w:r w:rsidR="00477150">
        <w:t>Regional integration organizations</w:t>
      </w:r>
      <w:bookmarkEnd w:id="45"/>
    </w:p>
    <w:p w:rsidR="00477150" w:rsidRDefault="00477150" w:rsidP="00761E26">
      <w:pPr>
        <w:numPr>
          <w:ilvl w:val="0"/>
          <w:numId w:val="57"/>
        </w:numPr>
      </w:pPr>
      <w:r>
        <w:t>“Regional integration organization” shall mean an organization</w:t>
      </w:r>
      <w:r w:rsidR="00306C72">
        <w:t xml:space="preserve"> </w:t>
      </w:r>
      <w:r>
        <w:t>constituted by sovereign States of a given region, to which its member States</w:t>
      </w:r>
      <w:r w:rsidR="00306C72">
        <w:t xml:space="preserve"> </w:t>
      </w:r>
      <w:r>
        <w:t>have transferred competence in respect of matters governed by the present</w:t>
      </w:r>
      <w:r w:rsidR="00306C72">
        <w:t xml:space="preserve"> </w:t>
      </w:r>
      <w:r>
        <w:t xml:space="preserve">Convention. Such organizations shall declare, </w:t>
      </w:r>
      <w:r w:rsidR="00306C72">
        <w:t xml:space="preserve">in their instruments of formal </w:t>
      </w:r>
      <w:r>
        <w:t>confirmation or accession, the extent of t</w:t>
      </w:r>
      <w:r w:rsidR="00306C72">
        <w:t xml:space="preserve">heir competence with respect to </w:t>
      </w:r>
      <w:r>
        <w:t>matters governed by the present Convention. Subsequently, they shall inform</w:t>
      </w:r>
      <w:r w:rsidR="00306C72">
        <w:t xml:space="preserve"> </w:t>
      </w:r>
      <w:r>
        <w:t>the depositary of any substantial modification in the extent of their</w:t>
      </w:r>
      <w:r w:rsidR="00306C72">
        <w:t xml:space="preserve"> </w:t>
      </w:r>
      <w:r>
        <w:t>competence.</w:t>
      </w:r>
    </w:p>
    <w:p w:rsidR="00477150" w:rsidRDefault="00477150" w:rsidP="00761E26">
      <w:pPr>
        <w:numPr>
          <w:ilvl w:val="0"/>
          <w:numId w:val="57"/>
        </w:numPr>
      </w:pPr>
      <w:r>
        <w:t>References to “States Parties” in the present Convention shall apply to</w:t>
      </w:r>
      <w:r w:rsidR="00306C72">
        <w:t xml:space="preserve"> </w:t>
      </w:r>
      <w:r>
        <w:t>such organizations within the limits of their competence.</w:t>
      </w:r>
    </w:p>
    <w:p w:rsidR="00477150" w:rsidRDefault="00477150" w:rsidP="00761E26">
      <w:pPr>
        <w:numPr>
          <w:ilvl w:val="0"/>
          <w:numId w:val="57"/>
        </w:numPr>
      </w:pPr>
      <w:r>
        <w:t>For the purposes of article 45, paragraph 1, and article 47, paragraphs 2</w:t>
      </w:r>
      <w:r w:rsidR="00306C72">
        <w:t xml:space="preserve"> </w:t>
      </w:r>
      <w:r>
        <w:t>and 3, of the present Convention, any instrument deposited by a regional</w:t>
      </w:r>
      <w:r w:rsidR="00306C72">
        <w:t xml:space="preserve"> </w:t>
      </w:r>
      <w:r>
        <w:t>integration organization shall not be counted.</w:t>
      </w:r>
    </w:p>
    <w:p w:rsidR="00477150" w:rsidRDefault="00477150" w:rsidP="00761E26">
      <w:pPr>
        <w:numPr>
          <w:ilvl w:val="0"/>
          <w:numId w:val="57"/>
        </w:numPr>
      </w:pPr>
      <w:r>
        <w:t>Regional integration organizations, in matters within their competence,</w:t>
      </w:r>
      <w:r w:rsidR="00306C72">
        <w:t xml:space="preserve"> </w:t>
      </w:r>
      <w:r>
        <w:t>may exercise their right to vote in the Conference of States Parties, with a</w:t>
      </w:r>
      <w:r w:rsidR="00306C72">
        <w:t xml:space="preserve"> </w:t>
      </w:r>
      <w:r>
        <w:t>number of votes equal to the number of their member States that are Parties to</w:t>
      </w:r>
      <w:r w:rsidR="00306C72">
        <w:t xml:space="preserve"> </w:t>
      </w:r>
      <w:r>
        <w:t>the present Convention. Such an organization shall not exercise its right to</w:t>
      </w:r>
      <w:r w:rsidR="00306C72">
        <w:t xml:space="preserve"> </w:t>
      </w:r>
      <w:r>
        <w:t>vote if any of its member States exercises its right, and vice versa.</w:t>
      </w:r>
    </w:p>
    <w:p w:rsidR="00477150" w:rsidRDefault="00306C72" w:rsidP="00761E26">
      <w:pPr>
        <w:pStyle w:val="Heading1"/>
      </w:pPr>
      <w:bookmarkStart w:id="46" w:name="_Toc478632349"/>
      <w:r>
        <w:t xml:space="preserve">Article 45 </w:t>
      </w:r>
      <w:r w:rsidR="00391FC4">
        <w:br/>
      </w:r>
      <w:r w:rsidR="00477150">
        <w:t>Entry into force</w:t>
      </w:r>
      <w:bookmarkEnd w:id="46"/>
    </w:p>
    <w:p w:rsidR="00477150" w:rsidRDefault="00477150" w:rsidP="00761E26">
      <w:pPr>
        <w:numPr>
          <w:ilvl w:val="0"/>
          <w:numId w:val="58"/>
        </w:numPr>
      </w:pPr>
      <w:r>
        <w:t>The present Convention shall enter into force on the thirtieth day after</w:t>
      </w:r>
      <w:r w:rsidR="00306C72">
        <w:t xml:space="preserve"> </w:t>
      </w:r>
      <w:r>
        <w:t>the deposit of the twentieth instrument of ratification or accession.</w:t>
      </w:r>
    </w:p>
    <w:p w:rsidR="00477150" w:rsidRDefault="00477150" w:rsidP="00761E26">
      <w:pPr>
        <w:numPr>
          <w:ilvl w:val="0"/>
          <w:numId w:val="58"/>
        </w:numPr>
      </w:pPr>
      <w:r>
        <w:t>For each State or regional integration organization ratifying, formally</w:t>
      </w:r>
      <w:r w:rsidR="00306C72">
        <w:t xml:space="preserve"> </w:t>
      </w:r>
      <w:r>
        <w:t>confirming or acceding to the present Convention after the deposit of the</w:t>
      </w:r>
      <w:r w:rsidR="00306C72">
        <w:t xml:space="preserve"> </w:t>
      </w:r>
      <w:r>
        <w:t>twentieth such instrument, the Convention shall enter into force on the thirtieth</w:t>
      </w:r>
      <w:r w:rsidR="00306C72">
        <w:t xml:space="preserve"> </w:t>
      </w:r>
      <w:r>
        <w:t>day after the deposit of its own such instrument.</w:t>
      </w:r>
    </w:p>
    <w:p w:rsidR="00477150" w:rsidRDefault="00477150" w:rsidP="00761E26">
      <w:pPr>
        <w:pStyle w:val="Heading1"/>
      </w:pPr>
      <w:bookmarkStart w:id="47" w:name="_Toc478632350"/>
      <w:r>
        <w:t>Article 46</w:t>
      </w:r>
      <w:r w:rsidR="00306C72">
        <w:t xml:space="preserve"> </w:t>
      </w:r>
      <w:r w:rsidR="00391FC4">
        <w:br/>
      </w:r>
      <w:r>
        <w:t>Reservations</w:t>
      </w:r>
      <w:bookmarkEnd w:id="47"/>
    </w:p>
    <w:p w:rsidR="00477150" w:rsidRDefault="00477150" w:rsidP="00761E26">
      <w:pPr>
        <w:numPr>
          <w:ilvl w:val="0"/>
          <w:numId w:val="59"/>
        </w:numPr>
      </w:pPr>
      <w:r>
        <w:t>Reservations incompatible with the object and purpose of the present</w:t>
      </w:r>
      <w:r w:rsidR="00306C72">
        <w:t xml:space="preserve"> </w:t>
      </w:r>
      <w:r>
        <w:t>Convention shall not be permitted.</w:t>
      </w:r>
    </w:p>
    <w:p w:rsidR="00477150" w:rsidRDefault="00477150" w:rsidP="00761E26">
      <w:pPr>
        <w:numPr>
          <w:ilvl w:val="0"/>
          <w:numId w:val="59"/>
        </w:numPr>
      </w:pPr>
      <w:r>
        <w:t>Reservations may be withdrawn at any time.</w:t>
      </w:r>
    </w:p>
    <w:p w:rsidR="00391FC4" w:rsidRDefault="00391FC4" w:rsidP="00391FC4"/>
    <w:p w:rsidR="00391FC4" w:rsidRDefault="00391FC4" w:rsidP="00391FC4"/>
    <w:p w:rsidR="00391FC4" w:rsidRDefault="00391FC4" w:rsidP="00391FC4"/>
    <w:p w:rsidR="00391FC4" w:rsidRDefault="00391FC4" w:rsidP="00391FC4"/>
    <w:p w:rsidR="00477150" w:rsidRDefault="00477150" w:rsidP="00761E26">
      <w:pPr>
        <w:pStyle w:val="Heading1"/>
      </w:pPr>
      <w:bookmarkStart w:id="48" w:name="_Toc478632351"/>
      <w:r>
        <w:lastRenderedPageBreak/>
        <w:t>Article 47</w:t>
      </w:r>
      <w:r w:rsidR="00306C72">
        <w:t xml:space="preserve"> </w:t>
      </w:r>
      <w:r w:rsidR="00391FC4">
        <w:br/>
      </w:r>
      <w:r>
        <w:t>Amendments</w:t>
      </w:r>
      <w:bookmarkEnd w:id="48"/>
    </w:p>
    <w:p w:rsidR="00477150" w:rsidRDefault="00477150" w:rsidP="00761E26">
      <w:pPr>
        <w:numPr>
          <w:ilvl w:val="0"/>
          <w:numId w:val="60"/>
        </w:numPr>
      </w:pPr>
      <w:r>
        <w:t>Any State Party may propose an amendment to the present Convention</w:t>
      </w:r>
      <w:r w:rsidR="00306C72">
        <w:t xml:space="preserve"> </w:t>
      </w:r>
      <w:r>
        <w:t>and submit it to the Secretary-General of the United Nations. The Secretary</w:t>
      </w:r>
      <w:r w:rsidR="00306C72">
        <w:t>-</w:t>
      </w:r>
      <w:r>
        <w:t>General</w:t>
      </w:r>
      <w:r w:rsidR="00306C72">
        <w:t xml:space="preserve"> </w:t>
      </w:r>
      <w:r>
        <w:t>shall communicate any proposed amendments to States Parties, with a</w:t>
      </w:r>
      <w:r w:rsidR="00306C72">
        <w:t xml:space="preserve"> </w:t>
      </w:r>
      <w:r>
        <w:t>request to be notified whether they favour a conference of States Parties for the</w:t>
      </w:r>
      <w:r w:rsidR="00306C72">
        <w:t xml:space="preserve"> </w:t>
      </w:r>
      <w:r>
        <w:t>purpose of considering and deciding upon the proposals. In the event that,</w:t>
      </w:r>
      <w:r w:rsidR="00306C72">
        <w:t xml:space="preserve"> </w:t>
      </w:r>
      <w:r>
        <w:t>within four months from the date of such commun</w:t>
      </w:r>
      <w:r w:rsidR="00306C72">
        <w:t xml:space="preserve">ication, at least one third of </w:t>
      </w:r>
      <w:r>
        <w:t>the States Parties favour such a conference, the Secretary-General shall</w:t>
      </w:r>
      <w:r w:rsidR="00306C72">
        <w:t xml:space="preserve"> </w:t>
      </w:r>
      <w:r>
        <w:t>convene the conference under the auspices of the United Nations. Any</w:t>
      </w:r>
      <w:r w:rsidR="00306C72">
        <w:t xml:space="preserve"> </w:t>
      </w:r>
      <w:r>
        <w:t>amendment adopted by a majority of two thirds of the States Parties present</w:t>
      </w:r>
      <w:r w:rsidR="00306C72">
        <w:t xml:space="preserve"> </w:t>
      </w:r>
      <w:r>
        <w:t>and voting shall be submitted by the Secretary-General to the General</w:t>
      </w:r>
      <w:r w:rsidR="00306C72">
        <w:t xml:space="preserve"> </w:t>
      </w:r>
      <w:r>
        <w:t>Assembly of the United Nations for approval and thereafter to all States Parties</w:t>
      </w:r>
      <w:r w:rsidR="00306C72">
        <w:t xml:space="preserve"> </w:t>
      </w:r>
      <w:r>
        <w:t>for acceptance.</w:t>
      </w:r>
    </w:p>
    <w:p w:rsidR="00477150" w:rsidRDefault="00477150" w:rsidP="00761E26">
      <w:pPr>
        <w:numPr>
          <w:ilvl w:val="0"/>
          <w:numId w:val="60"/>
        </w:numPr>
      </w:pPr>
      <w:r>
        <w:t>An amendment adopted and approved in accordance with paragraph 1 of</w:t>
      </w:r>
      <w:r w:rsidR="00306C72">
        <w:t xml:space="preserve"> </w:t>
      </w:r>
      <w:r>
        <w:t>this article shall enter into force on the thirtieth day after the number of</w:t>
      </w:r>
      <w:r w:rsidR="00306C72">
        <w:t xml:space="preserve"> </w:t>
      </w:r>
      <w:r>
        <w:t>instruments of acceptance deposited reaches two thirds of the number of States</w:t>
      </w:r>
      <w:r w:rsidR="00306C72">
        <w:t xml:space="preserve"> </w:t>
      </w:r>
      <w:r>
        <w:t>Parties at the date of adoption of the amendment. Thereafter, the amendment</w:t>
      </w:r>
      <w:r w:rsidR="00306C72">
        <w:t xml:space="preserve"> </w:t>
      </w:r>
      <w:r>
        <w:t xml:space="preserve">shall enter into force for any State Party on </w:t>
      </w:r>
      <w:r w:rsidR="00306C72">
        <w:t xml:space="preserve">the thirtieth day following the </w:t>
      </w:r>
      <w:r>
        <w:t>deposit of its own instrument of acceptance. An amendment shall be binding</w:t>
      </w:r>
      <w:r w:rsidR="00306C72">
        <w:t xml:space="preserve"> </w:t>
      </w:r>
      <w:r>
        <w:t>only on those States Parties which have accepted it.</w:t>
      </w:r>
    </w:p>
    <w:p w:rsidR="00477150" w:rsidRDefault="00477150" w:rsidP="00761E26">
      <w:pPr>
        <w:numPr>
          <w:ilvl w:val="0"/>
          <w:numId w:val="60"/>
        </w:numPr>
      </w:pPr>
      <w:r>
        <w:t>If so decided by the Conference of States Parties by consensus, an</w:t>
      </w:r>
      <w:r w:rsidR="00306C72">
        <w:t xml:space="preserve"> </w:t>
      </w:r>
      <w:r>
        <w:t>amendment adopted and approved in accordance with paragraph 1 of this</w:t>
      </w:r>
      <w:r w:rsidR="00306C72">
        <w:t xml:space="preserve"> </w:t>
      </w:r>
      <w:r>
        <w:t>article which relates exclusively to articles 34, 38, 39 and 40 shall enter into</w:t>
      </w:r>
      <w:r w:rsidR="00306C72">
        <w:t xml:space="preserve"> </w:t>
      </w:r>
      <w:r>
        <w:t>force for all States Parties on the thirtieth day after the number of instruments</w:t>
      </w:r>
      <w:r w:rsidR="00306C72">
        <w:t xml:space="preserve"> </w:t>
      </w:r>
      <w:r>
        <w:t xml:space="preserve">of acceptance deposited reaches two thirds of </w:t>
      </w:r>
      <w:r w:rsidR="00306C72">
        <w:t xml:space="preserve">the number of States Parties at </w:t>
      </w:r>
      <w:r>
        <w:t>the date of adoption of the amendment.</w:t>
      </w:r>
    </w:p>
    <w:p w:rsidR="00477150" w:rsidRDefault="00477150" w:rsidP="00761E26">
      <w:pPr>
        <w:pStyle w:val="Heading1"/>
      </w:pPr>
      <w:bookmarkStart w:id="49" w:name="_Toc478632352"/>
      <w:r>
        <w:t>Article 48</w:t>
      </w:r>
      <w:r w:rsidR="00306C72">
        <w:t xml:space="preserve"> </w:t>
      </w:r>
      <w:r w:rsidR="00B25FB7">
        <w:br/>
      </w:r>
      <w:r>
        <w:t>Denunciation</w:t>
      </w:r>
      <w:bookmarkEnd w:id="49"/>
    </w:p>
    <w:p w:rsidR="00477150" w:rsidRDefault="00477150" w:rsidP="00761E26">
      <w:r>
        <w:t>A State Party may denounce the present Convention by written</w:t>
      </w:r>
      <w:r w:rsidR="00306C72">
        <w:t xml:space="preserve"> </w:t>
      </w:r>
      <w:r>
        <w:t>notification to the Secretary-General of the United Nations. The denunciation</w:t>
      </w:r>
      <w:r w:rsidR="00306C72">
        <w:t xml:space="preserve"> </w:t>
      </w:r>
      <w:r>
        <w:t>shall become effective one year after the date of receipt of the notification by</w:t>
      </w:r>
      <w:r w:rsidR="00306C72">
        <w:t xml:space="preserve"> </w:t>
      </w:r>
      <w:r>
        <w:t>the Secretary-General.</w:t>
      </w:r>
    </w:p>
    <w:p w:rsidR="00477150" w:rsidRDefault="00477150" w:rsidP="00761E26">
      <w:pPr>
        <w:pStyle w:val="Heading1"/>
      </w:pPr>
      <w:bookmarkStart w:id="50" w:name="_Toc478632353"/>
      <w:r>
        <w:t>Article 49</w:t>
      </w:r>
      <w:r w:rsidR="00306C72">
        <w:t xml:space="preserve"> </w:t>
      </w:r>
      <w:r w:rsidR="00B25FB7">
        <w:br/>
      </w:r>
      <w:r>
        <w:t>Accessible format</w:t>
      </w:r>
      <w:bookmarkEnd w:id="50"/>
    </w:p>
    <w:p w:rsidR="00477150" w:rsidRDefault="00477150" w:rsidP="00761E26">
      <w:r>
        <w:t xml:space="preserve">The text of the present Convention shall </w:t>
      </w:r>
      <w:r w:rsidR="00306C72">
        <w:t xml:space="preserve">be made available in accessible </w:t>
      </w:r>
      <w:r>
        <w:t>formats.</w:t>
      </w:r>
    </w:p>
    <w:p w:rsidR="00477150" w:rsidRDefault="00477150" w:rsidP="00761E26">
      <w:pPr>
        <w:pStyle w:val="Heading1"/>
      </w:pPr>
      <w:bookmarkStart w:id="51" w:name="_Toc478632354"/>
      <w:r>
        <w:t>Article 50</w:t>
      </w:r>
      <w:r w:rsidR="00306C72">
        <w:t xml:space="preserve"> </w:t>
      </w:r>
      <w:r w:rsidR="00B25FB7">
        <w:br/>
      </w:r>
      <w:r>
        <w:t>Authentic texts</w:t>
      </w:r>
      <w:bookmarkEnd w:id="51"/>
    </w:p>
    <w:p w:rsidR="00477150" w:rsidRDefault="00477150" w:rsidP="00761E26">
      <w:r>
        <w:t>The Arabic, Chinese, English, French, Russian and Spanish texts of the</w:t>
      </w:r>
      <w:r w:rsidR="00306C72">
        <w:t xml:space="preserve"> </w:t>
      </w:r>
      <w:r>
        <w:t>present Convention shall be equally authentic.</w:t>
      </w:r>
    </w:p>
    <w:p w:rsidR="002943B8" w:rsidRDefault="00477150" w:rsidP="00761E26">
      <w:r>
        <w:t>IN WITNESS THEREOF the undersigned plenipotentiaries, being duly</w:t>
      </w:r>
      <w:r w:rsidR="00306C72">
        <w:t xml:space="preserve"> </w:t>
      </w:r>
      <w:r>
        <w:t>authorized thereto by their respective Governments, have signed the present</w:t>
      </w:r>
      <w:r w:rsidR="00306C72">
        <w:t xml:space="preserve"> </w:t>
      </w:r>
      <w:r>
        <w:t>Convention.</w:t>
      </w:r>
    </w:p>
    <w:sectPr w:rsidR="002943B8" w:rsidSect="00F61B4F">
      <w:headerReference w:type="default" r:id="rId8"/>
      <w:footerReference w:type="default" r:id="rId9"/>
      <w:footerReference w:type="first" r:id="rId10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8D5" w:rsidRDefault="008308D5" w:rsidP="00F61B4F">
      <w:pPr>
        <w:spacing w:before="0" w:after="0" w:line="240" w:lineRule="auto"/>
      </w:pPr>
      <w:r>
        <w:separator/>
      </w:r>
    </w:p>
  </w:endnote>
  <w:endnote w:type="continuationSeparator" w:id="0">
    <w:p w:rsidR="008308D5" w:rsidRDefault="008308D5" w:rsidP="00F61B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EF" w:rsidRDefault="007237EF" w:rsidP="00F61B4F">
    <w:pPr>
      <w:pStyle w:val="Footer"/>
      <w:tabs>
        <w:tab w:val="clear" w:pos="9360"/>
        <w:tab w:val="right" w:pos="8931"/>
      </w:tabs>
      <w:jc w:val="right"/>
    </w:pPr>
  </w:p>
  <w:p w:rsidR="007237EF" w:rsidRPr="00F61B4F" w:rsidRDefault="007237EF" w:rsidP="00F61B4F">
    <w:pPr>
      <w:pStyle w:val="Footer"/>
      <w:pBdr>
        <w:top w:val="single" w:sz="4" w:space="7" w:color="auto"/>
      </w:pBdr>
      <w:tabs>
        <w:tab w:val="clear" w:pos="9360"/>
        <w:tab w:val="right" w:pos="8931"/>
      </w:tabs>
      <w:jc w:val="left"/>
      <w:rPr>
        <w:rFonts w:cs="Arial"/>
        <w:color w:val="7F7F7F"/>
        <w:sz w:val="16"/>
        <w:szCs w:val="16"/>
      </w:rPr>
    </w:pPr>
    <w:r w:rsidRPr="004943C3">
      <w:rPr>
        <w:rFonts w:cs="Arial"/>
        <w:color w:val="7F7F7F"/>
        <w:sz w:val="16"/>
        <w:szCs w:val="16"/>
      </w:rPr>
      <w:t xml:space="preserve">UNOFFICIAL TEXT · CENTRE FOR INTERNATIONAL LAW · </w:t>
    </w:r>
    <w:hyperlink r:id="rId1" w:history="1">
      <w:r w:rsidRPr="004943C3">
        <w:rPr>
          <w:rStyle w:val="Hyperlink"/>
          <w:rFonts w:cs="Arial"/>
          <w:color w:val="7F7F7F"/>
          <w:sz w:val="16"/>
          <w:szCs w:val="16"/>
        </w:rPr>
        <w:t>www.cil.nus.edu.sg</w:t>
      </w:r>
    </w:hyperlink>
    <w:r>
      <w:rPr>
        <w:rFonts w:cs="Arial"/>
        <w:color w:val="7F7F7F"/>
        <w:sz w:val="16"/>
        <w:szCs w:val="16"/>
      </w:rPr>
      <w:t xml:space="preserve">                    </w:t>
    </w:r>
    <w:r w:rsidRPr="004943C3">
      <w:rPr>
        <w:rFonts w:cs="Arial"/>
        <w:color w:val="7F7F7F"/>
        <w:sz w:val="16"/>
        <w:szCs w:val="16"/>
      </w:rPr>
      <w:t xml:space="preserve">       </w:t>
    </w:r>
    <w:r>
      <w:rPr>
        <w:rFonts w:cs="Arial"/>
        <w:color w:val="7F7F7F"/>
        <w:sz w:val="16"/>
        <w:szCs w:val="16"/>
      </w:rPr>
      <w:tab/>
    </w:r>
    <w:r w:rsidRPr="004943C3">
      <w:rPr>
        <w:rFonts w:cs="Arial"/>
        <w:color w:val="7F7F7F"/>
        <w:sz w:val="16"/>
        <w:szCs w:val="16"/>
      </w:rPr>
      <w:t xml:space="preserve">     Page </w:t>
    </w:r>
    <w:r w:rsidRPr="004943C3">
      <w:rPr>
        <w:rFonts w:cs="Arial"/>
        <w:color w:val="7F7F7F"/>
        <w:sz w:val="16"/>
        <w:szCs w:val="16"/>
      </w:rPr>
      <w:fldChar w:fldCharType="begin"/>
    </w:r>
    <w:r w:rsidRPr="004943C3">
      <w:rPr>
        <w:rFonts w:cs="Arial"/>
        <w:color w:val="7F7F7F"/>
        <w:sz w:val="16"/>
        <w:szCs w:val="16"/>
      </w:rPr>
      <w:instrText xml:space="preserve"> PAGE </w:instrText>
    </w:r>
    <w:r w:rsidRPr="004943C3">
      <w:rPr>
        <w:rFonts w:cs="Arial"/>
        <w:color w:val="7F7F7F"/>
        <w:sz w:val="16"/>
        <w:szCs w:val="16"/>
      </w:rPr>
      <w:fldChar w:fldCharType="separate"/>
    </w:r>
    <w:r>
      <w:rPr>
        <w:rFonts w:cs="Arial"/>
        <w:noProof/>
        <w:color w:val="7F7F7F"/>
        <w:sz w:val="16"/>
        <w:szCs w:val="16"/>
      </w:rPr>
      <w:t>2</w:t>
    </w:r>
    <w:r w:rsidRPr="004943C3">
      <w:rPr>
        <w:rFonts w:cs="Arial"/>
        <w:color w:val="7F7F7F"/>
        <w:sz w:val="16"/>
        <w:szCs w:val="16"/>
      </w:rPr>
      <w:fldChar w:fldCharType="end"/>
    </w:r>
    <w:r w:rsidRPr="004943C3">
      <w:rPr>
        <w:rFonts w:cs="Arial"/>
        <w:color w:val="7F7F7F"/>
        <w:sz w:val="16"/>
        <w:szCs w:val="16"/>
      </w:rPr>
      <w:t xml:space="preserve"> of </w:t>
    </w:r>
    <w:r w:rsidRPr="004943C3">
      <w:rPr>
        <w:rFonts w:cs="Arial"/>
        <w:color w:val="7F7F7F"/>
        <w:sz w:val="16"/>
        <w:szCs w:val="16"/>
      </w:rPr>
      <w:fldChar w:fldCharType="begin"/>
    </w:r>
    <w:r w:rsidRPr="004943C3">
      <w:rPr>
        <w:rFonts w:cs="Arial"/>
        <w:color w:val="7F7F7F"/>
        <w:sz w:val="16"/>
        <w:szCs w:val="16"/>
      </w:rPr>
      <w:instrText xml:space="preserve"> NUMPAGES  </w:instrText>
    </w:r>
    <w:r w:rsidRPr="004943C3">
      <w:rPr>
        <w:rFonts w:cs="Arial"/>
        <w:color w:val="7F7F7F"/>
        <w:sz w:val="16"/>
        <w:szCs w:val="16"/>
      </w:rPr>
      <w:fldChar w:fldCharType="separate"/>
    </w:r>
    <w:r>
      <w:rPr>
        <w:rFonts w:cs="Arial"/>
        <w:noProof/>
        <w:color w:val="7F7F7F"/>
        <w:sz w:val="16"/>
        <w:szCs w:val="16"/>
      </w:rPr>
      <w:t>26</w:t>
    </w:r>
    <w:r w:rsidRPr="004943C3">
      <w:rPr>
        <w:rFonts w:cs="Arial"/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EF" w:rsidRDefault="007237EF" w:rsidP="00F61B4F">
    <w:pPr>
      <w:pStyle w:val="Footer"/>
      <w:tabs>
        <w:tab w:val="clear" w:pos="9360"/>
        <w:tab w:val="right" w:pos="8931"/>
      </w:tabs>
      <w:jc w:val="right"/>
    </w:pPr>
  </w:p>
  <w:p w:rsidR="007237EF" w:rsidRPr="00F61B4F" w:rsidRDefault="007237EF" w:rsidP="00F61B4F">
    <w:pPr>
      <w:pStyle w:val="Footer"/>
      <w:pBdr>
        <w:top w:val="single" w:sz="4" w:space="7" w:color="auto"/>
      </w:pBdr>
      <w:tabs>
        <w:tab w:val="clear" w:pos="9360"/>
        <w:tab w:val="right" w:pos="8931"/>
      </w:tabs>
      <w:jc w:val="left"/>
      <w:rPr>
        <w:rFonts w:cs="Arial"/>
        <w:color w:val="7F7F7F"/>
        <w:sz w:val="16"/>
        <w:szCs w:val="16"/>
      </w:rPr>
    </w:pPr>
    <w:r w:rsidRPr="004943C3">
      <w:rPr>
        <w:rFonts w:cs="Arial"/>
        <w:color w:val="7F7F7F"/>
        <w:sz w:val="16"/>
        <w:szCs w:val="16"/>
      </w:rPr>
      <w:t xml:space="preserve">UNOFFICIAL TEXT · CENTRE FOR INTERNATIONAL LAW · </w:t>
    </w:r>
    <w:hyperlink r:id="rId1" w:history="1">
      <w:r w:rsidRPr="004943C3">
        <w:rPr>
          <w:rStyle w:val="Hyperlink"/>
          <w:rFonts w:cs="Arial"/>
          <w:color w:val="7F7F7F"/>
          <w:sz w:val="16"/>
          <w:szCs w:val="16"/>
        </w:rPr>
        <w:t>www.cil.nus.edu.sg</w:t>
      </w:r>
    </w:hyperlink>
    <w:r>
      <w:rPr>
        <w:rFonts w:cs="Arial"/>
        <w:color w:val="7F7F7F"/>
        <w:sz w:val="16"/>
        <w:szCs w:val="16"/>
      </w:rPr>
      <w:t xml:space="preserve">                    </w:t>
    </w:r>
    <w:r w:rsidRPr="004943C3">
      <w:rPr>
        <w:rFonts w:cs="Arial"/>
        <w:color w:val="7F7F7F"/>
        <w:sz w:val="16"/>
        <w:szCs w:val="16"/>
      </w:rPr>
      <w:t xml:space="preserve">       </w:t>
    </w:r>
    <w:r>
      <w:rPr>
        <w:rFonts w:cs="Arial"/>
        <w:color w:val="7F7F7F"/>
        <w:sz w:val="16"/>
        <w:szCs w:val="16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8D5" w:rsidRDefault="008308D5" w:rsidP="00F61B4F">
      <w:pPr>
        <w:spacing w:before="0" w:after="0" w:line="240" w:lineRule="auto"/>
      </w:pPr>
      <w:r>
        <w:separator/>
      </w:r>
    </w:p>
  </w:footnote>
  <w:footnote w:type="continuationSeparator" w:id="0">
    <w:p w:rsidR="008308D5" w:rsidRDefault="008308D5" w:rsidP="00F61B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EF" w:rsidRPr="00477150" w:rsidRDefault="007237EF" w:rsidP="00477150">
    <w:pPr>
      <w:pStyle w:val="Header"/>
      <w:pBdr>
        <w:bottom w:val="single" w:sz="4" w:space="1" w:color="auto"/>
      </w:pBdr>
    </w:pPr>
    <w:r w:rsidRPr="00477150">
      <w:rPr>
        <w:rFonts w:cs="Arial"/>
        <w:caps/>
        <w:color w:val="808080"/>
        <w:sz w:val="16"/>
        <w:szCs w:val="16"/>
      </w:rPr>
      <w:t>2006 Convention on the Rights of Persons with Disabilities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31A"/>
    <w:multiLevelType w:val="hybridMultilevel"/>
    <w:tmpl w:val="69C8813A"/>
    <w:lvl w:ilvl="0" w:tplc="706C3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DE"/>
    <w:multiLevelType w:val="hybridMultilevel"/>
    <w:tmpl w:val="DF80AED4"/>
    <w:lvl w:ilvl="0" w:tplc="9670B3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580E"/>
    <w:multiLevelType w:val="hybridMultilevel"/>
    <w:tmpl w:val="E74CD3CA"/>
    <w:lvl w:ilvl="0" w:tplc="3A76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66834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3651E"/>
    <w:multiLevelType w:val="hybridMultilevel"/>
    <w:tmpl w:val="6938F474"/>
    <w:lvl w:ilvl="0" w:tplc="D50E20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13F9F"/>
    <w:multiLevelType w:val="hybridMultilevel"/>
    <w:tmpl w:val="39A6E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494B72"/>
    <w:multiLevelType w:val="hybridMultilevel"/>
    <w:tmpl w:val="C826F334"/>
    <w:lvl w:ilvl="0" w:tplc="3A7619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8F2357"/>
    <w:multiLevelType w:val="hybridMultilevel"/>
    <w:tmpl w:val="5BA8C258"/>
    <w:lvl w:ilvl="0" w:tplc="3A7619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67B96"/>
    <w:multiLevelType w:val="hybridMultilevel"/>
    <w:tmpl w:val="04E629B0"/>
    <w:lvl w:ilvl="0" w:tplc="BE52C0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25143"/>
    <w:multiLevelType w:val="hybridMultilevel"/>
    <w:tmpl w:val="471C5350"/>
    <w:lvl w:ilvl="0" w:tplc="3A7619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2868FD"/>
    <w:multiLevelType w:val="hybridMultilevel"/>
    <w:tmpl w:val="36B050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621B7C"/>
    <w:multiLevelType w:val="hybridMultilevel"/>
    <w:tmpl w:val="2878ED1E"/>
    <w:lvl w:ilvl="0" w:tplc="64B61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E2026B"/>
    <w:multiLevelType w:val="hybridMultilevel"/>
    <w:tmpl w:val="BD18F126"/>
    <w:lvl w:ilvl="0" w:tplc="FA68EE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53098"/>
    <w:multiLevelType w:val="hybridMultilevel"/>
    <w:tmpl w:val="D3D07672"/>
    <w:lvl w:ilvl="0" w:tplc="3A7619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8F52E5"/>
    <w:multiLevelType w:val="hybridMultilevel"/>
    <w:tmpl w:val="75A0D9BE"/>
    <w:lvl w:ilvl="0" w:tplc="8E247D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75DEC"/>
    <w:multiLevelType w:val="hybridMultilevel"/>
    <w:tmpl w:val="EF52D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7641E4"/>
    <w:multiLevelType w:val="hybridMultilevel"/>
    <w:tmpl w:val="50FE9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72371"/>
    <w:multiLevelType w:val="hybridMultilevel"/>
    <w:tmpl w:val="FFF884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6C4C53"/>
    <w:multiLevelType w:val="hybridMultilevel"/>
    <w:tmpl w:val="B6406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A63534"/>
    <w:multiLevelType w:val="hybridMultilevel"/>
    <w:tmpl w:val="C876DAE8"/>
    <w:lvl w:ilvl="0" w:tplc="AC1E8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7102"/>
    <w:multiLevelType w:val="hybridMultilevel"/>
    <w:tmpl w:val="D2246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A02F90"/>
    <w:multiLevelType w:val="hybridMultilevel"/>
    <w:tmpl w:val="53D6B7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FE2430"/>
    <w:multiLevelType w:val="hybridMultilevel"/>
    <w:tmpl w:val="61AEB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DF5808"/>
    <w:multiLevelType w:val="hybridMultilevel"/>
    <w:tmpl w:val="2A986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FF292B"/>
    <w:multiLevelType w:val="hybridMultilevel"/>
    <w:tmpl w:val="3C1EC134"/>
    <w:lvl w:ilvl="0" w:tplc="39A262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15648"/>
    <w:multiLevelType w:val="hybridMultilevel"/>
    <w:tmpl w:val="C9847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691067"/>
    <w:multiLevelType w:val="hybridMultilevel"/>
    <w:tmpl w:val="024C57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1E328F"/>
    <w:multiLevelType w:val="hybridMultilevel"/>
    <w:tmpl w:val="D7E61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39013E"/>
    <w:multiLevelType w:val="hybridMultilevel"/>
    <w:tmpl w:val="B5FC2F56"/>
    <w:lvl w:ilvl="0" w:tplc="3A76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20AA0"/>
    <w:multiLevelType w:val="hybridMultilevel"/>
    <w:tmpl w:val="C8DC2B02"/>
    <w:lvl w:ilvl="0" w:tplc="BE52C0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16DBF"/>
    <w:multiLevelType w:val="hybridMultilevel"/>
    <w:tmpl w:val="19CA9BD0"/>
    <w:lvl w:ilvl="0" w:tplc="3A7619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B13A55"/>
    <w:multiLevelType w:val="hybridMultilevel"/>
    <w:tmpl w:val="E352714A"/>
    <w:lvl w:ilvl="0" w:tplc="95684C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55DB8"/>
    <w:multiLevelType w:val="hybridMultilevel"/>
    <w:tmpl w:val="C278132C"/>
    <w:lvl w:ilvl="0" w:tplc="4F9A26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556F9"/>
    <w:multiLevelType w:val="hybridMultilevel"/>
    <w:tmpl w:val="AB88E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B41A9"/>
    <w:multiLevelType w:val="hybridMultilevel"/>
    <w:tmpl w:val="8398F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A97A46"/>
    <w:multiLevelType w:val="hybridMultilevel"/>
    <w:tmpl w:val="6F4414A2"/>
    <w:lvl w:ilvl="0" w:tplc="68D65822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C86A59"/>
    <w:multiLevelType w:val="hybridMultilevel"/>
    <w:tmpl w:val="4A8EB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F41000"/>
    <w:multiLevelType w:val="hybridMultilevel"/>
    <w:tmpl w:val="D938DB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E6087E"/>
    <w:multiLevelType w:val="hybridMultilevel"/>
    <w:tmpl w:val="6F8A60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A820F9"/>
    <w:multiLevelType w:val="hybridMultilevel"/>
    <w:tmpl w:val="D5D4A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712D8A"/>
    <w:multiLevelType w:val="hybridMultilevel"/>
    <w:tmpl w:val="9B78CB5A"/>
    <w:lvl w:ilvl="0" w:tplc="BB5AF3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040F0"/>
    <w:multiLevelType w:val="hybridMultilevel"/>
    <w:tmpl w:val="B29ECC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B260DDF"/>
    <w:multiLevelType w:val="hybridMultilevel"/>
    <w:tmpl w:val="EBCED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912354"/>
    <w:multiLevelType w:val="hybridMultilevel"/>
    <w:tmpl w:val="FB744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C1579E"/>
    <w:multiLevelType w:val="hybridMultilevel"/>
    <w:tmpl w:val="C554C5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FC9702F"/>
    <w:multiLevelType w:val="hybridMultilevel"/>
    <w:tmpl w:val="E39C6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D17635"/>
    <w:multiLevelType w:val="hybridMultilevel"/>
    <w:tmpl w:val="8490F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FE13CF"/>
    <w:multiLevelType w:val="hybridMultilevel"/>
    <w:tmpl w:val="C3508122"/>
    <w:lvl w:ilvl="0" w:tplc="757C9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7B2AB3"/>
    <w:multiLevelType w:val="hybridMultilevel"/>
    <w:tmpl w:val="A6C8B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F7C43CF"/>
    <w:multiLevelType w:val="hybridMultilevel"/>
    <w:tmpl w:val="81AC10FE"/>
    <w:lvl w:ilvl="0" w:tplc="C30E7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0F4B8C"/>
    <w:multiLevelType w:val="hybridMultilevel"/>
    <w:tmpl w:val="54F49B8C"/>
    <w:lvl w:ilvl="0" w:tplc="3A7619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1371664"/>
    <w:multiLevelType w:val="hybridMultilevel"/>
    <w:tmpl w:val="020C07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19B177A"/>
    <w:multiLevelType w:val="hybridMultilevel"/>
    <w:tmpl w:val="4800B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CF66C4"/>
    <w:multiLevelType w:val="hybridMultilevel"/>
    <w:tmpl w:val="F8CE93D8"/>
    <w:lvl w:ilvl="0" w:tplc="DA72DF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053D4F"/>
    <w:multiLevelType w:val="hybridMultilevel"/>
    <w:tmpl w:val="03345A36"/>
    <w:lvl w:ilvl="0" w:tplc="152808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4660E9"/>
    <w:multiLevelType w:val="hybridMultilevel"/>
    <w:tmpl w:val="F762242A"/>
    <w:lvl w:ilvl="0" w:tplc="3A7619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6284092"/>
    <w:multiLevelType w:val="hybridMultilevel"/>
    <w:tmpl w:val="3F609DCA"/>
    <w:lvl w:ilvl="0" w:tplc="64B61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DC29C9"/>
    <w:multiLevelType w:val="hybridMultilevel"/>
    <w:tmpl w:val="1DEC5E42"/>
    <w:lvl w:ilvl="0" w:tplc="D63098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E4406E"/>
    <w:multiLevelType w:val="hybridMultilevel"/>
    <w:tmpl w:val="A20E81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93E0953"/>
    <w:multiLevelType w:val="hybridMultilevel"/>
    <w:tmpl w:val="1A7ECF06"/>
    <w:lvl w:ilvl="0" w:tplc="BE52C0D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A91509B"/>
    <w:multiLevelType w:val="hybridMultilevel"/>
    <w:tmpl w:val="BDA4ECCE"/>
    <w:lvl w:ilvl="0" w:tplc="3A7619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</w:num>
  <w:num w:numId="2">
    <w:abstractNumId w:val="8"/>
  </w:num>
  <w:num w:numId="3">
    <w:abstractNumId w:val="10"/>
  </w:num>
  <w:num w:numId="4">
    <w:abstractNumId w:val="2"/>
  </w:num>
  <w:num w:numId="5">
    <w:abstractNumId w:val="55"/>
  </w:num>
  <w:num w:numId="6">
    <w:abstractNumId w:val="50"/>
  </w:num>
  <w:num w:numId="7">
    <w:abstractNumId w:val="21"/>
  </w:num>
  <w:num w:numId="8">
    <w:abstractNumId w:val="38"/>
  </w:num>
  <w:num w:numId="9">
    <w:abstractNumId w:val="48"/>
  </w:num>
  <w:num w:numId="10">
    <w:abstractNumId w:val="23"/>
  </w:num>
  <w:num w:numId="11">
    <w:abstractNumId w:val="58"/>
  </w:num>
  <w:num w:numId="12">
    <w:abstractNumId w:val="40"/>
  </w:num>
  <w:num w:numId="13">
    <w:abstractNumId w:val="18"/>
  </w:num>
  <w:num w:numId="14">
    <w:abstractNumId w:val="13"/>
  </w:num>
  <w:num w:numId="15">
    <w:abstractNumId w:val="32"/>
  </w:num>
  <w:num w:numId="16">
    <w:abstractNumId w:val="20"/>
  </w:num>
  <w:num w:numId="17">
    <w:abstractNumId w:val="26"/>
  </w:num>
  <w:num w:numId="18">
    <w:abstractNumId w:val="52"/>
  </w:num>
  <w:num w:numId="19">
    <w:abstractNumId w:val="36"/>
  </w:num>
  <w:num w:numId="20">
    <w:abstractNumId w:val="57"/>
  </w:num>
  <w:num w:numId="21">
    <w:abstractNumId w:val="51"/>
  </w:num>
  <w:num w:numId="22">
    <w:abstractNumId w:val="3"/>
  </w:num>
  <w:num w:numId="23">
    <w:abstractNumId w:val="5"/>
  </w:num>
  <w:num w:numId="24">
    <w:abstractNumId w:val="12"/>
  </w:num>
  <w:num w:numId="25">
    <w:abstractNumId w:val="6"/>
  </w:num>
  <w:num w:numId="26">
    <w:abstractNumId w:val="19"/>
  </w:num>
  <w:num w:numId="27">
    <w:abstractNumId w:val="41"/>
  </w:num>
  <w:num w:numId="28">
    <w:abstractNumId w:val="31"/>
  </w:num>
  <w:num w:numId="29">
    <w:abstractNumId w:val="35"/>
  </w:num>
  <w:num w:numId="30">
    <w:abstractNumId w:val="34"/>
  </w:num>
  <w:num w:numId="31">
    <w:abstractNumId w:val="11"/>
  </w:num>
  <w:num w:numId="32">
    <w:abstractNumId w:val="39"/>
  </w:num>
  <w:num w:numId="33">
    <w:abstractNumId w:val="29"/>
  </w:num>
  <w:num w:numId="34">
    <w:abstractNumId w:val="14"/>
  </w:num>
  <w:num w:numId="35">
    <w:abstractNumId w:val="0"/>
  </w:num>
  <w:num w:numId="36">
    <w:abstractNumId w:val="15"/>
  </w:num>
  <w:num w:numId="37">
    <w:abstractNumId w:val="27"/>
  </w:num>
  <w:num w:numId="38">
    <w:abstractNumId w:val="37"/>
  </w:num>
  <w:num w:numId="39">
    <w:abstractNumId w:val="46"/>
  </w:num>
  <w:num w:numId="40">
    <w:abstractNumId w:val="49"/>
  </w:num>
  <w:num w:numId="41">
    <w:abstractNumId w:val="28"/>
  </w:num>
  <w:num w:numId="42">
    <w:abstractNumId w:val="7"/>
  </w:num>
  <w:num w:numId="43">
    <w:abstractNumId w:val="9"/>
  </w:num>
  <w:num w:numId="44">
    <w:abstractNumId w:val="1"/>
  </w:num>
  <w:num w:numId="45">
    <w:abstractNumId w:val="53"/>
  </w:num>
  <w:num w:numId="46">
    <w:abstractNumId w:val="24"/>
  </w:num>
  <w:num w:numId="47">
    <w:abstractNumId w:val="30"/>
  </w:num>
  <w:num w:numId="48">
    <w:abstractNumId w:val="44"/>
  </w:num>
  <w:num w:numId="49">
    <w:abstractNumId w:val="56"/>
  </w:num>
  <w:num w:numId="50">
    <w:abstractNumId w:val="45"/>
  </w:num>
  <w:num w:numId="51">
    <w:abstractNumId w:val="16"/>
  </w:num>
  <w:num w:numId="52">
    <w:abstractNumId w:val="17"/>
  </w:num>
  <w:num w:numId="53">
    <w:abstractNumId w:val="43"/>
  </w:num>
  <w:num w:numId="54">
    <w:abstractNumId w:val="25"/>
  </w:num>
  <w:num w:numId="55">
    <w:abstractNumId w:val="54"/>
  </w:num>
  <w:num w:numId="56">
    <w:abstractNumId w:val="33"/>
  </w:num>
  <w:num w:numId="57">
    <w:abstractNumId w:val="42"/>
  </w:num>
  <w:num w:numId="58">
    <w:abstractNumId w:val="22"/>
  </w:num>
  <w:num w:numId="59">
    <w:abstractNumId w:val="47"/>
  </w:num>
  <w:num w:numId="60">
    <w:abstractNumId w:val="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1F"/>
    <w:rsid w:val="00000FB0"/>
    <w:rsid w:val="00002446"/>
    <w:rsid w:val="000043E5"/>
    <w:rsid w:val="00011723"/>
    <w:rsid w:val="00013D73"/>
    <w:rsid w:val="000173F4"/>
    <w:rsid w:val="00022AE1"/>
    <w:rsid w:val="00023AFA"/>
    <w:rsid w:val="00025831"/>
    <w:rsid w:val="000260A8"/>
    <w:rsid w:val="00032218"/>
    <w:rsid w:val="00032623"/>
    <w:rsid w:val="00032C84"/>
    <w:rsid w:val="0003402E"/>
    <w:rsid w:val="0003432F"/>
    <w:rsid w:val="000359EA"/>
    <w:rsid w:val="00036034"/>
    <w:rsid w:val="00040670"/>
    <w:rsid w:val="00045076"/>
    <w:rsid w:val="00045F9A"/>
    <w:rsid w:val="000460FD"/>
    <w:rsid w:val="00046C7E"/>
    <w:rsid w:val="0005003E"/>
    <w:rsid w:val="00055254"/>
    <w:rsid w:val="00055923"/>
    <w:rsid w:val="00061193"/>
    <w:rsid w:val="00061B8B"/>
    <w:rsid w:val="000627D9"/>
    <w:rsid w:val="00063C84"/>
    <w:rsid w:val="0007234F"/>
    <w:rsid w:val="000768A2"/>
    <w:rsid w:val="000771E0"/>
    <w:rsid w:val="00080879"/>
    <w:rsid w:val="00080FD6"/>
    <w:rsid w:val="00081E70"/>
    <w:rsid w:val="00082260"/>
    <w:rsid w:val="000922A6"/>
    <w:rsid w:val="0009558E"/>
    <w:rsid w:val="00097F77"/>
    <w:rsid w:val="000A329C"/>
    <w:rsid w:val="000A4B3A"/>
    <w:rsid w:val="000B02EF"/>
    <w:rsid w:val="000B197F"/>
    <w:rsid w:val="000C2967"/>
    <w:rsid w:val="000C2CE8"/>
    <w:rsid w:val="000C49F6"/>
    <w:rsid w:val="000C5A1A"/>
    <w:rsid w:val="000D004B"/>
    <w:rsid w:val="000D31BC"/>
    <w:rsid w:val="000D57EE"/>
    <w:rsid w:val="000D6DF5"/>
    <w:rsid w:val="000D7512"/>
    <w:rsid w:val="000E1719"/>
    <w:rsid w:val="000E1DDB"/>
    <w:rsid w:val="000E2394"/>
    <w:rsid w:val="000F2D66"/>
    <w:rsid w:val="001013AD"/>
    <w:rsid w:val="0010259B"/>
    <w:rsid w:val="00102B66"/>
    <w:rsid w:val="001063A1"/>
    <w:rsid w:val="001077E4"/>
    <w:rsid w:val="00111688"/>
    <w:rsid w:val="0011199A"/>
    <w:rsid w:val="00111A4C"/>
    <w:rsid w:val="0011273D"/>
    <w:rsid w:val="00112A51"/>
    <w:rsid w:val="001142FA"/>
    <w:rsid w:val="001161C0"/>
    <w:rsid w:val="001207E1"/>
    <w:rsid w:val="0012281C"/>
    <w:rsid w:val="00122EC8"/>
    <w:rsid w:val="001246A1"/>
    <w:rsid w:val="001302AA"/>
    <w:rsid w:val="00130E46"/>
    <w:rsid w:val="00133AB9"/>
    <w:rsid w:val="00143BCA"/>
    <w:rsid w:val="00144EA6"/>
    <w:rsid w:val="001450F7"/>
    <w:rsid w:val="001462AA"/>
    <w:rsid w:val="00153722"/>
    <w:rsid w:val="0015683A"/>
    <w:rsid w:val="001648EA"/>
    <w:rsid w:val="001669E3"/>
    <w:rsid w:val="001728AB"/>
    <w:rsid w:val="00172E71"/>
    <w:rsid w:val="00173148"/>
    <w:rsid w:val="00176298"/>
    <w:rsid w:val="00177D1F"/>
    <w:rsid w:val="0018065C"/>
    <w:rsid w:val="00183009"/>
    <w:rsid w:val="001837BF"/>
    <w:rsid w:val="00191FB7"/>
    <w:rsid w:val="00194639"/>
    <w:rsid w:val="0019674F"/>
    <w:rsid w:val="001A31BD"/>
    <w:rsid w:val="001B572F"/>
    <w:rsid w:val="001C4458"/>
    <w:rsid w:val="001C50F5"/>
    <w:rsid w:val="001C7B98"/>
    <w:rsid w:val="001D116B"/>
    <w:rsid w:val="001D2E66"/>
    <w:rsid w:val="001D7F95"/>
    <w:rsid w:val="001E4568"/>
    <w:rsid w:val="001E502C"/>
    <w:rsid w:val="001E52A5"/>
    <w:rsid w:val="001F190C"/>
    <w:rsid w:val="001F1AE0"/>
    <w:rsid w:val="001F27F8"/>
    <w:rsid w:val="001F2B50"/>
    <w:rsid w:val="0020032B"/>
    <w:rsid w:val="00200AA3"/>
    <w:rsid w:val="0020147F"/>
    <w:rsid w:val="002226CD"/>
    <w:rsid w:val="002238CF"/>
    <w:rsid w:val="00224582"/>
    <w:rsid w:val="00224E12"/>
    <w:rsid w:val="002251FC"/>
    <w:rsid w:val="002423B7"/>
    <w:rsid w:val="00244645"/>
    <w:rsid w:val="00245638"/>
    <w:rsid w:val="0024765E"/>
    <w:rsid w:val="0025204F"/>
    <w:rsid w:val="002520E2"/>
    <w:rsid w:val="00256484"/>
    <w:rsid w:val="002566AC"/>
    <w:rsid w:val="00257575"/>
    <w:rsid w:val="00260086"/>
    <w:rsid w:val="00260DE8"/>
    <w:rsid w:val="00262BEE"/>
    <w:rsid w:val="002653B1"/>
    <w:rsid w:val="00274C7A"/>
    <w:rsid w:val="002750EF"/>
    <w:rsid w:val="00275D0D"/>
    <w:rsid w:val="00284792"/>
    <w:rsid w:val="0028479B"/>
    <w:rsid w:val="002927F7"/>
    <w:rsid w:val="002943B8"/>
    <w:rsid w:val="00294CBA"/>
    <w:rsid w:val="00297B32"/>
    <w:rsid w:val="002A0F1A"/>
    <w:rsid w:val="002A32A5"/>
    <w:rsid w:val="002A4172"/>
    <w:rsid w:val="002B473E"/>
    <w:rsid w:val="002B5E84"/>
    <w:rsid w:val="002B7265"/>
    <w:rsid w:val="002C506E"/>
    <w:rsid w:val="002C5925"/>
    <w:rsid w:val="002C67E0"/>
    <w:rsid w:val="002C6A2D"/>
    <w:rsid w:val="002D3A06"/>
    <w:rsid w:val="002E0A92"/>
    <w:rsid w:val="002E6283"/>
    <w:rsid w:val="002F1577"/>
    <w:rsid w:val="002F7DA0"/>
    <w:rsid w:val="0030037C"/>
    <w:rsid w:val="00303079"/>
    <w:rsid w:val="003035FA"/>
    <w:rsid w:val="00306C72"/>
    <w:rsid w:val="003071F6"/>
    <w:rsid w:val="00311F81"/>
    <w:rsid w:val="00311F88"/>
    <w:rsid w:val="00312FB5"/>
    <w:rsid w:val="00315409"/>
    <w:rsid w:val="00321387"/>
    <w:rsid w:val="0032159B"/>
    <w:rsid w:val="00321890"/>
    <w:rsid w:val="00325A2D"/>
    <w:rsid w:val="00326D39"/>
    <w:rsid w:val="003316EF"/>
    <w:rsid w:val="0033544F"/>
    <w:rsid w:val="00336CA3"/>
    <w:rsid w:val="003374CC"/>
    <w:rsid w:val="00340339"/>
    <w:rsid w:val="0034084B"/>
    <w:rsid w:val="0034361E"/>
    <w:rsid w:val="00343E97"/>
    <w:rsid w:val="00351FC7"/>
    <w:rsid w:val="00355356"/>
    <w:rsid w:val="003557B3"/>
    <w:rsid w:val="00361211"/>
    <w:rsid w:val="00363CA6"/>
    <w:rsid w:val="0036654E"/>
    <w:rsid w:val="003762D5"/>
    <w:rsid w:val="00382037"/>
    <w:rsid w:val="00384CCD"/>
    <w:rsid w:val="00386AC0"/>
    <w:rsid w:val="003870B6"/>
    <w:rsid w:val="00391FC4"/>
    <w:rsid w:val="0039343B"/>
    <w:rsid w:val="0039419F"/>
    <w:rsid w:val="003A2096"/>
    <w:rsid w:val="003A2B2D"/>
    <w:rsid w:val="003A2E2D"/>
    <w:rsid w:val="003A36C1"/>
    <w:rsid w:val="003A4607"/>
    <w:rsid w:val="003A46AB"/>
    <w:rsid w:val="003A6709"/>
    <w:rsid w:val="003B1B3D"/>
    <w:rsid w:val="003B5567"/>
    <w:rsid w:val="003C3ABB"/>
    <w:rsid w:val="003C4214"/>
    <w:rsid w:val="003C47FA"/>
    <w:rsid w:val="003C52A9"/>
    <w:rsid w:val="003C696E"/>
    <w:rsid w:val="003C70F3"/>
    <w:rsid w:val="003D49AB"/>
    <w:rsid w:val="003D5E26"/>
    <w:rsid w:val="003D66C8"/>
    <w:rsid w:val="003D682E"/>
    <w:rsid w:val="003D6E5B"/>
    <w:rsid w:val="003E0C85"/>
    <w:rsid w:val="003E69D4"/>
    <w:rsid w:val="003F148C"/>
    <w:rsid w:val="003F1817"/>
    <w:rsid w:val="00401F7F"/>
    <w:rsid w:val="00405210"/>
    <w:rsid w:val="0042164B"/>
    <w:rsid w:val="0042562D"/>
    <w:rsid w:val="00430AD3"/>
    <w:rsid w:val="00432B9B"/>
    <w:rsid w:val="004410EB"/>
    <w:rsid w:val="00452091"/>
    <w:rsid w:val="0045262E"/>
    <w:rsid w:val="00453E7C"/>
    <w:rsid w:val="004540DD"/>
    <w:rsid w:val="00454C15"/>
    <w:rsid w:val="00457A36"/>
    <w:rsid w:val="00460285"/>
    <w:rsid w:val="00461169"/>
    <w:rsid w:val="0046281B"/>
    <w:rsid w:val="00463AD2"/>
    <w:rsid w:val="00464378"/>
    <w:rsid w:val="00464582"/>
    <w:rsid w:val="004715DF"/>
    <w:rsid w:val="00477150"/>
    <w:rsid w:val="004808D7"/>
    <w:rsid w:val="00482C1D"/>
    <w:rsid w:val="0049074B"/>
    <w:rsid w:val="00491B8F"/>
    <w:rsid w:val="00495B5C"/>
    <w:rsid w:val="00496452"/>
    <w:rsid w:val="00497AE1"/>
    <w:rsid w:val="004A0B2F"/>
    <w:rsid w:val="004A0D08"/>
    <w:rsid w:val="004A1834"/>
    <w:rsid w:val="004A201F"/>
    <w:rsid w:val="004A31A0"/>
    <w:rsid w:val="004A5865"/>
    <w:rsid w:val="004B263A"/>
    <w:rsid w:val="004B3D8B"/>
    <w:rsid w:val="004B6693"/>
    <w:rsid w:val="004B7073"/>
    <w:rsid w:val="004B71DD"/>
    <w:rsid w:val="004C2B2B"/>
    <w:rsid w:val="004C33C2"/>
    <w:rsid w:val="004C5E25"/>
    <w:rsid w:val="004D6797"/>
    <w:rsid w:val="004E0ED9"/>
    <w:rsid w:val="004E1378"/>
    <w:rsid w:val="004E1B8D"/>
    <w:rsid w:val="004E2177"/>
    <w:rsid w:val="004E725B"/>
    <w:rsid w:val="004F129B"/>
    <w:rsid w:val="004F21D5"/>
    <w:rsid w:val="00504C42"/>
    <w:rsid w:val="00507CA6"/>
    <w:rsid w:val="0051026B"/>
    <w:rsid w:val="00510555"/>
    <w:rsid w:val="0051224B"/>
    <w:rsid w:val="00516331"/>
    <w:rsid w:val="00522388"/>
    <w:rsid w:val="00525B71"/>
    <w:rsid w:val="00527B58"/>
    <w:rsid w:val="005325F9"/>
    <w:rsid w:val="00534217"/>
    <w:rsid w:val="00535BF3"/>
    <w:rsid w:val="00537A67"/>
    <w:rsid w:val="00537D81"/>
    <w:rsid w:val="00541125"/>
    <w:rsid w:val="00545288"/>
    <w:rsid w:val="005627AF"/>
    <w:rsid w:val="00564EBA"/>
    <w:rsid w:val="00565B5D"/>
    <w:rsid w:val="005701D2"/>
    <w:rsid w:val="005706A6"/>
    <w:rsid w:val="0057613A"/>
    <w:rsid w:val="005768A3"/>
    <w:rsid w:val="00581E07"/>
    <w:rsid w:val="005827A5"/>
    <w:rsid w:val="00584C90"/>
    <w:rsid w:val="005865AA"/>
    <w:rsid w:val="0058716E"/>
    <w:rsid w:val="00590C4E"/>
    <w:rsid w:val="00593030"/>
    <w:rsid w:val="00593157"/>
    <w:rsid w:val="0059630D"/>
    <w:rsid w:val="00597551"/>
    <w:rsid w:val="005A0C6D"/>
    <w:rsid w:val="005A384B"/>
    <w:rsid w:val="005A418E"/>
    <w:rsid w:val="005A67CE"/>
    <w:rsid w:val="005A6C1B"/>
    <w:rsid w:val="005B2D91"/>
    <w:rsid w:val="005C087C"/>
    <w:rsid w:val="005C18C4"/>
    <w:rsid w:val="005C46EA"/>
    <w:rsid w:val="005C6ADE"/>
    <w:rsid w:val="005D3068"/>
    <w:rsid w:val="005D5714"/>
    <w:rsid w:val="005D59E8"/>
    <w:rsid w:val="005E0D13"/>
    <w:rsid w:val="005E264A"/>
    <w:rsid w:val="005E2E8D"/>
    <w:rsid w:val="005E6807"/>
    <w:rsid w:val="005F25E1"/>
    <w:rsid w:val="005F535A"/>
    <w:rsid w:val="005F5FD1"/>
    <w:rsid w:val="006056CA"/>
    <w:rsid w:val="006077DA"/>
    <w:rsid w:val="00615E91"/>
    <w:rsid w:val="00617785"/>
    <w:rsid w:val="00617D29"/>
    <w:rsid w:val="00620043"/>
    <w:rsid w:val="00624B74"/>
    <w:rsid w:val="0062758C"/>
    <w:rsid w:val="00627B91"/>
    <w:rsid w:val="0064082A"/>
    <w:rsid w:val="00642035"/>
    <w:rsid w:val="0064206B"/>
    <w:rsid w:val="00646905"/>
    <w:rsid w:val="006477C3"/>
    <w:rsid w:val="006633EA"/>
    <w:rsid w:val="00666445"/>
    <w:rsid w:val="006714FF"/>
    <w:rsid w:val="006770C5"/>
    <w:rsid w:val="006819D0"/>
    <w:rsid w:val="006829B2"/>
    <w:rsid w:val="00686294"/>
    <w:rsid w:val="006872B4"/>
    <w:rsid w:val="006878B4"/>
    <w:rsid w:val="00695153"/>
    <w:rsid w:val="006A181F"/>
    <w:rsid w:val="006A368A"/>
    <w:rsid w:val="006A5BC7"/>
    <w:rsid w:val="006A6B8D"/>
    <w:rsid w:val="006B0864"/>
    <w:rsid w:val="006B6335"/>
    <w:rsid w:val="006B76A4"/>
    <w:rsid w:val="006C2FAC"/>
    <w:rsid w:val="006C6203"/>
    <w:rsid w:val="006C6B56"/>
    <w:rsid w:val="006C6EFB"/>
    <w:rsid w:val="006D1637"/>
    <w:rsid w:val="006D2062"/>
    <w:rsid w:val="006D35BA"/>
    <w:rsid w:val="006D61E5"/>
    <w:rsid w:val="006D6826"/>
    <w:rsid w:val="006D6EAA"/>
    <w:rsid w:val="006D6FA4"/>
    <w:rsid w:val="006E03F3"/>
    <w:rsid w:val="006E4F21"/>
    <w:rsid w:val="006E6F86"/>
    <w:rsid w:val="006F231A"/>
    <w:rsid w:val="00707B16"/>
    <w:rsid w:val="00711FF8"/>
    <w:rsid w:val="00721C1C"/>
    <w:rsid w:val="007231B2"/>
    <w:rsid w:val="007237EF"/>
    <w:rsid w:val="0072576B"/>
    <w:rsid w:val="007320B0"/>
    <w:rsid w:val="0073568E"/>
    <w:rsid w:val="007364D1"/>
    <w:rsid w:val="00744927"/>
    <w:rsid w:val="00744A85"/>
    <w:rsid w:val="00751173"/>
    <w:rsid w:val="00751EA6"/>
    <w:rsid w:val="00755A12"/>
    <w:rsid w:val="0075632F"/>
    <w:rsid w:val="0075795E"/>
    <w:rsid w:val="00760BCF"/>
    <w:rsid w:val="00761521"/>
    <w:rsid w:val="00761E26"/>
    <w:rsid w:val="00762A99"/>
    <w:rsid w:val="00776086"/>
    <w:rsid w:val="007951DD"/>
    <w:rsid w:val="007A006E"/>
    <w:rsid w:val="007A4FC9"/>
    <w:rsid w:val="007A5CE9"/>
    <w:rsid w:val="007B0CD2"/>
    <w:rsid w:val="007B2468"/>
    <w:rsid w:val="007B6E2C"/>
    <w:rsid w:val="007B7706"/>
    <w:rsid w:val="007C0404"/>
    <w:rsid w:val="007C158E"/>
    <w:rsid w:val="007C1E9A"/>
    <w:rsid w:val="007C74A6"/>
    <w:rsid w:val="007C7558"/>
    <w:rsid w:val="007D12D8"/>
    <w:rsid w:val="007D197A"/>
    <w:rsid w:val="007D21F3"/>
    <w:rsid w:val="007D2AC8"/>
    <w:rsid w:val="007D308E"/>
    <w:rsid w:val="007D4CB5"/>
    <w:rsid w:val="007E4920"/>
    <w:rsid w:val="007E7C82"/>
    <w:rsid w:val="007F1538"/>
    <w:rsid w:val="007F2FCB"/>
    <w:rsid w:val="007F5026"/>
    <w:rsid w:val="008016D1"/>
    <w:rsid w:val="00803BE9"/>
    <w:rsid w:val="00812B21"/>
    <w:rsid w:val="00814493"/>
    <w:rsid w:val="008171B7"/>
    <w:rsid w:val="00820B03"/>
    <w:rsid w:val="00821388"/>
    <w:rsid w:val="00822E73"/>
    <w:rsid w:val="00824DAD"/>
    <w:rsid w:val="00824DEF"/>
    <w:rsid w:val="008262AF"/>
    <w:rsid w:val="008308D5"/>
    <w:rsid w:val="008419D9"/>
    <w:rsid w:val="0084289A"/>
    <w:rsid w:val="00842A11"/>
    <w:rsid w:val="00852715"/>
    <w:rsid w:val="0086274F"/>
    <w:rsid w:val="00863AA4"/>
    <w:rsid w:val="00871D6D"/>
    <w:rsid w:val="00875863"/>
    <w:rsid w:val="008761FC"/>
    <w:rsid w:val="008773AE"/>
    <w:rsid w:val="008A2C17"/>
    <w:rsid w:val="008A3A39"/>
    <w:rsid w:val="008A5721"/>
    <w:rsid w:val="008B001D"/>
    <w:rsid w:val="008B0875"/>
    <w:rsid w:val="008B1645"/>
    <w:rsid w:val="008C33B3"/>
    <w:rsid w:val="008C3761"/>
    <w:rsid w:val="008C6A9C"/>
    <w:rsid w:val="008D292D"/>
    <w:rsid w:val="008D3F77"/>
    <w:rsid w:val="008E41DC"/>
    <w:rsid w:val="008E6E93"/>
    <w:rsid w:val="008E7703"/>
    <w:rsid w:val="008F5246"/>
    <w:rsid w:val="008F5F21"/>
    <w:rsid w:val="008F7A5C"/>
    <w:rsid w:val="009052CB"/>
    <w:rsid w:val="00916941"/>
    <w:rsid w:val="009217B0"/>
    <w:rsid w:val="00921DB5"/>
    <w:rsid w:val="00923519"/>
    <w:rsid w:val="00926EA3"/>
    <w:rsid w:val="009303E7"/>
    <w:rsid w:val="00933064"/>
    <w:rsid w:val="00935B08"/>
    <w:rsid w:val="0095406B"/>
    <w:rsid w:val="00956C40"/>
    <w:rsid w:val="00957449"/>
    <w:rsid w:val="00965ACC"/>
    <w:rsid w:val="00966DC7"/>
    <w:rsid w:val="0098008C"/>
    <w:rsid w:val="00982034"/>
    <w:rsid w:val="00982B34"/>
    <w:rsid w:val="009842E6"/>
    <w:rsid w:val="00991C17"/>
    <w:rsid w:val="00992233"/>
    <w:rsid w:val="00993A81"/>
    <w:rsid w:val="00996953"/>
    <w:rsid w:val="00997244"/>
    <w:rsid w:val="00997B54"/>
    <w:rsid w:val="009A068F"/>
    <w:rsid w:val="009A0BE7"/>
    <w:rsid w:val="009A4705"/>
    <w:rsid w:val="009B12F0"/>
    <w:rsid w:val="009B246D"/>
    <w:rsid w:val="009B6256"/>
    <w:rsid w:val="009B7700"/>
    <w:rsid w:val="009B7734"/>
    <w:rsid w:val="009C1F90"/>
    <w:rsid w:val="009C3725"/>
    <w:rsid w:val="009C42E9"/>
    <w:rsid w:val="009C4737"/>
    <w:rsid w:val="009C4D4C"/>
    <w:rsid w:val="009C6AFB"/>
    <w:rsid w:val="009C7121"/>
    <w:rsid w:val="009D1B8A"/>
    <w:rsid w:val="009D5870"/>
    <w:rsid w:val="009E21A2"/>
    <w:rsid w:val="009E2828"/>
    <w:rsid w:val="009E4818"/>
    <w:rsid w:val="009E6790"/>
    <w:rsid w:val="009E6EB7"/>
    <w:rsid w:val="009E763F"/>
    <w:rsid w:val="00A0085A"/>
    <w:rsid w:val="00A03EE4"/>
    <w:rsid w:val="00A04D76"/>
    <w:rsid w:val="00A05131"/>
    <w:rsid w:val="00A05490"/>
    <w:rsid w:val="00A05E32"/>
    <w:rsid w:val="00A07327"/>
    <w:rsid w:val="00A12E87"/>
    <w:rsid w:val="00A14655"/>
    <w:rsid w:val="00A149F0"/>
    <w:rsid w:val="00A152B4"/>
    <w:rsid w:val="00A1553E"/>
    <w:rsid w:val="00A16CEA"/>
    <w:rsid w:val="00A21ED9"/>
    <w:rsid w:val="00A25765"/>
    <w:rsid w:val="00A2741A"/>
    <w:rsid w:val="00A27F6D"/>
    <w:rsid w:val="00A302FE"/>
    <w:rsid w:val="00A32891"/>
    <w:rsid w:val="00A3329A"/>
    <w:rsid w:val="00A346A9"/>
    <w:rsid w:val="00A359D5"/>
    <w:rsid w:val="00A36EF4"/>
    <w:rsid w:val="00A5006A"/>
    <w:rsid w:val="00A551D1"/>
    <w:rsid w:val="00A60DBB"/>
    <w:rsid w:val="00A60F35"/>
    <w:rsid w:val="00A61CFF"/>
    <w:rsid w:val="00A62871"/>
    <w:rsid w:val="00A638C5"/>
    <w:rsid w:val="00A646B8"/>
    <w:rsid w:val="00A7627E"/>
    <w:rsid w:val="00A839BE"/>
    <w:rsid w:val="00A83F8F"/>
    <w:rsid w:val="00A94579"/>
    <w:rsid w:val="00A95818"/>
    <w:rsid w:val="00A9590E"/>
    <w:rsid w:val="00A97969"/>
    <w:rsid w:val="00AA6452"/>
    <w:rsid w:val="00AA6802"/>
    <w:rsid w:val="00AB26B5"/>
    <w:rsid w:val="00AB38E2"/>
    <w:rsid w:val="00AB6F60"/>
    <w:rsid w:val="00AB7A69"/>
    <w:rsid w:val="00AC1691"/>
    <w:rsid w:val="00AC1CA8"/>
    <w:rsid w:val="00AC4C08"/>
    <w:rsid w:val="00AC7F91"/>
    <w:rsid w:val="00AD7A4B"/>
    <w:rsid w:val="00AE05B5"/>
    <w:rsid w:val="00AE3DEB"/>
    <w:rsid w:val="00AE6181"/>
    <w:rsid w:val="00AE64FF"/>
    <w:rsid w:val="00AF1254"/>
    <w:rsid w:val="00AF5172"/>
    <w:rsid w:val="00AF5D32"/>
    <w:rsid w:val="00B01951"/>
    <w:rsid w:val="00B05254"/>
    <w:rsid w:val="00B055AC"/>
    <w:rsid w:val="00B05F3A"/>
    <w:rsid w:val="00B0640C"/>
    <w:rsid w:val="00B14396"/>
    <w:rsid w:val="00B173B5"/>
    <w:rsid w:val="00B207F2"/>
    <w:rsid w:val="00B25FB7"/>
    <w:rsid w:val="00B267DC"/>
    <w:rsid w:val="00B308F2"/>
    <w:rsid w:val="00B30DEB"/>
    <w:rsid w:val="00B34B14"/>
    <w:rsid w:val="00B420A0"/>
    <w:rsid w:val="00B456B7"/>
    <w:rsid w:val="00B45912"/>
    <w:rsid w:val="00B5211D"/>
    <w:rsid w:val="00B532E2"/>
    <w:rsid w:val="00B54E3F"/>
    <w:rsid w:val="00B61944"/>
    <w:rsid w:val="00B62E0A"/>
    <w:rsid w:val="00B6351C"/>
    <w:rsid w:val="00B736A5"/>
    <w:rsid w:val="00B74778"/>
    <w:rsid w:val="00B74FC8"/>
    <w:rsid w:val="00B76163"/>
    <w:rsid w:val="00B8232C"/>
    <w:rsid w:val="00B8350D"/>
    <w:rsid w:val="00B85BB1"/>
    <w:rsid w:val="00B85DB0"/>
    <w:rsid w:val="00B87EA5"/>
    <w:rsid w:val="00B96E99"/>
    <w:rsid w:val="00BA1C72"/>
    <w:rsid w:val="00BA3538"/>
    <w:rsid w:val="00BA600A"/>
    <w:rsid w:val="00BA7E2B"/>
    <w:rsid w:val="00BB2E42"/>
    <w:rsid w:val="00BB5610"/>
    <w:rsid w:val="00BC29B6"/>
    <w:rsid w:val="00BC5DE2"/>
    <w:rsid w:val="00BD1600"/>
    <w:rsid w:val="00BD2E28"/>
    <w:rsid w:val="00BD36A4"/>
    <w:rsid w:val="00BD3EF7"/>
    <w:rsid w:val="00BE0B41"/>
    <w:rsid w:val="00BE0D36"/>
    <w:rsid w:val="00BE21D1"/>
    <w:rsid w:val="00BE47F3"/>
    <w:rsid w:val="00BE4E55"/>
    <w:rsid w:val="00BF3AB0"/>
    <w:rsid w:val="00BF5BA2"/>
    <w:rsid w:val="00BF7BA5"/>
    <w:rsid w:val="00C0692C"/>
    <w:rsid w:val="00C12E92"/>
    <w:rsid w:val="00C1575D"/>
    <w:rsid w:val="00C22B66"/>
    <w:rsid w:val="00C2709D"/>
    <w:rsid w:val="00C27F88"/>
    <w:rsid w:val="00C33322"/>
    <w:rsid w:val="00C359BF"/>
    <w:rsid w:val="00C3632D"/>
    <w:rsid w:val="00C436C7"/>
    <w:rsid w:val="00C4584B"/>
    <w:rsid w:val="00C479E0"/>
    <w:rsid w:val="00C539B9"/>
    <w:rsid w:val="00C55B05"/>
    <w:rsid w:val="00C55D41"/>
    <w:rsid w:val="00C573FC"/>
    <w:rsid w:val="00C6101A"/>
    <w:rsid w:val="00C61524"/>
    <w:rsid w:val="00C617E1"/>
    <w:rsid w:val="00C666BA"/>
    <w:rsid w:val="00C73155"/>
    <w:rsid w:val="00C86BF0"/>
    <w:rsid w:val="00C9065C"/>
    <w:rsid w:val="00C90B5B"/>
    <w:rsid w:val="00C91236"/>
    <w:rsid w:val="00C921EF"/>
    <w:rsid w:val="00C92C9D"/>
    <w:rsid w:val="00CA21A1"/>
    <w:rsid w:val="00CA3E39"/>
    <w:rsid w:val="00CA449F"/>
    <w:rsid w:val="00CA540E"/>
    <w:rsid w:val="00CA5A41"/>
    <w:rsid w:val="00CB0C6C"/>
    <w:rsid w:val="00CB2E1A"/>
    <w:rsid w:val="00CB485A"/>
    <w:rsid w:val="00CC2470"/>
    <w:rsid w:val="00CC2F8C"/>
    <w:rsid w:val="00CC449C"/>
    <w:rsid w:val="00CC535D"/>
    <w:rsid w:val="00CD2BE4"/>
    <w:rsid w:val="00CD5CC1"/>
    <w:rsid w:val="00CD6EC7"/>
    <w:rsid w:val="00CE087B"/>
    <w:rsid w:val="00CE31C8"/>
    <w:rsid w:val="00CE4330"/>
    <w:rsid w:val="00CE567F"/>
    <w:rsid w:val="00CE59E6"/>
    <w:rsid w:val="00CE7679"/>
    <w:rsid w:val="00CF277F"/>
    <w:rsid w:val="00CF4CBB"/>
    <w:rsid w:val="00D00ACC"/>
    <w:rsid w:val="00D0625E"/>
    <w:rsid w:val="00D07EE1"/>
    <w:rsid w:val="00D13015"/>
    <w:rsid w:val="00D133A2"/>
    <w:rsid w:val="00D13F5C"/>
    <w:rsid w:val="00D14607"/>
    <w:rsid w:val="00D15AD4"/>
    <w:rsid w:val="00D1649F"/>
    <w:rsid w:val="00D20538"/>
    <w:rsid w:val="00D211DC"/>
    <w:rsid w:val="00D250B0"/>
    <w:rsid w:val="00D368AA"/>
    <w:rsid w:val="00D40C72"/>
    <w:rsid w:val="00D43EA3"/>
    <w:rsid w:val="00D45FAB"/>
    <w:rsid w:val="00D472FE"/>
    <w:rsid w:val="00D52236"/>
    <w:rsid w:val="00D528FE"/>
    <w:rsid w:val="00D56D91"/>
    <w:rsid w:val="00D67A09"/>
    <w:rsid w:val="00D712DE"/>
    <w:rsid w:val="00D75BF6"/>
    <w:rsid w:val="00D804A1"/>
    <w:rsid w:val="00D86B2E"/>
    <w:rsid w:val="00D901BD"/>
    <w:rsid w:val="00D91710"/>
    <w:rsid w:val="00D92975"/>
    <w:rsid w:val="00DA4CF4"/>
    <w:rsid w:val="00DB3B2A"/>
    <w:rsid w:val="00DB6E09"/>
    <w:rsid w:val="00DB7688"/>
    <w:rsid w:val="00DB7B56"/>
    <w:rsid w:val="00DC27F4"/>
    <w:rsid w:val="00DC3275"/>
    <w:rsid w:val="00DC38F6"/>
    <w:rsid w:val="00DC5022"/>
    <w:rsid w:val="00DC5793"/>
    <w:rsid w:val="00DD0696"/>
    <w:rsid w:val="00DD1735"/>
    <w:rsid w:val="00DD1945"/>
    <w:rsid w:val="00DD2204"/>
    <w:rsid w:val="00DD7A7D"/>
    <w:rsid w:val="00DE1898"/>
    <w:rsid w:val="00DE4868"/>
    <w:rsid w:val="00DE4917"/>
    <w:rsid w:val="00DE57D4"/>
    <w:rsid w:val="00DF3DF6"/>
    <w:rsid w:val="00DF4E11"/>
    <w:rsid w:val="00DF64FF"/>
    <w:rsid w:val="00DF72C5"/>
    <w:rsid w:val="00E005B9"/>
    <w:rsid w:val="00E00DD3"/>
    <w:rsid w:val="00E13279"/>
    <w:rsid w:val="00E15214"/>
    <w:rsid w:val="00E22F62"/>
    <w:rsid w:val="00E23211"/>
    <w:rsid w:val="00E23830"/>
    <w:rsid w:val="00E2703D"/>
    <w:rsid w:val="00E36432"/>
    <w:rsid w:val="00E41649"/>
    <w:rsid w:val="00E42A9B"/>
    <w:rsid w:val="00E46A83"/>
    <w:rsid w:val="00E47C45"/>
    <w:rsid w:val="00E501FD"/>
    <w:rsid w:val="00E53F2E"/>
    <w:rsid w:val="00E71017"/>
    <w:rsid w:val="00E71A6F"/>
    <w:rsid w:val="00E71AEC"/>
    <w:rsid w:val="00E80D04"/>
    <w:rsid w:val="00E82ED4"/>
    <w:rsid w:val="00E853A3"/>
    <w:rsid w:val="00E854D8"/>
    <w:rsid w:val="00E87AA3"/>
    <w:rsid w:val="00E925D7"/>
    <w:rsid w:val="00E9353A"/>
    <w:rsid w:val="00E94458"/>
    <w:rsid w:val="00EA1963"/>
    <w:rsid w:val="00EA422B"/>
    <w:rsid w:val="00EA44D0"/>
    <w:rsid w:val="00EA6B9C"/>
    <w:rsid w:val="00EB4089"/>
    <w:rsid w:val="00EB542E"/>
    <w:rsid w:val="00EC2FAE"/>
    <w:rsid w:val="00EC57B1"/>
    <w:rsid w:val="00ED01F1"/>
    <w:rsid w:val="00ED1C9C"/>
    <w:rsid w:val="00ED1D3B"/>
    <w:rsid w:val="00ED61BD"/>
    <w:rsid w:val="00ED6DF2"/>
    <w:rsid w:val="00EE207B"/>
    <w:rsid w:val="00EE5D61"/>
    <w:rsid w:val="00EF63CD"/>
    <w:rsid w:val="00F00F59"/>
    <w:rsid w:val="00F01D85"/>
    <w:rsid w:val="00F03D35"/>
    <w:rsid w:val="00F05438"/>
    <w:rsid w:val="00F1258E"/>
    <w:rsid w:val="00F13B8E"/>
    <w:rsid w:val="00F2602E"/>
    <w:rsid w:val="00F30635"/>
    <w:rsid w:val="00F306A7"/>
    <w:rsid w:val="00F30761"/>
    <w:rsid w:val="00F31524"/>
    <w:rsid w:val="00F4092C"/>
    <w:rsid w:val="00F41173"/>
    <w:rsid w:val="00F41BB1"/>
    <w:rsid w:val="00F521E0"/>
    <w:rsid w:val="00F53E6A"/>
    <w:rsid w:val="00F57A3C"/>
    <w:rsid w:val="00F61B4F"/>
    <w:rsid w:val="00F63201"/>
    <w:rsid w:val="00F64335"/>
    <w:rsid w:val="00F645C0"/>
    <w:rsid w:val="00F6608A"/>
    <w:rsid w:val="00F701DD"/>
    <w:rsid w:val="00F71AE4"/>
    <w:rsid w:val="00F71C5A"/>
    <w:rsid w:val="00F778C9"/>
    <w:rsid w:val="00F82FDC"/>
    <w:rsid w:val="00F8564E"/>
    <w:rsid w:val="00F86908"/>
    <w:rsid w:val="00F8738F"/>
    <w:rsid w:val="00F87BC0"/>
    <w:rsid w:val="00F936C2"/>
    <w:rsid w:val="00FA08BD"/>
    <w:rsid w:val="00FA0BDA"/>
    <w:rsid w:val="00FA1EB2"/>
    <w:rsid w:val="00FA4AD8"/>
    <w:rsid w:val="00FA4CBA"/>
    <w:rsid w:val="00FA7B32"/>
    <w:rsid w:val="00FB2316"/>
    <w:rsid w:val="00FB35F7"/>
    <w:rsid w:val="00FB4CD5"/>
    <w:rsid w:val="00FB6164"/>
    <w:rsid w:val="00FB7DF5"/>
    <w:rsid w:val="00FC45CB"/>
    <w:rsid w:val="00FC5496"/>
    <w:rsid w:val="00FC5F76"/>
    <w:rsid w:val="00FD1758"/>
    <w:rsid w:val="00FD189C"/>
    <w:rsid w:val="00FD29E4"/>
    <w:rsid w:val="00FD56BE"/>
    <w:rsid w:val="00FE423C"/>
    <w:rsid w:val="00FE43CD"/>
    <w:rsid w:val="00FE7BED"/>
    <w:rsid w:val="00FF1A31"/>
    <w:rsid w:val="00FF2F0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662D5"/>
  <w15:chartTrackingRefBased/>
  <w15:docId w15:val="{581F78D0-21FE-44D2-A9E5-D35F5747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A69"/>
    <w:pPr>
      <w:spacing w:before="240" w:after="120" w:line="276" w:lineRule="auto"/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2FB5"/>
    <w:pPr>
      <w:keepNext/>
      <w:keepLines/>
      <w:spacing w:after="6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5254"/>
    <w:pPr>
      <w:jc w:val="center"/>
      <w:outlineLvl w:val="1"/>
    </w:pPr>
    <w:rPr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B7A69"/>
    <w:pPr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L1Heading">
    <w:name w:val="CIL 1 Heading"/>
    <w:basedOn w:val="Heading1"/>
    <w:autoRedefine/>
    <w:rsid w:val="00A359D5"/>
    <w:pPr>
      <w:keepLines w:val="0"/>
      <w:outlineLvl w:val="9"/>
    </w:pPr>
    <w:rPr>
      <w:rFonts w:eastAsia="Batang" w:cs="Arial"/>
      <w:caps w:val="0"/>
      <w:kern w:val="32"/>
      <w:szCs w:val="32"/>
      <w:lang w:val="en-GB" w:eastAsia="ko-KR"/>
    </w:rPr>
  </w:style>
  <w:style w:type="character" w:customStyle="1" w:styleId="Heading1Char">
    <w:name w:val="Heading 1 Char"/>
    <w:link w:val="Heading1"/>
    <w:uiPriority w:val="9"/>
    <w:rsid w:val="00312FB5"/>
    <w:rPr>
      <w:rFonts w:ascii="Arial" w:eastAsia="Times New Roman" w:hAnsi="Arial" w:cs="Times New Roman"/>
      <w:b/>
      <w:bCs/>
      <w:caps/>
      <w:sz w:val="28"/>
      <w:szCs w:val="28"/>
    </w:rPr>
  </w:style>
  <w:style w:type="paragraph" w:customStyle="1" w:styleId="CIL2Heading">
    <w:name w:val="CIL 2 Heading"/>
    <w:basedOn w:val="Heading2"/>
    <w:autoRedefine/>
    <w:rsid w:val="00A359D5"/>
    <w:rPr>
      <w:rFonts w:eastAsia="Batang" w:cs="Arial"/>
      <w:b w:val="0"/>
      <w:iCs/>
      <w:caps w:val="0"/>
      <w:szCs w:val="28"/>
      <w:lang w:val="en-GB" w:eastAsia="ko-KR"/>
    </w:rPr>
  </w:style>
  <w:style w:type="character" w:customStyle="1" w:styleId="Heading2Char">
    <w:name w:val="Heading 2 Char"/>
    <w:link w:val="Heading2"/>
    <w:uiPriority w:val="9"/>
    <w:rsid w:val="00055254"/>
    <w:rPr>
      <w:rFonts w:ascii="Arial" w:hAnsi="Arial"/>
      <w:b/>
      <w:bCs/>
      <w:caps/>
      <w:szCs w:val="26"/>
    </w:rPr>
  </w:style>
  <w:style w:type="paragraph" w:customStyle="1" w:styleId="CILFooter">
    <w:name w:val="CIL Footer"/>
    <w:basedOn w:val="Normal"/>
    <w:link w:val="CILFooterChar"/>
    <w:qFormat/>
    <w:rsid w:val="001142FA"/>
    <w:pPr>
      <w:pBdr>
        <w:top w:val="single" w:sz="4" w:space="8" w:color="auto"/>
      </w:pBdr>
      <w:tabs>
        <w:tab w:val="center" w:pos="4680"/>
        <w:tab w:val="right" w:pos="9360"/>
      </w:tabs>
      <w:jc w:val="center"/>
    </w:pPr>
    <w:rPr>
      <w:rFonts w:eastAsia="Batang" w:cs="Arial"/>
      <w:color w:val="808080"/>
      <w:sz w:val="16"/>
      <w:szCs w:val="16"/>
      <w:lang w:val="en-GB" w:eastAsia="ko-KR"/>
    </w:rPr>
  </w:style>
  <w:style w:type="character" w:customStyle="1" w:styleId="CILFooterChar">
    <w:name w:val="CIL Footer Char"/>
    <w:link w:val="CILFooter"/>
    <w:rsid w:val="001142FA"/>
    <w:rPr>
      <w:rFonts w:ascii="Arial" w:eastAsia="Batang" w:hAnsi="Arial" w:cs="Arial"/>
      <w:color w:val="808080"/>
      <w:sz w:val="16"/>
      <w:szCs w:val="16"/>
      <w:lang w:val="en-GB" w:eastAsia="ko-KR"/>
    </w:rPr>
  </w:style>
  <w:style w:type="paragraph" w:customStyle="1" w:styleId="CILparagraph">
    <w:name w:val="CIL paragraph"/>
    <w:basedOn w:val="Normal"/>
    <w:autoRedefine/>
    <w:rsid w:val="001207E1"/>
    <w:pPr>
      <w:contextualSpacing/>
    </w:pPr>
    <w:rPr>
      <w:rFonts w:eastAsia="Batang" w:cs="Arial"/>
      <w:szCs w:val="24"/>
      <w:lang w:val="en-GB" w:eastAsia="ko-KR"/>
    </w:rPr>
  </w:style>
  <w:style w:type="paragraph" w:customStyle="1" w:styleId="CILSubtitle">
    <w:name w:val="CIL Subtitle"/>
    <w:basedOn w:val="Normal"/>
    <w:link w:val="CILSubtitleChar"/>
    <w:autoRedefine/>
    <w:qFormat/>
    <w:rsid w:val="00AB7A69"/>
    <w:pPr>
      <w:jc w:val="center"/>
    </w:pPr>
    <w:rPr>
      <w:rFonts w:eastAsia="Batang" w:cs="Arial"/>
      <w:i/>
      <w:szCs w:val="24"/>
      <w:lang w:val="en-GB" w:eastAsia="ko-KR"/>
    </w:rPr>
  </w:style>
  <w:style w:type="character" w:customStyle="1" w:styleId="CILSubtitleChar">
    <w:name w:val="CIL Subtitle Char"/>
    <w:link w:val="CILSubtitle"/>
    <w:rsid w:val="00AB7A69"/>
    <w:rPr>
      <w:rFonts w:ascii="Arial" w:eastAsia="Batang" w:hAnsi="Arial" w:cs="Arial"/>
      <w:i/>
      <w:szCs w:val="24"/>
      <w:lang w:eastAsia="ko-KR"/>
    </w:rPr>
  </w:style>
  <w:style w:type="paragraph" w:customStyle="1" w:styleId="CILTitle">
    <w:name w:val="CIL Title"/>
    <w:basedOn w:val="Normal"/>
    <w:autoRedefine/>
    <w:qFormat/>
    <w:rsid w:val="00A359D5"/>
    <w:pPr>
      <w:jc w:val="center"/>
    </w:pPr>
    <w:rPr>
      <w:rFonts w:eastAsia="Batang" w:cs="Arial"/>
      <w:b/>
      <w:bCs/>
      <w:caps/>
      <w:kern w:val="32"/>
      <w:sz w:val="28"/>
      <w:szCs w:val="32"/>
      <w:lang w:val="en-GB" w:eastAsia="ko-KR"/>
    </w:rPr>
  </w:style>
  <w:style w:type="character" w:customStyle="1" w:styleId="Heading3Char">
    <w:name w:val="Heading 3 Char"/>
    <w:link w:val="Heading3"/>
    <w:uiPriority w:val="9"/>
    <w:rsid w:val="00AB7A69"/>
    <w:rPr>
      <w:rFonts w:ascii="Arial" w:hAnsi="Arial"/>
      <w:u w:val="single"/>
      <w:lang w:val="en-US" w:eastAsia="en-US"/>
    </w:rPr>
  </w:style>
  <w:style w:type="paragraph" w:customStyle="1" w:styleId="CILL1TOC">
    <w:name w:val="CIL L1 TOC"/>
    <w:basedOn w:val="TOC1"/>
    <w:autoRedefine/>
    <w:rsid w:val="0042562D"/>
    <w:pPr>
      <w:tabs>
        <w:tab w:val="right" w:leader="dot" w:pos="9350"/>
      </w:tabs>
      <w:spacing w:before="120" w:after="120" w:line="360" w:lineRule="auto"/>
    </w:pPr>
    <w:rPr>
      <w:rFonts w:cs="Arial"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AB7A69"/>
    <w:pPr>
      <w:spacing w:before="60" w:after="60"/>
    </w:pPr>
    <w:rPr>
      <w:caps/>
    </w:rPr>
  </w:style>
  <w:style w:type="paragraph" w:customStyle="1" w:styleId="Style1">
    <w:name w:val="Style1"/>
    <w:basedOn w:val="TOC2"/>
    <w:autoRedefine/>
    <w:rsid w:val="0042562D"/>
    <w:pPr>
      <w:tabs>
        <w:tab w:val="right" w:leader="dot" w:pos="9350"/>
      </w:tabs>
      <w:spacing w:line="360" w:lineRule="auto"/>
      <w:ind w:left="202"/>
    </w:pPr>
    <w:rPr>
      <w:rFonts w:cs="Arial"/>
      <w:noProof/>
    </w:rPr>
  </w:style>
  <w:style w:type="paragraph" w:styleId="TOC2">
    <w:name w:val="toc 2"/>
    <w:basedOn w:val="Heading2"/>
    <w:next w:val="Normal"/>
    <w:autoRedefine/>
    <w:uiPriority w:val="39"/>
    <w:unhideWhenUsed/>
    <w:rsid w:val="009C1F90"/>
    <w:pPr>
      <w:spacing w:before="60" w:after="60"/>
      <w:ind w:left="284"/>
      <w:jc w:val="left"/>
      <w:outlineLvl w:val="0"/>
    </w:pPr>
    <w:rPr>
      <w:b w:val="0"/>
    </w:rPr>
  </w:style>
  <w:style w:type="paragraph" w:customStyle="1" w:styleId="CILL2TOC">
    <w:name w:val="CIL L2 TOC"/>
    <w:basedOn w:val="TOC2"/>
    <w:autoRedefine/>
    <w:rsid w:val="0042562D"/>
    <w:pPr>
      <w:tabs>
        <w:tab w:val="right" w:leader="dot" w:pos="9350"/>
      </w:tabs>
      <w:spacing w:line="360" w:lineRule="auto"/>
      <w:ind w:left="202"/>
    </w:pPr>
    <w:rPr>
      <w:rFonts w:cs="Arial"/>
      <w:noProof/>
    </w:rPr>
  </w:style>
  <w:style w:type="paragraph" w:customStyle="1" w:styleId="CILParagraph0">
    <w:name w:val="CIL Paragraph"/>
    <w:basedOn w:val="Normal"/>
    <w:next w:val="Normal"/>
    <w:autoRedefine/>
    <w:rsid w:val="00642035"/>
  </w:style>
  <w:style w:type="paragraph" w:customStyle="1" w:styleId="CILMain">
    <w:name w:val="CIL Main"/>
    <w:autoRedefine/>
    <w:rsid w:val="00025831"/>
    <w:pPr>
      <w:spacing w:before="240" w:after="120" w:line="276" w:lineRule="auto"/>
      <w:jc w:val="both"/>
    </w:pPr>
    <w:rPr>
      <w:rFonts w:ascii="Arial" w:hAnsi="Arial"/>
      <w:lang w:val="en-US" w:eastAsia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11F81"/>
    <w:pPr>
      <w:jc w:val="center"/>
    </w:pPr>
    <w:rPr>
      <w:rFonts w:ascii="Calibri" w:eastAsia="Times New Roman" w:hAnsi="Calibri"/>
      <w:i/>
      <w:szCs w:val="24"/>
      <w:lang w:val="en-GB" w:eastAsia="ko-KR"/>
    </w:rPr>
  </w:style>
  <w:style w:type="character" w:customStyle="1" w:styleId="SubtitleChar">
    <w:name w:val="Subtitle Char"/>
    <w:link w:val="Subtitle"/>
    <w:uiPriority w:val="11"/>
    <w:rsid w:val="00311F81"/>
    <w:rPr>
      <w:rFonts w:eastAsia="Times New Roman" w:cs="Times New Roman"/>
      <w:i/>
      <w:szCs w:val="24"/>
      <w:lang w:val="en-GB" w:eastAsia="ko-KR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11F81"/>
    <w:pPr>
      <w:jc w:val="center"/>
    </w:pPr>
    <w:rPr>
      <w:rFonts w:ascii="Calibri" w:eastAsia="Times New Roman" w:hAnsi="Calibri"/>
      <w:b/>
      <w:bCs/>
      <w:caps/>
      <w:kern w:val="28"/>
      <w:sz w:val="28"/>
      <w:szCs w:val="32"/>
      <w:lang w:val="en-GB" w:eastAsia="ko-KR"/>
    </w:rPr>
  </w:style>
  <w:style w:type="character" w:customStyle="1" w:styleId="TitleChar">
    <w:name w:val="Title Char"/>
    <w:link w:val="Title"/>
    <w:uiPriority w:val="10"/>
    <w:rsid w:val="00311F81"/>
    <w:rPr>
      <w:rFonts w:eastAsia="Times New Roman" w:cs="Times New Roman"/>
      <w:b/>
      <w:bCs/>
      <w:caps/>
      <w:kern w:val="28"/>
      <w:sz w:val="28"/>
      <w:szCs w:val="32"/>
      <w:lang w:val="en-GB" w:eastAsia="ko-KR"/>
    </w:rPr>
  </w:style>
  <w:style w:type="paragraph" w:styleId="Header">
    <w:name w:val="header"/>
    <w:basedOn w:val="Normal"/>
    <w:link w:val="HeaderChar"/>
    <w:uiPriority w:val="99"/>
    <w:unhideWhenUsed/>
    <w:rsid w:val="00F61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F61B4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61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F61B4F"/>
    <w:rPr>
      <w:rFonts w:ascii="Arial" w:hAnsi="Arial"/>
    </w:rPr>
  </w:style>
  <w:style w:type="character" w:styleId="Hyperlink">
    <w:name w:val="Hyperlink"/>
    <w:uiPriority w:val="99"/>
    <w:unhideWhenUsed/>
    <w:rsid w:val="00F61B4F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B7A69"/>
    <w:pPr>
      <w:spacing w:after="0" w:line="259" w:lineRule="auto"/>
      <w:jc w:val="left"/>
      <w:outlineLvl w:val="9"/>
    </w:pPr>
    <w:rPr>
      <w:rFonts w:ascii="Calibri Light" w:hAnsi="Calibri Light"/>
      <w:b w:val="0"/>
      <w:bCs w:val="0"/>
      <w:caps w:val="0"/>
      <w:color w:val="2E74B5"/>
      <w:sz w:val="32"/>
      <w:szCs w:val="32"/>
    </w:rPr>
  </w:style>
  <w:style w:type="paragraph" w:styleId="TOC3">
    <w:name w:val="toc 3"/>
    <w:basedOn w:val="Heading3"/>
    <w:next w:val="Normal"/>
    <w:autoRedefine/>
    <w:uiPriority w:val="39"/>
    <w:unhideWhenUsed/>
    <w:rsid w:val="009C1F90"/>
    <w:pPr>
      <w:spacing w:before="60" w:after="60"/>
      <w:ind w:left="567"/>
    </w:pPr>
    <w:rPr>
      <w:caps/>
      <w:u w:val="none"/>
    </w:rPr>
  </w:style>
  <w:style w:type="paragraph" w:styleId="TOC4">
    <w:name w:val="toc 4"/>
    <w:basedOn w:val="Normal"/>
    <w:next w:val="Normal"/>
    <w:autoRedefine/>
    <w:uiPriority w:val="39"/>
    <w:unhideWhenUsed/>
    <w:rsid w:val="00A27F6D"/>
    <w:pPr>
      <w:spacing w:before="0" w:after="0" w:line="240" w:lineRule="auto"/>
      <w:ind w:left="720"/>
      <w:jc w:val="left"/>
    </w:pPr>
    <w:rPr>
      <w:rFonts w:ascii="Cambria" w:eastAsia="MS Mincho" w:hAnsi="Cambria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A27F6D"/>
    <w:pPr>
      <w:spacing w:before="0" w:after="0" w:line="240" w:lineRule="auto"/>
      <w:ind w:left="960"/>
      <w:jc w:val="left"/>
    </w:pPr>
    <w:rPr>
      <w:rFonts w:ascii="Cambria" w:eastAsia="MS Mincho" w:hAnsi="Cambria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A27F6D"/>
    <w:pPr>
      <w:spacing w:before="0" w:after="0" w:line="240" w:lineRule="auto"/>
      <w:ind w:left="1200"/>
      <w:jc w:val="left"/>
    </w:pPr>
    <w:rPr>
      <w:rFonts w:ascii="Cambria" w:eastAsia="MS Mincho" w:hAnsi="Cambria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A27F6D"/>
    <w:pPr>
      <w:spacing w:before="0" w:after="0" w:line="240" w:lineRule="auto"/>
      <w:ind w:left="1440"/>
      <w:jc w:val="left"/>
    </w:pPr>
    <w:rPr>
      <w:rFonts w:ascii="Cambria" w:eastAsia="MS Mincho" w:hAnsi="Cambria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A27F6D"/>
    <w:pPr>
      <w:spacing w:before="0" w:after="0" w:line="240" w:lineRule="auto"/>
      <w:ind w:left="1680"/>
      <w:jc w:val="left"/>
    </w:pPr>
    <w:rPr>
      <w:rFonts w:ascii="Cambria" w:eastAsia="MS Mincho" w:hAnsi="Cambria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A27F6D"/>
    <w:pPr>
      <w:spacing w:before="0" w:after="0" w:line="240" w:lineRule="auto"/>
      <w:ind w:left="1920"/>
      <w:jc w:val="left"/>
    </w:pPr>
    <w:rPr>
      <w:rFonts w:ascii="Cambria" w:eastAsia="MS Mincho" w:hAnsi="Cambria"/>
      <w:sz w:val="24"/>
      <w:szCs w:val="24"/>
    </w:rPr>
  </w:style>
  <w:style w:type="character" w:styleId="PageNumber">
    <w:name w:val="page number"/>
    <w:uiPriority w:val="99"/>
    <w:semiHidden/>
    <w:unhideWhenUsed/>
    <w:rsid w:val="00A27F6D"/>
  </w:style>
  <w:style w:type="paragraph" w:styleId="FootnoteText">
    <w:name w:val="footnote text"/>
    <w:basedOn w:val="Normal"/>
    <w:link w:val="FootnoteTextChar"/>
    <w:uiPriority w:val="99"/>
    <w:semiHidden/>
    <w:unhideWhenUsed/>
    <w:rsid w:val="007364D1"/>
  </w:style>
  <w:style w:type="character" w:customStyle="1" w:styleId="FootnoteTextChar">
    <w:name w:val="Footnote Text Char"/>
    <w:link w:val="FootnoteText"/>
    <w:uiPriority w:val="99"/>
    <w:semiHidden/>
    <w:rsid w:val="007364D1"/>
    <w:rPr>
      <w:rFonts w:ascii="Arial" w:hAnsi="Arial"/>
    </w:rPr>
  </w:style>
  <w:style w:type="character" w:styleId="FootnoteReference">
    <w:name w:val="footnote reference"/>
    <w:uiPriority w:val="99"/>
    <w:semiHidden/>
    <w:unhideWhenUsed/>
    <w:rsid w:val="00736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l.nus.edu.s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l.nus.edu.s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XPS\Dropbox\FORMATTING%20TEAM\FORMATTING%20TEAM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DA6D-670D-C143-849C-2648C0B5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C:\Users\XPS\Dropbox\FORMATTING TEAM\FORMATTING TEAM TEMPLATE 2.dotx</Template>
  <TotalTime>7</TotalTime>
  <Pages>26</Pages>
  <Words>10540</Words>
  <Characters>60081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70481</CharactersWithSpaces>
  <SharedDoc>false</SharedDoc>
  <HLinks>
    <vt:vector size="318" baseType="variant">
      <vt:variant>
        <vt:i4>1114172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_Toc478632354</vt:lpwstr>
      </vt:variant>
      <vt:variant>
        <vt:i4>1114172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_Toc478632353</vt:lpwstr>
      </vt:variant>
      <vt:variant>
        <vt:i4>1114172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_Toc478632352</vt:lpwstr>
      </vt:variant>
      <vt:variant>
        <vt:i4>1114172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_Toc478632351</vt:lpwstr>
      </vt:variant>
      <vt:variant>
        <vt:i4>1114172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_Toc478632350</vt:lpwstr>
      </vt:variant>
      <vt:variant>
        <vt:i4>1048636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_Toc478632349</vt:lpwstr>
      </vt:variant>
      <vt:variant>
        <vt:i4>1048636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_Toc478632348</vt:lpwstr>
      </vt:variant>
      <vt:variant>
        <vt:i4>1048636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_Toc478632347</vt:lpwstr>
      </vt:variant>
      <vt:variant>
        <vt:i4>1048636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_Toc478632346</vt:lpwstr>
      </vt:variant>
      <vt:variant>
        <vt:i4>1048636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_Toc478632345</vt:lpwstr>
      </vt:variant>
      <vt:variant>
        <vt:i4>1048636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_Toc478632344</vt:lpwstr>
      </vt:variant>
      <vt:variant>
        <vt:i4>1048636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_Toc478632343</vt:lpwstr>
      </vt:variant>
      <vt:variant>
        <vt:i4>1048636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_Toc478632342</vt:lpwstr>
      </vt:variant>
      <vt:variant>
        <vt:i4>1048636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_Toc478632341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_Toc478632340</vt:lpwstr>
      </vt:variant>
      <vt:variant>
        <vt:i4>1507388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_Toc478632339</vt:lpwstr>
      </vt:variant>
      <vt:variant>
        <vt:i4>1507388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_Toc478632338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_Toc478632337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_Toc478632336</vt:lpwstr>
      </vt:variant>
      <vt:variant>
        <vt:i4>1507388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_Toc478632335</vt:lpwstr>
      </vt:variant>
      <vt:variant>
        <vt:i4>1507388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_Toc478632334</vt:lpwstr>
      </vt:variant>
      <vt:variant>
        <vt:i4>1507388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_Toc478632333</vt:lpwstr>
      </vt:variant>
      <vt:variant>
        <vt:i4>1507388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_Toc478632332</vt:lpwstr>
      </vt:variant>
      <vt:variant>
        <vt:i4>1507388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_Toc478632331</vt:lpwstr>
      </vt:variant>
      <vt:variant>
        <vt:i4>1507388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_Toc478632330</vt:lpwstr>
      </vt:variant>
      <vt:variant>
        <vt:i4>1441852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_Toc478632329</vt:lpwstr>
      </vt:variant>
      <vt:variant>
        <vt:i4>1441852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_Toc478632328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_Toc478632327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_Toc478632326</vt:lpwstr>
      </vt:variant>
      <vt:variant>
        <vt:i4>1441852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_Toc478632325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_Toc478632324</vt:lpwstr>
      </vt:variant>
      <vt:variant>
        <vt:i4>1441852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_Toc478632323</vt:lpwstr>
      </vt:variant>
      <vt:variant>
        <vt:i4>1441852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_Toc478632322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_Toc478632321</vt:lpwstr>
      </vt:variant>
      <vt:variant>
        <vt:i4>1441852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_Toc478632320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_Toc478632319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_Toc478632318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_Toc478632317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_Toc478632316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_Toc478632315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_Toc478632314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_Toc478632313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_Toc478632312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_Toc478632311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_Toc478632310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_Toc478632309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_Toc478632308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_Toc478632307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_Toc478632306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_Toc478632305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_Toc478632304</vt:lpwstr>
      </vt:variant>
      <vt:variant>
        <vt:i4>7667809</vt:i4>
      </vt:variant>
      <vt:variant>
        <vt:i4>9</vt:i4>
      </vt:variant>
      <vt:variant>
        <vt:i4>0</vt:i4>
      </vt:variant>
      <vt:variant>
        <vt:i4>5</vt:i4>
      </vt:variant>
      <vt:variant>
        <vt:lpwstr>http://www.cil.nus.edu.sg/</vt:lpwstr>
      </vt:variant>
      <vt:variant>
        <vt:lpwstr/>
      </vt:variant>
      <vt:variant>
        <vt:i4>7667809</vt:i4>
      </vt:variant>
      <vt:variant>
        <vt:i4>0</vt:i4>
      </vt:variant>
      <vt:variant>
        <vt:i4>0</vt:i4>
      </vt:variant>
      <vt:variant>
        <vt:i4>5</vt:i4>
      </vt:variant>
      <vt:variant>
        <vt:lpwstr>http://www.cil.nus.edu.sg/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cp:lastModifiedBy>Microsoft Office User</cp:lastModifiedBy>
  <cp:revision>24</cp:revision>
  <cp:lastPrinted>2017-03-30T02:19:00Z</cp:lastPrinted>
  <dcterms:created xsi:type="dcterms:W3CDTF">2018-05-21T07:48:00Z</dcterms:created>
  <dcterms:modified xsi:type="dcterms:W3CDTF">2021-07-21T05:27:00Z</dcterms:modified>
</cp:coreProperties>
</file>